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1CBE" w14:textId="77777777" w:rsidR="003E202C" w:rsidRPr="00123BC3" w:rsidRDefault="003E202C" w:rsidP="00A5603D"/>
    <w:p w14:paraId="27068F59" w14:textId="0CAB5F5A" w:rsidR="005E7231" w:rsidRPr="00C6319A" w:rsidRDefault="00C6319A" w:rsidP="0093349B">
      <w:pPr>
        <w:pStyle w:val="Otsikko1"/>
      </w:pPr>
      <w:r w:rsidRPr="00C6319A">
        <w:t>Suostumus sukuhaudan käyttöön</w:t>
      </w:r>
    </w:p>
    <w:p w14:paraId="41B61995" w14:textId="1C7263D8" w:rsidR="0026603D" w:rsidRPr="00C6319A" w:rsidRDefault="00C6319A" w:rsidP="001D4484">
      <w:r>
        <w:t>Kirkkolain 3 luku</w:t>
      </w:r>
      <w:r w:rsidRPr="00C6319A">
        <w:t xml:space="preserve"> 2 §</w:t>
      </w:r>
      <w:r>
        <w:t>:</w:t>
      </w:r>
      <w:r w:rsidRPr="00C6319A">
        <w:t xml:space="preserve"> 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adoptio- ja kasvattilapset sekä näiden kaikkien puolisot. Hautaustoimesta vastaava seurakunnan viranomainen voi hautaoikeuden haltijan suostumuksella antaa luvan haudata hautaan muunkin vainajan.</w:t>
      </w:r>
    </w:p>
    <w:p w14:paraId="02003137" w14:textId="77777777" w:rsidR="0026603D" w:rsidRPr="00C6319A" w:rsidRDefault="0026603D">
      <w:pPr>
        <w:spacing w:after="0" w:line="240" w:lineRule="auto"/>
      </w:pPr>
    </w:p>
    <w:p w14:paraId="5C6CB46A" w14:textId="29064C9D" w:rsidR="0026603D" w:rsidRPr="00C6319A" w:rsidRDefault="006A63F5" w:rsidP="00C94D39">
      <w:pPr>
        <w:pStyle w:val="Otsikko2"/>
        <w:rPr>
          <w:iCs/>
        </w:rPr>
      </w:pPr>
      <w:r>
        <w:t>Hautapaikan tiedot</w:t>
      </w:r>
    </w:p>
    <w:p w14:paraId="66BFE00F" w14:textId="7001CA8D" w:rsidR="00C6319A" w:rsidRDefault="00C6319A" w:rsidP="00C6319A">
      <w:r>
        <w:t>Hautausmaan nimi:</w:t>
      </w:r>
    </w:p>
    <w:p w14:paraId="6A038E91" w14:textId="77777777" w:rsidR="00C6319A" w:rsidRDefault="00C6319A" w:rsidP="00C6319A">
      <w:r>
        <w:t xml:space="preserve">Hautatunnus: Osasto </w:t>
      </w:r>
      <w:r>
        <w:tab/>
      </w:r>
      <w:r>
        <w:tab/>
        <w:t xml:space="preserve">Rivi </w:t>
      </w:r>
      <w:r>
        <w:tab/>
      </w:r>
      <w:r>
        <w:tab/>
        <w:t xml:space="preserve">Paikka </w:t>
      </w:r>
    </w:p>
    <w:p w14:paraId="64F772E2" w14:textId="3CED40AF" w:rsidR="00C6319A" w:rsidRDefault="00C6319A" w:rsidP="00C6319A">
      <w:r>
        <w:t>Vainajan nimi, syntymä- ja kuolinaika</w:t>
      </w:r>
    </w:p>
    <w:p w14:paraId="01CAB0A7" w14:textId="21257FD2" w:rsidR="00C6319A" w:rsidRDefault="00C6319A" w:rsidP="00C6319A">
      <w:r>
        <w:t>Hautauspäivä</w:t>
      </w:r>
    </w:p>
    <w:p w14:paraId="002D16F9" w14:textId="7257DA0D" w:rsidR="00C6319A" w:rsidRDefault="00C6319A" w:rsidP="00C6319A">
      <w:r>
        <w:t>Hautaan ensimmäiseksi haudatun vainajan nimi</w:t>
      </w:r>
    </w:p>
    <w:p w14:paraId="71090352" w14:textId="4D0EF220" w:rsidR="00C6319A" w:rsidRDefault="00C6319A" w:rsidP="00C6319A">
      <w:r>
        <w:t>Hautauspäivä</w:t>
      </w:r>
    </w:p>
    <w:p w14:paraId="2831C578" w14:textId="5F637F4E" w:rsidR="00C6319A" w:rsidRDefault="00C6319A" w:rsidP="00C6319A">
      <w:r>
        <w:t>Peruste hautaamiselle (esimerkiksi selvitys sukulaissuhteesta tai muu peruste)</w:t>
      </w:r>
    </w:p>
    <w:p w14:paraId="6DB963E1" w14:textId="50A5E34F" w:rsidR="006A63F5" w:rsidRPr="00C6319A" w:rsidRDefault="006A63F5" w:rsidP="006A63F5">
      <w:pPr>
        <w:pStyle w:val="Otsikko2"/>
        <w:rPr>
          <w:iCs/>
        </w:rPr>
      </w:pPr>
      <w:r>
        <w:t>Hautaoikeuden haltijan suostumus</w:t>
      </w:r>
    </w:p>
    <w:p w14:paraId="04F9F3EB" w14:textId="4FDD4E5E" w:rsidR="00C6319A" w:rsidRDefault="00C6319A" w:rsidP="00C6319A">
      <w:r>
        <w:t>Paikka ja aika</w:t>
      </w:r>
      <w:r>
        <w:tab/>
      </w:r>
      <w:r>
        <w:tab/>
      </w:r>
    </w:p>
    <w:p w14:paraId="040F35AC" w14:textId="423A6775" w:rsidR="00C6319A" w:rsidRDefault="006A63F5" w:rsidP="00C6319A">
      <w:r>
        <w:t>Hautaoikeuden haltijan a</w:t>
      </w:r>
      <w:r w:rsidR="00C6319A">
        <w:t>llekirjoitus ja nimenselvennys</w:t>
      </w:r>
    </w:p>
    <w:p w14:paraId="568ABCE8" w14:textId="77777777" w:rsidR="00C6319A" w:rsidRDefault="00C6319A" w:rsidP="00C6319A">
      <w:r>
        <w:t>Osoite</w:t>
      </w:r>
    </w:p>
    <w:p w14:paraId="237DFDAE" w14:textId="77777777" w:rsidR="00C6319A" w:rsidRDefault="00C6319A" w:rsidP="00C6319A">
      <w:r>
        <w:t>Puhelinnumero</w:t>
      </w:r>
    </w:p>
    <w:p w14:paraId="3379B72E" w14:textId="77777777" w:rsidR="00C6319A" w:rsidRDefault="00C6319A" w:rsidP="00C6319A">
      <w:r>
        <w:lastRenderedPageBreak/>
        <w:t>Sähköpostiosoite</w:t>
      </w:r>
    </w:p>
    <w:p w14:paraId="1D55F08C" w14:textId="198AB89D" w:rsidR="00C6319A" w:rsidRDefault="00C6319A" w:rsidP="00C6319A">
      <w:r>
        <w:tab/>
        <w:t>Liitteenä sukuselvitys, josta oikeudenomistajat selviävät</w:t>
      </w:r>
    </w:p>
    <w:p w14:paraId="00EE3EFE" w14:textId="4BA1C503" w:rsidR="00C6319A" w:rsidRDefault="00C6319A" w:rsidP="00C6319A">
      <w:pPr>
        <w:pStyle w:val="Otsikko2"/>
      </w:pPr>
      <w:r>
        <w:t>Hautaan oikeutettujen antama suostumus sukuhaudan käyttöön</w:t>
      </w:r>
    </w:p>
    <w:p w14:paraId="6F550309" w14:textId="2E921CD8" w:rsidR="00C6319A" w:rsidRDefault="00C6319A" w:rsidP="00C6319A">
      <w:r>
        <w:t>Suostumus tarvitaan kaikilta, joilla on oikeus tulla haudatuksi tähän hautaan.</w:t>
      </w:r>
    </w:p>
    <w:tbl>
      <w:tblPr>
        <w:tblStyle w:val="TaulukkoRuudukko"/>
        <w:tblW w:w="0" w:type="auto"/>
        <w:tblLook w:val="04A0" w:firstRow="1" w:lastRow="0" w:firstColumn="1" w:lastColumn="0" w:noHBand="0" w:noVBand="1"/>
      </w:tblPr>
      <w:tblGrid>
        <w:gridCol w:w="3351"/>
        <w:gridCol w:w="3352"/>
        <w:gridCol w:w="3352"/>
      </w:tblGrid>
      <w:tr w:rsidR="00C26F0A" w14:paraId="3BD6C4C5" w14:textId="77777777" w:rsidTr="00A315A2">
        <w:trPr>
          <w:trHeight w:val="1021"/>
        </w:trPr>
        <w:sdt>
          <w:sdtPr>
            <w:id w:val="1633514244"/>
            <w:placeholder>
              <w:docPart w:val="06A1629EB078487C998ADB5EF244165D"/>
            </w:placeholder>
          </w:sdtPr>
          <w:sdtContent>
            <w:tc>
              <w:tcPr>
                <w:tcW w:w="3351" w:type="dxa"/>
              </w:tcPr>
              <w:p w14:paraId="7CB6A7EC" w14:textId="77777777" w:rsidR="00C26F0A" w:rsidRDefault="00C26F0A" w:rsidP="00A315A2">
                <w:r>
                  <w:t>Paikka ja aika</w:t>
                </w:r>
              </w:p>
            </w:tc>
          </w:sdtContent>
        </w:sdt>
        <w:tc>
          <w:tcPr>
            <w:tcW w:w="3352" w:type="dxa"/>
          </w:tcPr>
          <w:p w14:paraId="065512E8" w14:textId="77777777" w:rsidR="00C26F0A" w:rsidRDefault="00C26F0A" w:rsidP="00A315A2">
            <w:r>
              <w:t>Allekirjoitus</w:t>
            </w:r>
          </w:p>
        </w:tc>
        <w:tc>
          <w:tcPr>
            <w:tcW w:w="3352" w:type="dxa"/>
          </w:tcPr>
          <w:p w14:paraId="08C2FFAA" w14:textId="77777777" w:rsidR="00C26F0A" w:rsidRDefault="00C26F0A" w:rsidP="00A315A2">
            <w:r>
              <w:t>Nimenselvennys</w:t>
            </w:r>
          </w:p>
        </w:tc>
      </w:tr>
      <w:tr w:rsidR="00C26F0A" w14:paraId="37DBBC3A" w14:textId="77777777" w:rsidTr="00A315A2">
        <w:trPr>
          <w:trHeight w:val="1021"/>
        </w:trPr>
        <w:sdt>
          <w:sdtPr>
            <w:id w:val="-1314481092"/>
            <w:placeholder>
              <w:docPart w:val="EBA85E4719F0475C979FF6978F8E0C8B"/>
            </w:placeholder>
          </w:sdtPr>
          <w:sdtContent>
            <w:tc>
              <w:tcPr>
                <w:tcW w:w="3351" w:type="dxa"/>
              </w:tcPr>
              <w:p w14:paraId="39479342" w14:textId="77777777" w:rsidR="00C26F0A" w:rsidRDefault="00C26F0A" w:rsidP="00A315A2">
                <w:r>
                  <w:t>Paikka ja aika</w:t>
                </w:r>
              </w:p>
            </w:tc>
          </w:sdtContent>
        </w:sdt>
        <w:tc>
          <w:tcPr>
            <w:tcW w:w="3352" w:type="dxa"/>
          </w:tcPr>
          <w:p w14:paraId="09E90EB7" w14:textId="77777777" w:rsidR="00C26F0A" w:rsidRDefault="00C26F0A" w:rsidP="00A315A2">
            <w:r>
              <w:t>Allekirjoitus</w:t>
            </w:r>
          </w:p>
        </w:tc>
        <w:tc>
          <w:tcPr>
            <w:tcW w:w="3352" w:type="dxa"/>
          </w:tcPr>
          <w:p w14:paraId="4CE63DC0" w14:textId="77777777" w:rsidR="00C26F0A" w:rsidRDefault="00C26F0A" w:rsidP="00A315A2">
            <w:r>
              <w:t>Nimenselvennys</w:t>
            </w:r>
          </w:p>
        </w:tc>
      </w:tr>
      <w:tr w:rsidR="00C26F0A" w14:paraId="692D032A" w14:textId="77777777" w:rsidTr="00A315A2">
        <w:trPr>
          <w:trHeight w:val="1021"/>
        </w:trPr>
        <w:sdt>
          <w:sdtPr>
            <w:id w:val="220249493"/>
            <w:placeholder>
              <w:docPart w:val="248AB384D2074F238306030B06738168"/>
            </w:placeholder>
          </w:sdtPr>
          <w:sdtContent>
            <w:tc>
              <w:tcPr>
                <w:tcW w:w="3351" w:type="dxa"/>
              </w:tcPr>
              <w:p w14:paraId="03D0CFDF" w14:textId="77777777" w:rsidR="00C26F0A" w:rsidRDefault="00C26F0A" w:rsidP="00A315A2">
                <w:r>
                  <w:t>Paikka ja aika</w:t>
                </w:r>
              </w:p>
            </w:tc>
          </w:sdtContent>
        </w:sdt>
        <w:tc>
          <w:tcPr>
            <w:tcW w:w="3352" w:type="dxa"/>
          </w:tcPr>
          <w:p w14:paraId="7CC34678" w14:textId="77777777" w:rsidR="00C26F0A" w:rsidRDefault="00C26F0A" w:rsidP="00A315A2">
            <w:r>
              <w:t>Allekirjoitus</w:t>
            </w:r>
          </w:p>
        </w:tc>
        <w:tc>
          <w:tcPr>
            <w:tcW w:w="3352" w:type="dxa"/>
          </w:tcPr>
          <w:p w14:paraId="6A736D17" w14:textId="77777777" w:rsidR="00C26F0A" w:rsidRDefault="00C26F0A" w:rsidP="00A315A2">
            <w:r>
              <w:t>Nimenselvennys</w:t>
            </w:r>
          </w:p>
        </w:tc>
      </w:tr>
      <w:tr w:rsidR="00C26F0A" w14:paraId="58C5EDFC" w14:textId="77777777" w:rsidTr="00A315A2">
        <w:trPr>
          <w:trHeight w:val="1021"/>
        </w:trPr>
        <w:sdt>
          <w:sdtPr>
            <w:id w:val="1783679924"/>
            <w:placeholder>
              <w:docPart w:val="C2067F9A0FA1433FAD011EF1DBE9681E"/>
            </w:placeholder>
          </w:sdtPr>
          <w:sdtContent>
            <w:tc>
              <w:tcPr>
                <w:tcW w:w="3351" w:type="dxa"/>
              </w:tcPr>
              <w:p w14:paraId="7EDF4D1A" w14:textId="77777777" w:rsidR="00C26F0A" w:rsidRDefault="00C26F0A" w:rsidP="00A315A2">
                <w:r>
                  <w:t>Paikka ja aika</w:t>
                </w:r>
              </w:p>
            </w:tc>
          </w:sdtContent>
        </w:sdt>
        <w:tc>
          <w:tcPr>
            <w:tcW w:w="3352" w:type="dxa"/>
          </w:tcPr>
          <w:p w14:paraId="579DDF65" w14:textId="77777777" w:rsidR="00C26F0A" w:rsidRDefault="00C26F0A" w:rsidP="00A315A2">
            <w:r>
              <w:t>Allekirjoitus</w:t>
            </w:r>
          </w:p>
        </w:tc>
        <w:tc>
          <w:tcPr>
            <w:tcW w:w="3352" w:type="dxa"/>
          </w:tcPr>
          <w:p w14:paraId="5E9016C2" w14:textId="77777777" w:rsidR="00C26F0A" w:rsidRDefault="00C26F0A" w:rsidP="00A315A2">
            <w:r>
              <w:t>Nimenselvennys</w:t>
            </w:r>
          </w:p>
        </w:tc>
      </w:tr>
      <w:tr w:rsidR="00C26F0A" w14:paraId="0A986AE9" w14:textId="77777777" w:rsidTr="00A315A2">
        <w:trPr>
          <w:trHeight w:val="1021"/>
        </w:trPr>
        <w:sdt>
          <w:sdtPr>
            <w:id w:val="571480638"/>
            <w:placeholder>
              <w:docPart w:val="35AA4CFAA0474CB7A2F1ED5AFC6ED529"/>
            </w:placeholder>
          </w:sdtPr>
          <w:sdtContent>
            <w:tc>
              <w:tcPr>
                <w:tcW w:w="3351" w:type="dxa"/>
              </w:tcPr>
              <w:p w14:paraId="3C47D0C3" w14:textId="77777777" w:rsidR="00C26F0A" w:rsidRDefault="00C26F0A" w:rsidP="00A315A2">
                <w:r>
                  <w:t>Paikka ja aika</w:t>
                </w:r>
              </w:p>
            </w:tc>
          </w:sdtContent>
        </w:sdt>
        <w:tc>
          <w:tcPr>
            <w:tcW w:w="3352" w:type="dxa"/>
          </w:tcPr>
          <w:p w14:paraId="2A20981E" w14:textId="77777777" w:rsidR="00C26F0A" w:rsidRDefault="00C26F0A" w:rsidP="00A315A2">
            <w:r>
              <w:t>Allekirjoitus</w:t>
            </w:r>
          </w:p>
        </w:tc>
        <w:tc>
          <w:tcPr>
            <w:tcW w:w="3352" w:type="dxa"/>
          </w:tcPr>
          <w:p w14:paraId="3F78711E" w14:textId="77777777" w:rsidR="00C26F0A" w:rsidRDefault="00C26F0A" w:rsidP="00A315A2">
            <w:r>
              <w:t>Nimenselvennys</w:t>
            </w:r>
          </w:p>
        </w:tc>
      </w:tr>
      <w:tr w:rsidR="00C26F0A" w14:paraId="2F287589" w14:textId="77777777" w:rsidTr="00A315A2">
        <w:trPr>
          <w:trHeight w:val="1021"/>
        </w:trPr>
        <w:sdt>
          <w:sdtPr>
            <w:id w:val="-177271350"/>
            <w:placeholder>
              <w:docPart w:val="4D944DE9409147EFBFF92225BA986188"/>
            </w:placeholder>
          </w:sdtPr>
          <w:sdtContent>
            <w:tc>
              <w:tcPr>
                <w:tcW w:w="3351" w:type="dxa"/>
              </w:tcPr>
              <w:p w14:paraId="144A2C69" w14:textId="77777777" w:rsidR="00C26F0A" w:rsidRDefault="00C26F0A" w:rsidP="00A315A2">
                <w:r>
                  <w:t>Paikka ja aika</w:t>
                </w:r>
              </w:p>
            </w:tc>
          </w:sdtContent>
        </w:sdt>
        <w:tc>
          <w:tcPr>
            <w:tcW w:w="3352" w:type="dxa"/>
          </w:tcPr>
          <w:p w14:paraId="7C9681B9" w14:textId="77777777" w:rsidR="00C26F0A" w:rsidRDefault="00C26F0A" w:rsidP="00A315A2">
            <w:r>
              <w:t>Allekirjoitus</w:t>
            </w:r>
          </w:p>
        </w:tc>
        <w:tc>
          <w:tcPr>
            <w:tcW w:w="3352" w:type="dxa"/>
          </w:tcPr>
          <w:p w14:paraId="34FB7E49" w14:textId="77777777" w:rsidR="00C26F0A" w:rsidRDefault="00C26F0A" w:rsidP="00A315A2">
            <w:r>
              <w:t>Nimenselvennys</w:t>
            </w:r>
          </w:p>
        </w:tc>
      </w:tr>
      <w:tr w:rsidR="00C26F0A" w14:paraId="0719FFB6" w14:textId="77777777" w:rsidTr="00A315A2">
        <w:trPr>
          <w:trHeight w:val="1021"/>
        </w:trPr>
        <w:sdt>
          <w:sdtPr>
            <w:id w:val="-431517663"/>
            <w:placeholder>
              <w:docPart w:val="1B4FB6E3AA9E4D7E9DBA106996059369"/>
            </w:placeholder>
          </w:sdtPr>
          <w:sdtContent>
            <w:tc>
              <w:tcPr>
                <w:tcW w:w="3351" w:type="dxa"/>
              </w:tcPr>
              <w:p w14:paraId="3E31D965" w14:textId="77777777" w:rsidR="00C26F0A" w:rsidRDefault="00C26F0A" w:rsidP="00A315A2">
                <w:r>
                  <w:t>Paikka ja aika</w:t>
                </w:r>
              </w:p>
            </w:tc>
          </w:sdtContent>
        </w:sdt>
        <w:tc>
          <w:tcPr>
            <w:tcW w:w="3352" w:type="dxa"/>
          </w:tcPr>
          <w:p w14:paraId="196DBC41" w14:textId="77777777" w:rsidR="00C26F0A" w:rsidRDefault="00C26F0A" w:rsidP="00A315A2">
            <w:r>
              <w:t>Allekirjoitus</w:t>
            </w:r>
          </w:p>
        </w:tc>
        <w:tc>
          <w:tcPr>
            <w:tcW w:w="3352" w:type="dxa"/>
          </w:tcPr>
          <w:p w14:paraId="21DBC4CF" w14:textId="77777777" w:rsidR="00C26F0A" w:rsidRDefault="00C26F0A" w:rsidP="00A315A2">
            <w:r>
              <w:t>Nimenselvennys</w:t>
            </w:r>
          </w:p>
        </w:tc>
      </w:tr>
      <w:tr w:rsidR="00C26F0A" w14:paraId="126DD2D0" w14:textId="77777777" w:rsidTr="00A315A2">
        <w:trPr>
          <w:trHeight w:val="1021"/>
        </w:trPr>
        <w:sdt>
          <w:sdtPr>
            <w:id w:val="1851145674"/>
            <w:placeholder>
              <w:docPart w:val="B5DAB484BAE040259F35941835CBE620"/>
            </w:placeholder>
          </w:sdtPr>
          <w:sdtContent>
            <w:tc>
              <w:tcPr>
                <w:tcW w:w="3351" w:type="dxa"/>
              </w:tcPr>
              <w:p w14:paraId="0B7399AD" w14:textId="77777777" w:rsidR="00C26F0A" w:rsidRDefault="00C26F0A" w:rsidP="00A315A2">
                <w:r>
                  <w:t>Paikka ja aika</w:t>
                </w:r>
              </w:p>
            </w:tc>
          </w:sdtContent>
        </w:sdt>
        <w:tc>
          <w:tcPr>
            <w:tcW w:w="3352" w:type="dxa"/>
          </w:tcPr>
          <w:p w14:paraId="6CDB29EF" w14:textId="77777777" w:rsidR="00C26F0A" w:rsidRDefault="00C26F0A" w:rsidP="00A315A2">
            <w:r>
              <w:t>Allekirjoitus</w:t>
            </w:r>
          </w:p>
        </w:tc>
        <w:tc>
          <w:tcPr>
            <w:tcW w:w="3352" w:type="dxa"/>
          </w:tcPr>
          <w:p w14:paraId="2EE4967C" w14:textId="77777777" w:rsidR="00C26F0A" w:rsidRDefault="00C26F0A" w:rsidP="00A315A2">
            <w:r>
              <w:t>Nimenselvennys</w:t>
            </w:r>
          </w:p>
        </w:tc>
      </w:tr>
      <w:tr w:rsidR="00C26F0A" w14:paraId="399D449D" w14:textId="77777777" w:rsidTr="00A315A2">
        <w:trPr>
          <w:trHeight w:val="1021"/>
        </w:trPr>
        <w:sdt>
          <w:sdtPr>
            <w:id w:val="-1431955421"/>
            <w:placeholder>
              <w:docPart w:val="813BFE23D0B141BDB10C4EE8C62833DC"/>
            </w:placeholder>
          </w:sdtPr>
          <w:sdtContent>
            <w:tc>
              <w:tcPr>
                <w:tcW w:w="3351" w:type="dxa"/>
              </w:tcPr>
              <w:p w14:paraId="1A3D3F25" w14:textId="77777777" w:rsidR="00C26F0A" w:rsidRDefault="00C26F0A" w:rsidP="00A315A2">
                <w:r>
                  <w:t>Paikka ja aika</w:t>
                </w:r>
              </w:p>
            </w:tc>
          </w:sdtContent>
        </w:sdt>
        <w:tc>
          <w:tcPr>
            <w:tcW w:w="3352" w:type="dxa"/>
          </w:tcPr>
          <w:p w14:paraId="3AAC3027" w14:textId="77777777" w:rsidR="00C26F0A" w:rsidRDefault="00C26F0A" w:rsidP="00A315A2">
            <w:r>
              <w:t>Allekirjoitus</w:t>
            </w:r>
          </w:p>
        </w:tc>
        <w:tc>
          <w:tcPr>
            <w:tcW w:w="3352" w:type="dxa"/>
          </w:tcPr>
          <w:p w14:paraId="7AC02D78" w14:textId="77777777" w:rsidR="00C26F0A" w:rsidRDefault="00C26F0A" w:rsidP="00A315A2">
            <w:r>
              <w:t>Nimenselvennys</w:t>
            </w:r>
          </w:p>
        </w:tc>
      </w:tr>
    </w:tbl>
    <w:p w14:paraId="02CFCCAC" w14:textId="77777777" w:rsidR="00C6319A" w:rsidRPr="00C6319A" w:rsidRDefault="00C6319A" w:rsidP="00C6319A"/>
    <w:p w14:paraId="59422164" w14:textId="4C2221C2" w:rsidR="00B03D25" w:rsidRDefault="005D08CE" w:rsidP="005D08CE">
      <w:pPr>
        <w:pStyle w:val="Otsikko2"/>
      </w:pPr>
      <w:r>
        <w:lastRenderedPageBreak/>
        <w:t>Seuraaville henkilöille varataan jäljellä olevat hautapaikat</w:t>
      </w:r>
    </w:p>
    <w:tbl>
      <w:tblPr>
        <w:tblStyle w:val="TaulukkoRuudukko"/>
        <w:tblW w:w="0" w:type="auto"/>
        <w:tblLook w:val="04A0" w:firstRow="1" w:lastRow="0" w:firstColumn="1" w:lastColumn="0" w:noHBand="0" w:noVBand="1"/>
        <w:tblCaption w:val="Seuraaville henkilöille varataan jäljellä olevat hautapaikat"/>
        <w:tblDescription w:val="Henkilön nimi ja peruste, esiemrkiksi selvitys sukulaisuussuhteesta tai muu syy"/>
      </w:tblPr>
      <w:tblGrid>
        <w:gridCol w:w="5027"/>
        <w:gridCol w:w="5028"/>
      </w:tblGrid>
      <w:sdt>
        <w:sdtPr>
          <w:id w:val="1921898876"/>
          <w:placeholder>
            <w:docPart w:val="7350C7D255984BB98C4769369F1CD9EF"/>
          </w:placeholder>
        </w:sdtPr>
        <w:sdtContent>
          <w:tr w:rsidR="004A2F2B" w14:paraId="6C4C5CF6" w14:textId="77777777" w:rsidTr="004A2F2B">
            <w:trPr>
              <w:trHeight w:val="1247"/>
            </w:trPr>
            <w:tc>
              <w:tcPr>
                <w:tcW w:w="5027" w:type="dxa"/>
              </w:tcPr>
              <w:p w14:paraId="0A851AFD" w14:textId="77777777" w:rsidR="004A2F2B" w:rsidRDefault="004A2F2B" w:rsidP="00A315A2">
                <w:r>
                  <w:t>Henkilön nimi</w:t>
                </w:r>
              </w:p>
            </w:tc>
            <w:tc>
              <w:tcPr>
                <w:tcW w:w="5028" w:type="dxa"/>
              </w:tcPr>
              <w:p w14:paraId="2F690E0A" w14:textId="77777777" w:rsidR="004A2F2B" w:rsidRDefault="004A2F2B" w:rsidP="00A315A2">
                <w:r>
                  <w:t>Peruste, esimerkiksi selvitys sukulaisuussuhteesta tai muu syy</w:t>
                </w:r>
              </w:p>
            </w:tc>
          </w:tr>
        </w:sdtContent>
      </w:sdt>
      <w:tr w:rsidR="004A2F2B" w14:paraId="08DE6EC1" w14:textId="77777777" w:rsidTr="004A2F2B">
        <w:trPr>
          <w:trHeight w:val="1247"/>
        </w:trPr>
        <w:tc>
          <w:tcPr>
            <w:tcW w:w="5027" w:type="dxa"/>
          </w:tcPr>
          <w:p w14:paraId="48974692" w14:textId="77777777" w:rsidR="004A2F2B" w:rsidRDefault="004A2F2B" w:rsidP="00A315A2">
            <w:r>
              <w:t>Henkilön nimi</w:t>
            </w:r>
          </w:p>
        </w:tc>
        <w:tc>
          <w:tcPr>
            <w:tcW w:w="5028" w:type="dxa"/>
          </w:tcPr>
          <w:p w14:paraId="6E7B3CF5" w14:textId="77777777" w:rsidR="004A2F2B" w:rsidRDefault="004A2F2B" w:rsidP="00A315A2">
            <w:r>
              <w:t>Peruste, esimerkiksi selvitys sukulaisuussuhteesta tai muu syy</w:t>
            </w:r>
          </w:p>
        </w:tc>
      </w:tr>
      <w:tr w:rsidR="004A2F2B" w14:paraId="51E18010" w14:textId="77777777" w:rsidTr="004A2F2B">
        <w:trPr>
          <w:trHeight w:val="1247"/>
        </w:trPr>
        <w:tc>
          <w:tcPr>
            <w:tcW w:w="5027" w:type="dxa"/>
          </w:tcPr>
          <w:p w14:paraId="584B9D61" w14:textId="77777777" w:rsidR="004A2F2B" w:rsidRDefault="004A2F2B" w:rsidP="00A315A2">
            <w:r>
              <w:t>Henkilön nimi</w:t>
            </w:r>
          </w:p>
        </w:tc>
        <w:tc>
          <w:tcPr>
            <w:tcW w:w="5028" w:type="dxa"/>
          </w:tcPr>
          <w:p w14:paraId="67E18613" w14:textId="77777777" w:rsidR="004A2F2B" w:rsidRDefault="004A2F2B" w:rsidP="00A315A2">
            <w:r>
              <w:t>Peruste, esimerkiksi selvitys sukulaisuussuhteesta tai muu syy</w:t>
            </w:r>
          </w:p>
        </w:tc>
      </w:tr>
      <w:tr w:rsidR="004A2F2B" w14:paraId="0A5D8412" w14:textId="77777777" w:rsidTr="004A2F2B">
        <w:trPr>
          <w:trHeight w:val="1247"/>
        </w:trPr>
        <w:tc>
          <w:tcPr>
            <w:tcW w:w="5027" w:type="dxa"/>
          </w:tcPr>
          <w:p w14:paraId="52FAB4A3" w14:textId="77777777" w:rsidR="004A2F2B" w:rsidRDefault="004A2F2B" w:rsidP="00A315A2">
            <w:r>
              <w:t>Henkilön nimi</w:t>
            </w:r>
          </w:p>
        </w:tc>
        <w:tc>
          <w:tcPr>
            <w:tcW w:w="5028" w:type="dxa"/>
          </w:tcPr>
          <w:p w14:paraId="76F0AE59" w14:textId="77777777" w:rsidR="004A2F2B" w:rsidRDefault="004A2F2B" w:rsidP="00A315A2">
            <w:r>
              <w:t>Peruste, esimerkiksi selvitys sukulaisuussuhteesta tai muu syy</w:t>
            </w:r>
          </w:p>
        </w:tc>
      </w:tr>
    </w:tbl>
    <w:p w14:paraId="63239A96" w14:textId="11E1BFBD" w:rsidR="0031298F" w:rsidRDefault="0031298F" w:rsidP="00BA286C">
      <w:pPr>
        <w:pStyle w:val="Otsikko2"/>
      </w:pPr>
      <w:r>
        <w:t>Muuta tietoa</w:t>
      </w:r>
    </w:p>
    <w:p w14:paraId="36FBC0C8" w14:textId="1C8571D4" w:rsidR="004A2F2B" w:rsidRPr="004A2F2B" w:rsidRDefault="004A2F2B" w:rsidP="004A2F2B">
      <w:r>
        <w:rPr>
          <w:noProof/>
        </w:rPr>
        <mc:AlternateContent>
          <mc:Choice Requires="wps">
            <w:drawing>
              <wp:anchor distT="0" distB="0" distL="114300" distR="114300" simplePos="0" relativeHeight="251659264" behindDoc="0" locked="0" layoutInCell="1" allowOverlap="1" wp14:anchorId="08BA5BB2" wp14:editId="6F560342">
                <wp:simplePos x="0" y="0"/>
                <wp:positionH relativeFrom="margin">
                  <wp:align>right</wp:align>
                </wp:positionH>
                <wp:positionV relativeFrom="paragraph">
                  <wp:posOffset>6221</wp:posOffset>
                </wp:positionV>
                <wp:extent cx="6377651" cy="1637818"/>
                <wp:effectExtent l="0" t="0" r="23495" b="19685"/>
                <wp:wrapNone/>
                <wp:docPr id="1185185038" name="Tekstiruutu 1"/>
                <wp:cNvGraphicFramePr/>
                <a:graphic xmlns:a="http://schemas.openxmlformats.org/drawingml/2006/main">
                  <a:graphicData uri="http://schemas.microsoft.com/office/word/2010/wordprocessingShape">
                    <wps:wsp>
                      <wps:cNvSpPr txBox="1"/>
                      <wps:spPr>
                        <a:xfrm>
                          <a:off x="0" y="0"/>
                          <a:ext cx="6377651" cy="1637818"/>
                        </a:xfrm>
                        <a:prstGeom prst="rect">
                          <a:avLst/>
                        </a:prstGeom>
                        <a:solidFill>
                          <a:schemeClr val="lt1"/>
                        </a:solidFill>
                        <a:ln w="6350">
                          <a:solidFill>
                            <a:prstClr val="black"/>
                          </a:solidFill>
                        </a:ln>
                      </wps:spPr>
                      <wps:txbx>
                        <w:txbxContent>
                          <w:p w14:paraId="0606DE50" w14:textId="77777777" w:rsidR="001A512A" w:rsidRDefault="001A5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A5BB2" id="_x0000_t202" coordsize="21600,21600" o:spt="202" path="m,l,21600r21600,l21600,xe">
                <v:stroke joinstyle="miter"/>
                <v:path gradientshapeok="t" o:connecttype="rect"/>
              </v:shapetype>
              <v:shape id="Tekstiruutu 1" o:spid="_x0000_s1026" type="#_x0000_t202" style="position:absolute;margin-left:451pt;margin-top:.5pt;width:502.2pt;height:128.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" fillcolor="white [3201]" strokeweight=".5pt">
                <v:textbox>
                  <w:txbxContent>
                    <w:p w14:paraId="0606DE50" w14:textId="77777777" w:rsidR="001A512A" w:rsidRDefault="001A512A"/>
                  </w:txbxContent>
                </v:textbox>
                <w10:wrap anchorx="margin"/>
              </v:shape>
            </w:pict>
          </mc:Fallback>
        </mc:AlternateContent>
      </w:r>
    </w:p>
    <w:p w14:paraId="67EE6726" w14:textId="77777777" w:rsidR="0031298F" w:rsidRDefault="0031298F" w:rsidP="0031298F"/>
    <w:p w14:paraId="3FF803E8" w14:textId="77777777" w:rsidR="0031298F" w:rsidRDefault="0031298F" w:rsidP="0031298F"/>
    <w:p w14:paraId="28BAB2B9" w14:textId="77777777" w:rsidR="0031298F" w:rsidRDefault="0031298F" w:rsidP="0031298F"/>
    <w:p w14:paraId="1D673C13" w14:textId="77777777" w:rsidR="0031298F" w:rsidRDefault="0031298F" w:rsidP="0031298F"/>
    <w:p w14:paraId="3067BD7F" w14:textId="77777777" w:rsidR="00941CAD" w:rsidRDefault="00941CAD" w:rsidP="003570AE">
      <w:pPr>
        <w:rPr>
          <w:b/>
          <w:bCs/>
        </w:rPr>
      </w:pPr>
    </w:p>
    <w:p w14:paraId="76371E1C" w14:textId="46E3E8D3" w:rsidR="003570AE" w:rsidRPr="00BA286C" w:rsidRDefault="003570AE" w:rsidP="003570AE">
      <w:pPr>
        <w:rPr>
          <w:b/>
          <w:bCs/>
        </w:rPr>
      </w:pPr>
      <w:r w:rsidRPr="00BA286C">
        <w:rPr>
          <w:b/>
          <w:bCs/>
        </w:rPr>
        <w:t>Seurakunta täyttää</w:t>
      </w:r>
    </w:p>
    <w:p w14:paraId="3B8B0604" w14:textId="77777777" w:rsidR="003570AE" w:rsidRDefault="003570AE" w:rsidP="003570AE">
      <w:r>
        <w:t>Tiedot vastaanotettu</w:t>
      </w:r>
    </w:p>
    <w:p w14:paraId="5F72AC61" w14:textId="77777777" w:rsidR="003570AE" w:rsidRDefault="003570AE" w:rsidP="003570AE">
      <w:r>
        <w:t xml:space="preserve">Hyvinkää _____ / _____ /_________ </w:t>
      </w:r>
    </w:p>
    <w:p w14:paraId="4D4BF8C7" w14:textId="77777777" w:rsidR="003570AE" w:rsidRDefault="003570AE" w:rsidP="003570AE">
      <w:r>
        <w:t>Allekirjoitus</w:t>
      </w:r>
    </w:p>
    <w:p w14:paraId="2C3ED6EE" w14:textId="559FC7F2" w:rsidR="005D08CE" w:rsidRPr="005D08CE" w:rsidRDefault="003570AE" w:rsidP="005D08CE">
      <w:r>
        <w:t>Nimenselvennys</w:t>
      </w:r>
    </w:p>
    <w:sectPr w:rsidR="005D08CE" w:rsidRPr="005D08CE" w:rsidSect="003E202C">
      <w:headerReference w:type="default" r:id="rId11"/>
      <w:footerReference w:type="even" r:id="rId12"/>
      <w:footerReference w:type="default" r:id="rId13"/>
      <w:headerReference w:type="first" r:id="rId14"/>
      <w:footerReference w:type="first" r:id="rId15"/>
      <w:pgSz w:w="11906" w:h="16838" w:code="9"/>
      <w:pgMar w:top="2039" w:right="707" w:bottom="1268" w:left="1134" w:header="605" w:footer="7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69E2" w14:textId="77777777" w:rsidR="005A6B04" w:rsidRPr="00123BC3" w:rsidRDefault="005A6B04">
      <w:r w:rsidRPr="00123BC3">
        <w:separator/>
      </w:r>
    </w:p>
  </w:endnote>
  <w:endnote w:type="continuationSeparator" w:id="0">
    <w:p w14:paraId="72748A98" w14:textId="77777777" w:rsidR="005A6B04" w:rsidRPr="00123BC3" w:rsidRDefault="005A6B04">
      <w:r w:rsidRPr="00123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FreesiaUPC">
    <w:charset w:val="DE"/>
    <w:family w:val="swiss"/>
    <w:pitch w:val="variable"/>
    <w:sig w:usb0="81000003" w:usb1="00000000" w:usb2="00000000" w:usb3="00000000" w:csb0="00010001" w:csb1="00000000"/>
  </w:font>
  <w:font w:name="FreesiaUPC (Leipäteksti, muut k">
    <w:altName w:val="FreesiaUPC"/>
    <w:charset w:val="00"/>
    <w:family w:val="roman"/>
    <w:pitch w:val="default"/>
  </w:font>
  <w:font w:name="Consolas">
    <w:panose1 w:val="020B0609020204030204"/>
    <w:charset w:val="00"/>
    <w:family w:val="modern"/>
    <w:pitch w:val="fixed"/>
    <w:sig w:usb0="E00006FF" w:usb1="0000FCFF" w:usb2="00000001" w:usb3="00000000" w:csb0="0000019F" w:csb1="00000000"/>
  </w:font>
  <w:font w:name="Dilleni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664237413"/>
      <w:docPartObj>
        <w:docPartGallery w:val="Page Numbers (Bottom of Page)"/>
        <w:docPartUnique/>
      </w:docPartObj>
    </w:sdtPr>
    <w:sdtContent>
      <w:p w14:paraId="0E50FA98" w14:textId="77777777" w:rsidR="003E202C" w:rsidRPr="00123BC3" w:rsidRDefault="003E202C" w:rsidP="00FE2340">
        <w:pPr>
          <w:pStyle w:val="Alatunniste"/>
          <w:framePr w:wrap="none" w:vAnchor="text" w:hAnchor="margin" w:xAlign="right" w:y="1"/>
          <w:rPr>
            <w:rStyle w:val="Sivunumero"/>
          </w:rPr>
        </w:pPr>
        <w:r w:rsidRPr="00123BC3">
          <w:rPr>
            <w:rStyle w:val="Sivunumero"/>
          </w:rPr>
          <w:fldChar w:fldCharType="begin"/>
        </w:r>
        <w:r w:rsidRPr="00123BC3">
          <w:rPr>
            <w:rStyle w:val="Sivunumero"/>
          </w:rPr>
          <w:instrText xml:space="preserve"> PAGE </w:instrText>
        </w:r>
        <w:r w:rsidRPr="00123BC3">
          <w:rPr>
            <w:rStyle w:val="Sivunumero"/>
          </w:rPr>
          <w:fldChar w:fldCharType="end"/>
        </w:r>
      </w:p>
    </w:sdtContent>
  </w:sdt>
  <w:p w14:paraId="53AA639F" w14:textId="77777777" w:rsidR="0007275B" w:rsidRPr="00123BC3" w:rsidRDefault="0007275B" w:rsidP="003E202C">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C12D" w14:textId="77777777" w:rsidR="003622FB" w:rsidRPr="00123BC3" w:rsidRDefault="003622FB" w:rsidP="003E202C">
    <w:pPr>
      <w:pStyle w:val="Alatunniste"/>
      <w:tabs>
        <w:tab w:val="clear" w:pos="7655"/>
        <w:tab w:val="left" w:pos="7513"/>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D4E5" w14:textId="77777777" w:rsidR="000A4028" w:rsidRPr="00123BC3" w:rsidRDefault="000A4028" w:rsidP="0063358D">
    <w:pPr>
      <w:pStyle w:val="Alatunniste"/>
      <w:tabs>
        <w:tab w:val="clear" w:pos="7655"/>
        <w:tab w:val="left" w:pos="7513"/>
      </w:tabs>
      <w:ind w:right="-14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D0C9" w14:textId="77777777" w:rsidR="005A6B04" w:rsidRPr="00123BC3" w:rsidRDefault="005A6B04">
      <w:r w:rsidRPr="00123BC3">
        <w:separator/>
      </w:r>
    </w:p>
  </w:footnote>
  <w:footnote w:type="continuationSeparator" w:id="0">
    <w:p w14:paraId="0764C4BD" w14:textId="77777777" w:rsidR="005A6B04" w:rsidRPr="00123BC3" w:rsidRDefault="005A6B04">
      <w:r w:rsidRPr="00123B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4D6A" w14:textId="77777777" w:rsidR="0007275B" w:rsidRPr="00123BC3" w:rsidRDefault="00F4173C" w:rsidP="009839F2">
    <w:pPr>
      <w:pStyle w:val="Yltunniste"/>
      <w:ind w:firstLine="0"/>
      <w:rPr>
        <w:lang w:val="fi-FI"/>
      </w:rPr>
    </w:pPr>
    <w:r w:rsidRPr="00123BC3">
      <w:rPr>
        <w:noProof/>
        <w:lang w:val="fi-FI"/>
      </w:rPr>
      <w:drawing>
        <wp:anchor distT="0" distB="0" distL="114300" distR="114300" simplePos="0" relativeHeight="251661312" behindDoc="0" locked="0" layoutInCell="1" allowOverlap="1" wp14:anchorId="6009080B" wp14:editId="7D30B4E8">
          <wp:simplePos x="0" y="0"/>
          <wp:positionH relativeFrom="margin">
            <wp:posOffset>-285750</wp:posOffset>
          </wp:positionH>
          <wp:positionV relativeFrom="paragraph">
            <wp:posOffset>-57785</wp:posOffset>
          </wp:positionV>
          <wp:extent cx="1806088" cy="704850"/>
          <wp:effectExtent l="0" t="0" r="3810" b="0"/>
          <wp:wrapNone/>
          <wp:docPr id="703810466" name="Kuva 1" descr="Hyvinkään seura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10466" name="Kuva 1" descr="Hyvinkään seurakunnan logo"/>
                  <pic:cNvPicPr/>
                </pic:nvPicPr>
                <pic:blipFill>
                  <a:blip r:embed="rId1">
                    <a:extLst>
                      <a:ext uri="{28A0092B-C50C-407E-A947-70E740481C1C}">
                        <a14:useLocalDpi xmlns:a14="http://schemas.microsoft.com/office/drawing/2010/main" val="0"/>
                      </a:ext>
                    </a:extLst>
                  </a:blip>
                  <a:stretch>
                    <a:fillRect/>
                  </a:stretch>
                </pic:blipFill>
                <pic:spPr>
                  <a:xfrm>
                    <a:off x="0" y="0"/>
                    <a:ext cx="1806088" cy="704850"/>
                  </a:xfrm>
                  <a:prstGeom prst="rect">
                    <a:avLst/>
                  </a:prstGeom>
                </pic:spPr>
              </pic:pic>
            </a:graphicData>
          </a:graphic>
          <wp14:sizeRelH relativeFrom="margin">
            <wp14:pctWidth>0</wp14:pctWidth>
          </wp14:sizeRelH>
          <wp14:sizeRelV relativeFrom="margin">
            <wp14:pctHeight>0</wp14:pctHeight>
          </wp14:sizeRelV>
        </wp:anchor>
      </w:drawing>
    </w:r>
    <w:sdt>
      <w:sdtPr>
        <w:rPr>
          <w:lang w:val="fi-FI"/>
        </w:rPr>
        <w:alias w:val="Tekijä"/>
        <w:tag w:val=""/>
        <w:id w:val="-1677181147"/>
        <w:dataBinding w:prefixMappings="xmlns:ns0='http://purl.org/dc/elements/1.1/' xmlns:ns1='http://schemas.openxmlformats.org/package/2006/metadata/core-properties' " w:xpath="/ns1:coreProperties[1]/ns0:creator[1]" w:storeItemID="{6C3C8BC8-F283-45AE-878A-BAB7291924A1}"/>
        <w:text/>
      </w:sdtPr>
      <w:sdtContent>
        <w:r w:rsidR="001D4484" w:rsidRPr="00123BC3">
          <w:rPr>
            <w:lang w:val="fi-FI"/>
          </w:rPr>
          <w:t>Vänni Leena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F8ED" w14:textId="77777777" w:rsidR="00D5405D" w:rsidRPr="00123BC3" w:rsidRDefault="00F4173C" w:rsidP="0012685F">
    <w:pPr>
      <w:pStyle w:val="Yltunniste"/>
      <w:ind w:firstLine="0"/>
      <w:rPr>
        <w:b/>
        <w:bCs/>
        <w:lang w:val="fi-FI"/>
      </w:rPr>
    </w:pPr>
    <w:r w:rsidRPr="00123BC3">
      <w:rPr>
        <w:noProof/>
        <w:lang w:val="fi-FI"/>
      </w:rPr>
      <w:drawing>
        <wp:anchor distT="0" distB="0" distL="114300" distR="114300" simplePos="0" relativeHeight="251659264" behindDoc="0" locked="0" layoutInCell="1" allowOverlap="1" wp14:anchorId="166BBB08" wp14:editId="29259352">
          <wp:simplePos x="0" y="0"/>
          <wp:positionH relativeFrom="margin">
            <wp:posOffset>-257175</wp:posOffset>
          </wp:positionH>
          <wp:positionV relativeFrom="paragraph">
            <wp:posOffset>-88900</wp:posOffset>
          </wp:positionV>
          <wp:extent cx="1806088" cy="704850"/>
          <wp:effectExtent l="0" t="0" r="3810" b="0"/>
          <wp:wrapNone/>
          <wp:docPr id="1764663236" name="Kuva 1" descr="Hyvinkään seura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63236" name="Kuva 1" descr="Hyvinkään seurakunnan logo"/>
                  <pic:cNvPicPr/>
                </pic:nvPicPr>
                <pic:blipFill>
                  <a:blip r:embed="rId1">
                    <a:extLst>
                      <a:ext uri="{28A0092B-C50C-407E-A947-70E740481C1C}">
                        <a14:useLocalDpi xmlns:a14="http://schemas.microsoft.com/office/drawing/2010/main" val="0"/>
                      </a:ext>
                    </a:extLst>
                  </a:blip>
                  <a:stretch>
                    <a:fillRect/>
                  </a:stretch>
                </pic:blipFill>
                <pic:spPr>
                  <a:xfrm>
                    <a:off x="0" y="0"/>
                    <a:ext cx="1806088"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8EBE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8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96A7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C89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D2C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F89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8CE2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56F9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86F3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FC0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27FED"/>
    <w:multiLevelType w:val="hybridMultilevel"/>
    <w:tmpl w:val="B7A270F8"/>
    <w:lvl w:ilvl="0" w:tplc="4EA0CC7E">
      <w:start w:val="1"/>
      <w:numFmt w:val="bullet"/>
      <w:pStyle w:val="Bullets"/>
      <w:lvlText w:val="•"/>
      <w:lvlJc w:val="left"/>
      <w:pPr>
        <w:tabs>
          <w:tab w:val="num" w:pos="2690"/>
        </w:tabs>
        <w:ind w:left="2690" w:hanging="284"/>
      </w:pPr>
      <w:rPr>
        <w:rFonts w:ascii="Arial" w:hAnsi="Arial" w:hint="default"/>
        <w:color w:val="auto"/>
      </w:rPr>
    </w:lvl>
    <w:lvl w:ilvl="1" w:tplc="040B0003" w:tentative="1">
      <w:start w:val="1"/>
      <w:numFmt w:val="bullet"/>
      <w:lvlText w:val="o"/>
      <w:lvlJc w:val="left"/>
      <w:pPr>
        <w:tabs>
          <w:tab w:val="num" w:pos="1238"/>
        </w:tabs>
        <w:ind w:left="1238" w:hanging="360"/>
      </w:pPr>
      <w:rPr>
        <w:rFonts w:ascii="Courier New" w:hAnsi="Courier New" w:cs="Courier New" w:hint="default"/>
      </w:rPr>
    </w:lvl>
    <w:lvl w:ilvl="2" w:tplc="040B0005" w:tentative="1">
      <w:start w:val="1"/>
      <w:numFmt w:val="bullet"/>
      <w:lvlText w:val=""/>
      <w:lvlJc w:val="left"/>
      <w:pPr>
        <w:tabs>
          <w:tab w:val="num" w:pos="1958"/>
        </w:tabs>
        <w:ind w:left="1958" w:hanging="360"/>
      </w:pPr>
      <w:rPr>
        <w:rFonts w:ascii="Wingdings" w:hAnsi="Wingdings" w:hint="default"/>
      </w:rPr>
    </w:lvl>
    <w:lvl w:ilvl="3" w:tplc="040B0001" w:tentative="1">
      <w:start w:val="1"/>
      <w:numFmt w:val="bullet"/>
      <w:lvlText w:val=""/>
      <w:lvlJc w:val="left"/>
      <w:pPr>
        <w:tabs>
          <w:tab w:val="num" w:pos="2678"/>
        </w:tabs>
        <w:ind w:left="2678" w:hanging="360"/>
      </w:pPr>
      <w:rPr>
        <w:rFonts w:ascii="Symbol" w:hAnsi="Symbol" w:hint="default"/>
      </w:rPr>
    </w:lvl>
    <w:lvl w:ilvl="4" w:tplc="040B0003" w:tentative="1">
      <w:start w:val="1"/>
      <w:numFmt w:val="bullet"/>
      <w:lvlText w:val="o"/>
      <w:lvlJc w:val="left"/>
      <w:pPr>
        <w:tabs>
          <w:tab w:val="num" w:pos="3398"/>
        </w:tabs>
        <w:ind w:left="3398" w:hanging="360"/>
      </w:pPr>
      <w:rPr>
        <w:rFonts w:ascii="Courier New" w:hAnsi="Courier New" w:cs="Courier New" w:hint="default"/>
      </w:rPr>
    </w:lvl>
    <w:lvl w:ilvl="5" w:tplc="040B0005" w:tentative="1">
      <w:start w:val="1"/>
      <w:numFmt w:val="bullet"/>
      <w:lvlText w:val=""/>
      <w:lvlJc w:val="left"/>
      <w:pPr>
        <w:tabs>
          <w:tab w:val="num" w:pos="4118"/>
        </w:tabs>
        <w:ind w:left="4118" w:hanging="360"/>
      </w:pPr>
      <w:rPr>
        <w:rFonts w:ascii="Wingdings" w:hAnsi="Wingdings" w:hint="default"/>
      </w:rPr>
    </w:lvl>
    <w:lvl w:ilvl="6" w:tplc="040B0001" w:tentative="1">
      <w:start w:val="1"/>
      <w:numFmt w:val="bullet"/>
      <w:lvlText w:val=""/>
      <w:lvlJc w:val="left"/>
      <w:pPr>
        <w:tabs>
          <w:tab w:val="num" w:pos="4838"/>
        </w:tabs>
        <w:ind w:left="4838" w:hanging="360"/>
      </w:pPr>
      <w:rPr>
        <w:rFonts w:ascii="Symbol" w:hAnsi="Symbol" w:hint="default"/>
      </w:rPr>
    </w:lvl>
    <w:lvl w:ilvl="7" w:tplc="040B0003" w:tentative="1">
      <w:start w:val="1"/>
      <w:numFmt w:val="bullet"/>
      <w:lvlText w:val="o"/>
      <w:lvlJc w:val="left"/>
      <w:pPr>
        <w:tabs>
          <w:tab w:val="num" w:pos="5558"/>
        </w:tabs>
        <w:ind w:left="5558" w:hanging="360"/>
      </w:pPr>
      <w:rPr>
        <w:rFonts w:ascii="Courier New" w:hAnsi="Courier New" w:cs="Courier New" w:hint="default"/>
      </w:rPr>
    </w:lvl>
    <w:lvl w:ilvl="8" w:tplc="040B0005" w:tentative="1">
      <w:start w:val="1"/>
      <w:numFmt w:val="bullet"/>
      <w:lvlText w:val=""/>
      <w:lvlJc w:val="left"/>
      <w:pPr>
        <w:tabs>
          <w:tab w:val="num" w:pos="6278"/>
        </w:tabs>
        <w:ind w:left="6278" w:hanging="360"/>
      </w:pPr>
      <w:rPr>
        <w:rFonts w:ascii="Wingdings" w:hAnsi="Wingdings" w:hint="default"/>
      </w:rPr>
    </w:lvl>
  </w:abstractNum>
  <w:abstractNum w:abstractNumId="11" w15:restartNumberingAfterBreak="0">
    <w:nsid w:val="2AB46CF1"/>
    <w:multiLevelType w:val="hybridMultilevel"/>
    <w:tmpl w:val="2C2E469E"/>
    <w:lvl w:ilvl="0" w:tplc="575CCBEA">
      <w:start w:val="1"/>
      <w:numFmt w:val="lowerLetter"/>
      <w:pStyle w:val="Luettelokappale"/>
      <w:lvlText w:val="%1."/>
      <w:lvlJc w:val="left"/>
      <w:pPr>
        <w:ind w:left="2880" w:hanging="360"/>
      </w:pPr>
      <w:rPr>
        <w:rFonts w:ascii="Verdana" w:hAnsi="Verdana" w:hint="default"/>
        <w:b w:val="0"/>
        <w:i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461DF7"/>
    <w:multiLevelType w:val="multilevel"/>
    <w:tmpl w:val="2C984196"/>
    <w:styleLink w:val="Nykyinenluettelo2"/>
    <w:lvl w:ilvl="0">
      <w:start w:val="1"/>
      <w:numFmt w:val="bullet"/>
      <w:lvlText w:val="•"/>
      <w:lvlJc w:val="left"/>
      <w:pPr>
        <w:tabs>
          <w:tab w:val="num" w:pos="3125"/>
        </w:tabs>
        <w:ind w:left="3125" w:hanging="284"/>
      </w:pPr>
      <w:rPr>
        <w:rFonts w:ascii="Arial" w:hAnsi="Arial" w:hint="default"/>
        <w:color w:val="auto"/>
      </w:rPr>
    </w:lvl>
    <w:lvl w:ilvl="1">
      <w:start w:val="1"/>
      <w:numFmt w:val="bullet"/>
      <w:lvlText w:val="o"/>
      <w:lvlJc w:val="left"/>
      <w:pPr>
        <w:tabs>
          <w:tab w:val="num" w:pos="1673"/>
        </w:tabs>
        <w:ind w:left="1673" w:hanging="360"/>
      </w:pPr>
      <w:rPr>
        <w:rFonts w:ascii="Courier New" w:hAnsi="Courier New" w:cs="Courier New" w:hint="default"/>
      </w:rPr>
    </w:lvl>
    <w:lvl w:ilvl="2">
      <w:start w:val="1"/>
      <w:numFmt w:val="bullet"/>
      <w:lvlText w:val=""/>
      <w:lvlJc w:val="left"/>
      <w:pPr>
        <w:tabs>
          <w:tab w:val="num" w:pos="2393"/>
        </w:tabs>
        <w:ind w:left="2393" w:hanging="360"/>
      </w:pPr>
      <w:rPr>
        <w:rFonts w:ascii="Wingdings" w:hAnsi="Wingdings" w:hint="default"/>
      </w:rPr>
    </w:lvl>
    <w:lvl w:ilvl="3">
      <w:start w:val="1"/>
      <w:numFmt w:val="bullet"/>
      <w:lvlText w:val=""/>
      <w:lvlJc w:val="left"/>
      <w:pPr>
        <w:tabs>
          <w:tab w:val="num" w:pos="3113"/>
        </w:tabs>
        <w:ind w:left="3113" w:hanging="360"/>
      </w:pPr>
      <w:rPr>
        <w:rFonts w:ascii="Symbol" w:hAnsi="Symbol" w:hint="default"/>
      </w:rPr>
    </w:lvl>
    <w:lvl w:ilvl="4">
      <w:start w:val="1"/>
      <w:numFmt w:val="bullet"/>
      <w:lvlText w:val="o"/>
      <w:lvlJc w:val="left"/>
      <w:pPr>
        <w:tabs>
          <w:tab w:val="num" w:pos="3833"/>
        </w:tabs>
        <w:ind w:left="3833" w:hanging="360"/>
      </w:pPr>
      <w:rPr>
        <w:rFonts w:ascii="Courier New" w:hAnsi="Courier New" w:cs="Courier New" w:hint="default"/>
      </w:rPr>
    </w:lvl>
    <w:lvl w:ilvl="5">
      <w:start w:val="1"/>
      <w:numFmt w:val="bullet"/>
      <w:lvlText w:val=""/>
      <w:lvlJc w:val="left"/>
      <w:pPr>
        <w:tabs>
          <w:tab w:val="num" w:pos="4553"/>
        </w:tabs>
        <w:ind w:left="4553" w:hanging="360"/>
      </w:pPr>
      <w:rPr>
        <w:rFonts w:ascii="Wingdings" w:hAnsi="Wingdings" w:hint="default"/>
      </w:rPr>
    </w:lvl>
    <w:lvl w:ilvl="6">
      <w:start w:val="1"/>
      <w:numFmt w:val="bullet"/>
      <w:lvlText w:val=""/>
      <w:lvlJc w:val="left"/>
      <w:pPr>
        <w:tabs>
          <w:tab w:val="num" w:pos="5273"/>
        </w:tabs>
        <w:ind w:left="5273" w:hanging="360"/>
      </w:pPr>
      <w:rPr>
        <w:rFonts w:ascii="Symbol" w:hAnsi="Symbol" w:hint="default"/>
      </w:rPr>
    </w:lvl>
    <w:lvl w:ilvl="7">
      <w:start w:val="1"/>
      <w:numFmt w:val="bullet"/>
      <w:lvlText w:val="o"/>
      <w:lvlJc w:val="left"/>
      <w:pPr>
        <w:tabs>
          <w:tab w:val="num" w:pos="5993"/>
        </w:tabs>
        <w:ind w:left="5993" w:hanging="360"/>
      </w:pPr>
      <w:rPr>
        <w:rFonts w:ascii="Courier New" w:hAnsi="Courier New" w:cs="Courier New" w:hint="default"/>
      </w:rPr>
    </w:lvl>
    <w:lvl w:ilvl="8">
      <w:start w:val="1"/>
      <w:numFmt w:val="bullet"/>
      <w:lvlText w:val=""/>
      <w:lvlJc w:val="left"/>
      <w:pPr>
        <w:tabs>
          <w:tab w:val="num" w:pos="6713"/>
        </w:tabs>
        <w:ind w:left="6713" w:hanging="360"/>
      </w:pPr>
      <w:rPr>
        <w:rFonts w:ascii="Wingdings" w:hAnsi="Wingdings" w:hint="default"/>
      </w:rPr>
    </w:lvl>
  </w:abstractNum>
  <w:abstractNum w:abstractNumId="13" w15:restartNumberingAfterBreak="0">
    <w:nsid w:val="3F17037C"/>
    <w:multiLevelType w:val="multilevel"/>
    <w:tmpl w:val="06EC0848"/>
    <w:styleLink w:val="Nykyinenluettelo1"/>
    <w:lvl w:ilvl="0">
      <w:start w:val="1"/>
      <w:numFmt w:val="decimal"/>
      <w:lvlText w:val="%1"/>
      <w:lvlJc w:val="left"/>
      <w:pPr>
        <w:tabs>
          <w:tab w:val="num" w:pos="0"/>
        </w:tabs>
        <w:ind w:left="2892"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DB5905"/>
    <w:multiLevelType w:val="hybridMultilevel"/>
    <w:tmpl w:val="B9543E30"/>
    <w:lvl w:ilvl="0" w:tplc="63CA9814">
      <w:start w:val="1"/>
      <w:numFmt w:val="decimal"/>
      <w:pStyle w:val="Numeroitulista"/>
      <w:lvlText w:val="%1"/>
      <w:lvlJc w:val="left"/>
      <w:pPr>
        <w:tabs>
          <w:tab w:val="num" w:pos="-2041"/>
        </w:tabs>
        <w:ind w:left="851" w:hanging="284"/>
      </w:pPr>
      <w:rPr>
        <w:rFonts w:ascii="Verdana" w:hAnsi="Verdana" w:hint="default"/>
        <w:b w:val="0"/>
        <w:i w:val="0"/>
        <w:sz w:val="20"/>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1143448"/>
    <w:multiLevelType w:val="multilevel"/>
    <w:tmpl w:val="C0B6A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num w:numId="1" w16cid:durableId="2063946875">
    <w:abstractNumId w:val="16"/>
  </w:num>
  <w:num w:numId="2" w16cid:durableId="962544501">
    <w:abstractNumId w:val="10"/>
  </w:num>
  <w:num w:numId="3" w16cid:durableId="381708872">
    <w:abstractNumId w:val="14"/>
  </w:num>
  <w:num w:numId="4" w16cid:durableId="1617373057">
    <w:abstractNumId w:val="13"/>
  </w:num>
  <w:num w:numId="5" w16cid:durableId="1688798392">
    <w:abstractNumId w:val="11"/>
  </w:num>
  <w:num w:numId="6" w16cid:durableId="1984122091">
    <w:abstractNumId w:val="8"/>
  </w:num>
  <w:num w:numId="7" w16cid:durableId="1696954353">
    <w:abstractNumId w:val="12"/>
  </w:num>
  <w:num w:numId="8" w16cid:durableId="355036693">
    <w:abstractNumId w:val="0"/>
  </w:num>
  <w:num w:numId="9" w16cid:durableId="1607691853">
    <w:abstractNumId w:val="1"/>
  </w:num>
  <w:num w:numId="10" w16cid:durableId="1621954699">
    <w:abstractNumId w:val="2"/>
  </w:num>
  <w:num w:numId="11" w16cid:durableId="1698584962">
    <w:abstractNumId w:val="3"/>
  </w:num>
  <w:num w:numId="12" w16cid:durableId="1255016816">
    <w:abstractNumId w:val="4"/>
  </w:num>
  <w:num w:numId="13" w16cid:durableId="1221330318">
    <w:abstractNumId w:val="5"/>
  </w:num>
  <w:num w:numId="14" w16cid:durableId="531462261">
    <w:abstractNumId w:val="6"/>
  </w:num>
  <w:num w:numId="15" w16cid:durableId="676270908">
    <w:abstractNumId w:val="7"/>
  </w:num>
  <w:num w:numId="16" w16cid:durableId="2042975501">
    <w:abstractNumId w:val="9"/>
  </w:num>
  <w:num w:numId="17" w16cid:durableId="154174203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1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9A"/>
    <w:rsid w:val="00010137"/>
    <w:rsid w:val="00011BC2"/>
    <w:rsid w:val="00014636"/>
    <w:rsid w:val="00015ACF"/>
    <w:rsid w:val="000537C0"/>
    <w:rsid w:val="0007275B"/>
    <w:rsid w:val="00072A21"/>
    <w:rsid w:val="000861D6"/>
    <w:rsid w:val="00086662"/>
    <w:rsid w:val="00087563"/>
    <w:rsid w:val="00096928"/>
    <w:rsid w:val="000A4028"/>
    <w:rsid w:val="000A65D4"/>
    <w:rsid w:val="000C0E86"/>
    <w:rsid w:val="000C123D"/>
    <w:rsid w:val="000C5233"/>
    <w:rsid w:val="000D2582"/>
    <w:rsid w:val="000E1CD6"/>
    <w:rsid w:val="000E298C"/>
    <w:rsid w:val="000F071D"/>
    <w:rsid w:val="000F35AF"/>
    <w:rsid w:val="000F514F"/>
    <w:rsid w:val="00107683"/>
    <w:rsid w:val="00120852"/>
    <w:rsid w:val="00123BC3"/>
    <w:rsid w:val="00125439"/>
    <w:rsid w:val="0012685F"/>
    <w:rsid w:val="00126F2D"/>
    <w:rsid w:val="001337B1"/>
    <w:rsid w:val="00133AC9"/>
    <w:rsid w:val="00136AB0"/>
    <w:rsid w:val="00146EE7"/>
    <w:rsid w:val="00161F3F"/>
    <w:rsid w:val="00167189"/>
    <w:rsid w:val="00167DE0"/>
    <w:rsid w:val="00181A3C"/>
    <w:rsid w:val="001848EF"/>
    <w:rsid w:val="00192B1F"/>
    <w:rsid w:val="00194D13"/>
    <w:rsid w:val="001A04D2"/>
    <w:rsid w:val="001A512A"/>
    <w:rsid w:val="001B28A3"/>
    <w:rsid w:val="001B4E7A"/>
    <w:rsid w:val="001C4CA7"/>
    <w:rsid w:val="001C501E"/>
    <w:rsid w:val="001D1B3D"/>
    <w:rsid w:val="001D4484"/>
    <w:rsid w:val="001E62C2"/>
    <w:rsid w:val="001F0BA3"/>
    <w:rsid w:val="001F73B6"/>
    <w:rsid w:val="002010CE"/>
    <w:rsid w:val="00220F20"/>
    <w:rsid w:val="00221605"/>
    <w:rsid w:val="002242D0"/>
    <w:rsid w:val="00226EFC"/>
    <w:rsid w:val="00230FBA"/>
    <w:rsid w:val="00252513"/>
    <w:rsid w:val="002537B3"/>
    <w:rsid w:val="002561DE"/>
    <w:rsid w:val="0025727B"/>
    <w:rsid w:val="0026593E"/>
    <w:rsid w:val="0026603D"/>
    <w:rsid w:val="00266BBF"/>
    <w:rsid w:val="0026798B"/>
    <w:rsid w:val="00280284"/>
    <w:rsid w:val="002911F7"/>
    <w:rsid w:val="0029210A"/>
    <w:rsid w:val="0029531D"/>
    <w:rsid w:val="00295774"/>
    <w:rsid w:val="002B2844"/>
    <w:rsid w:val="002B4F3E"/>
    <w:rsid w:val="002C4A1E"/>
    <w:rsid w:val="002D0F79"/>
    <w:rsid w:val="002D75F8"/>
    <w:rsid w:val="002E0F11"/>
    <w:rsid w:val="002E217B"/>
    <w:rsid w:val="002F002F"/>
    <w:rsid w:val="002F147B"/>
    <w:rsid w:val="002F5933"/>
    <w:rsid w:val="0030571A"/>
    <w:rsid w:val="00311B7D"/>
    <w:rsid w:val="0031298F"/>
    <w:rsid w:val="003140D3"/>
    <w:rsid w:val="003163E5"/>
    <w:rsid w:val="00326717"/>
    <w:rsid w:val="00332234"/>
    <w:rsid w:val="00342CD1"/>
    <w:rsid w:val="003552A5"/>
    <w:rsid w:val="003570AE"/>
    <w:rsid w:val="003622FB"/>
    <w:rsid w:val="0036437C"/>
    <w:rsid w:val="00366A53"/>
    <w:rsid w:val="00372F19"/>
    <w:rsid w:val="0037548E"/>
    <w:rsid w:val="00392D92"/>
    <w:rsid w:val="00393ABD"/>
    <w:rsid w:val="003945CA"/>
    <w:rsid w:val="003A2D0F"/>
    <w:rsid w:val="003D6691"/>
    <w:rsid w:val="003E202C"/>
    <w:rsid w:val="003E20D9"/>
    <w:rsid w:val="003E5B10"/>
    <w:rsid w:val="003F7F5C"/>
    <w:rsid w:val="004032B8"/>
    <w:rsid w:val="00417BAB"/>
    <w:rsid w:val="00417C90"/>
    <w:rsid w:val="00420D84"/>
    <w:rsid w:val="004224AC"/>
    <w:rsid w:val="004258D1"/>
    <w:rsid w:val="00426E5D"/>
    <w:rsid w:val="004277C5"/>
    <w:rsid w:val="00431559"/>
    <w:rsid w:val="004318D7"/>
    <w:rsid w:val="00431B2C"/>
    <w:rsid w:val="00434948"/>
    <w:rsid w:val="004349F7"/>
    <w:rsid w:val="00444EBE"/>
    <w:rsid w:val="004510E3"/>
    <w:rsid w:val="00451845"/>
    <w:rsid w:val="00451ED4"/>
    <w:rsid w:val="00460CAD"/>
    <w:rsid w:val="004775D9"/>
    <w:rsid w:val="0048096A"/>
    <w:rsid w:val="00482254"/>
    <w:rsid w:val="00484B5D"/>
    <w:rsid w:val="004857CA"/>
    <w:rsid w:val="0049063D"/>
    <w:rsid w:val="00495FB5"/>
    <w:rsid w:val="00496E20"/>
    <w:rsid w:val="004A2F2B"/>
    <w:rsid w:val="004B6D0B"/>
    <w:rsid w:val="004B79E5"/>
    <w:rsid w:val="004D7ECD"/>
    <w:rsid w:val="004E4183"/>
    <w:rsid w:val="004F2201"/>
    <w:rsid w:val="00505D07"/>
    <w:rsid w:val="005128AB"/>
    <w:rsid w:val="00520421"/>
    <w:rsid w:val="00525A82"/>
    <w:rsid w:val="00532A64"/>
    <w:rsid w:val="005349A3"/>
    <w:rsid w:val="005365C3"/>
    <w:rsid w:val="00555DA5"/>
    <w:rsid w:val="005619A3"/>
    <w:rsid w:val="00564E61"/>
    <w:rsid w:val="00567A10"/>
    <w:rsid w:val="0057513A"/>
    <w:rsid w:val="00586579"/>
    <w:rsid w:val="005924AC"/>
    <w:rsid w:val="005A155A"/>
    <w:rsid w:val="005A5939"/>
    <w:rsid w:val="005A5EB5"/>
    <w:rsid w:val="005A6279"/>
    <w:rsid w:val="005A6B04"/>
    <w:rsid w:val="005B2BC5"/>
    <w:rsid w:val="005B3D6B"/>
    <w:rsid w:val="005C1A6C"/>
    <w:rsid w:val="005D082B"/>
    <w:rsid w:val="005D08CE"/>
    <w:rsid w:val="005D1770"/>
    <w:rsid w:val="005E0CEE"/>
    <w:rsid w:val="005E338C"/>
    <w:rsid w:val="005E7231"/>
    <w:rsid w:val="005E7A75"/>
    <w:rsid w:val="005F68CC"/>
    <w:rsid w:val="0060076F"/>
    <w:rsid w:val="00604EEA"/>
    <w:rsid w:val="006067E0"/>
    <w:rsid w:val="00606A1F"/>
    <w:rsid w:val="00606C20"/>
    <w:rsid w:val="006074D1"/>
    <w:rsid w:val="0060788E"/>
    <w:rsid w:val="00614143"/>
    <w:rsid w:val="00614828"/>
    <w:rsid w:val="0063358D"/>
    <w:rsid w:val="006363E6"/>
    <w:rsid w:val="00642DB1"/>
    <w:rsid w:val="00643F6F"/>
    <w:rsid w:val="00645474"/>
    <w:rsid w:val="00654251"/>
    <w:rsid w:val="00657C5B"/>
    <w:rsid w:val="00666A5F"/>
    <w:rsid w:val="00676AEF"/>
    <w:rsid w:val="006805F7"/>
    <w:rsid w:val="006826B1"/>
    <w:rsid w:val="00694913"/>
    <w:rsid w:val="00695BEB"/>
    <w:rsid w:val="006A2065"/>
    <w:rsid w:val="006A63F5"/>
    <w:rsid w:val="006B107C"/>
    <w:rsid w:val="006B3D8E"/>
    <w:rsid w:val="006B7929"/>
    <w:rsid w:val="006D019E"/>
    <w:rsid w:val="006D20EC"/>
    <w:rsid w:val="006D23E2"/>
    <w:rsid w:val="006D37C3"/>
    <w:rsid w:val="006E25F6"/>
    <w:rsid w:val="006E3C7B"/>
    <w:rsid w:val="006F5DD8"/>
    <w:rsid w:val="00700C6F"/>
    <w:rsid w:val="00701E43"/>
    <w:rsid w:val="00706E9A"/>
    <w:rsid w:val="00711287"/>
    <w:rsid w:val="00712828"/>
    <w:rsid w:val="007254D9"/>
    <w:rsid w:val="00727DC9"/>
    <w:rsid w:val="00737866"/>
    <w:rsid w:val="00743C8A"/>
    <w:rsid w:val="00753459"/>
    <w:rsid w:val="00754888"/>
    <w:rsid w:val="00766590"/>
    <w:rsid w:val="00773EBA"/>
    <w:rsid w:val="0077485F"/>
    <w:rsid w:val="00782588"/>
    <w:rsid w:val="00783487"/>
    <w:rsid w:val="007977AB"/>
    <w:rsid w:val="007A098A"/>
    <w:rsid w:val="007A5E91"/>
    <w:rsid w:val="007B110B"/>
    <w:rsid w:val="007B4515"/>
    <w:rsid w:val="007B59E6"/>
    <w:rsid w:val="007C0747"/>
    <w:rsid w:val="007C19A4"/>
    <w:rsid w:val="007D3385"/>
    <w:rsid w:val="007E4F18"/>
    <w:rsid w:val="007F056F"/>
    <w:rsid w:val="008015E3"/>
    <w:rsid w:val="00816B46"/>
    <w:rsid w:val="00827173"/>
    <w:rsid w:val="00832859"/>
    <w:rsid w:val="0083285A"/>
    <w:rsid w:val="00832D20"/>
    <w:rsid w:val="00842E91"/>
    <w:rsid w:val="00850711"/>
    <w:rsid w:val="00855E31"/>
    <w:rsid w:val="008562FC"/>
    <w:rsid w:val="008646AD"/>
    <w:rsid w:val="008A7C5E"/>
    <w:rsid w:val="008A7E30"/>
    <w:rsid w:val="008B52F0"/>
    <w:rsid w:val="008C10E8"/>
    <w:rsid w:val="008C282B"/>
    <w:rsid w:val="008C56F4"/>
    <w:rsid w:val="008D0A76"/>
    <w:rsid w:val="008D3B78"/>
    <w:rsid w:val="008D7112"/>
    <w:rsid w:val="008D7499"/>
    <w:rsid w:val="008E5525"/>
    <w:rsid w:val="008F0ACF"/>
    <w:rsid w:val="008F5A4B"/>
    <w:rsid w:val="009150E5"/>
    <w:rsid w:val="009154EA"/>
    <w:rsid w:val="00925A05"/>
    <w:rsid w:val="00932DB3"/>
    <w:rsid w:val="0093349B"/>
    <w:rsid w:val="009345E1"/>
    <w:rsid w:val="00936767"/>
    <w:rsid w:val="00941CAD"/>
    <w:rsid w:val="00947DB5"/>
    <w:rsid w:val="00950052"/>
    <w:rsid w:val="0095071F"/>
    <w:rsid w:val="0095168C"/>
    <w:rsid w:val="00952B10"/>
    <w:rsid w:val="00956596"/>
    <w:rsid w:val="00956614"/>
    <w:rsid w:val="00956FE3"/>
    <w:rsid w:val="00960D69"/>
    <w:rsid w:val="00962C17"/>
    <w:rsid w:val="0096620A"/>
    <w:rsid w:val="009665CE"/>
    <w:rsid w:val="00971E6B"/>
    <w:rsid w:val="009723CC"/>
    <w:rsid w:val="009839F2"/>
    <w:rsid w:val="00992E23"/>
    <w:rsid w:val="00994662"/>
    <w:rsid w:val="0099625C"/>
    <w:rsid w:val="009B33C2"/>
    <w:rsid w:val="009C2728"/>
    <w:rsid w:val="009F0E46"/>
    <w:rsid w:val="009F7BE6"/>
    <w:rsid w:val="00A02584"/>
    <w:rsid w:val="00A035B8"/>
    <w:rsid w:val="00A04DE4"/>
    <w:rsid w:val="00A05499"/>
    <w:rsid w:val="00A12792"/>
    <w:rsid w:val="00A50D0E"/>
    <w:rsid w:val="00A51EB9"/>
    <w:rsid w:val="00A5603D"/>
    <w:rsid w:val="00A57DAA"/>
    <w:rsid w:val="00A640F5"/>
    <w:rsid w:val="00A67777"/>
    <w:rsid w:val="00A75BDE"/>
    <w:rsid w:val="00A7649D"/>
    <w:rsid w:val="00A84E06"/>
    <w:rsid w:val="00A93A34"/>
    <w:rsid w:val="00AA3E28"/>
    <w:rsid w:val="00AA474A"/>
    <w:rsid w:val="00AC120C"/>
    <w:rsid w:val="00AC31EC"/>
    <w:rsid w:val="00AC61F6"/>
    <w:rsid w:val="00AD4B9C"/>
    <w:rsid w:val="00AF493C"/>
    <w:rsid w:val="00AF4984"/>
    <w:rsid w:val="00AF590D"/>
    <w:rsid w:val="00AF60B5"/>
    <w:rsid w:val="00AF6591"/>
    <w:rsid w:val="00AF6CDB"/>
    <w:rsid w:val="00AF6F19"/>
    <w:rsid w:val="00B03D25"/>
    <w:rsid w:val="00B0703A"/>
    <w:rsid w:val="00B10175"/>
    <w:rsid w:val="00B10CA7"/>
    <w:rsid w:val="00B15FF7"/>
    <w:rsid w:val="00B262C7"/>
    <w:rsid w:val="00B26E19"/>
    <w:rsid w:val="00B27113"/>
    <w:rsid w:val="00B436FC"/>
    <w:rsid w:val="00B6174F"/>
    <w:rsid w:val="00B74258"/>
    <w:rsid w:val="00B753BF"/>
    <w:rsid w:val="00B77013"/>
    <w:rsid w:val="00B7735B"/>
    <w:rsid w:val="00B82C78"/>
    <w:rsid w:val="00B82C81"/>
    <w:rsid w:val="00B83132"/>
    <w:rsid w:val="00B83338"/>
    <w:rsid w:val="00B84A91"/>
    <w:rsid w:val="00B93DB3"/>
    <w:rsid w:val="00BA286C"/>
    <w:rsid w:val="00BA5FB5"/>
    <w:rsid w:val="00BA7D19"/>
    <w:rsid w:val="00BB6C60"/>
    <w:rsid w:val="00BC6675"/>
    <w:rsid w:val="00BC68B7"/>
    <w:rsid w:val="00BD0E9A"/>
    <w:rsid w:val="00BE143F"/>
    <w:rsid w:val="00BE15FD"/>
    <w:rsid w:val="00BE19EF"/>
    <w:rsid w:val="00BE4D3A"/>
    <w:rsid w:val="00BF1E6C"/>
    <w:rsid w:val="00BF268F"/>
    <w:rsid w:val="00BF49E2"/>
    <w:rsid w:val="00C02217"/>
    <w:rsid w:val="00C044C8"/>
    <w:rsid w:val="00C138FD"/>
    <w:rsid w:val="00C2018E"/>
    <w:rsid w:val="00C26F0A"/>
    <w:rsid w:val="00C4779A"/>
    <w:rsid w:val="00C47EE9"/>
    <w:rsid w:val="00C5069B"/>
    <w:rsid w:val="00C54445"/>
    <w:rsid w:val="00C6319A"/>
    <w:rsid w:val="00C64747"/>
    <w:rsid w:val="00C656AC"/>
    <w:rsid w:val="00C65B5B"/>
    <w:rsid w:val="00C709C0"/>
    <w:rsid w:val="00C7431F"/>
    <w:rsid w:val="00C749FC"/>
    <w:rsid w:val="00C802BC"/>
    <w:rsid w:val="00C84DD5"/>
    <w:rsid w:val="00C92CE4"/>
    <w:rsid w:val="00C94D39"/>
    <w:rsid w:val="00CA0C94"/>
    <w:rsid w:val="00CA6B91"/>
    <w:rsid w:val="00CA7284"/>
    <w:rsid w:val="00CB02E3"/>
    <w:rsid w:val="00CB5479"/>
    <w:rsid w:val="00CB6BAC"/>
    <w:rsid w:val="00CB75ED"/>
    <w:rsid w:val="00CC6922"/>
    <w:rsid w:val="00CD49A9"/>
    <w:rsid w:val="00CE4D1E"/>
    <w:rsid w:val="00D02F70"/>
    <w:rsid w:val="00D11C80"/>
    <w:rsid w:val="00D2030B"/>
    <w:rsid w:val="00D21BD1"/>
    <w:rsid w:val="00D2493B"/>
    <w:rsid w:val="00D25580"/>
    <w:rsid w:val="00D316C1"/>
    <w:rsid w:val="00D317EE"/>
    <w:rsid w:val="00D31986"/>
    <w:rsid w:val="00D335D4"/>
    <w:rsid w:val="00D4266E"/>
    <w:rsid w:val="00D5405D"/>
    <w:rsid w:val="00D54707"/>
    <w:rsid w:val="00D612EF"/>
    <w:rsid w:val="00D61E0B"/>
    <w:rsid w:val="00D62943"/>
    <w:rsid w:val="00D80208"/>
    <w:rsid w:val="00D82102"/>
    <w:rsid w:val="00D91EEC"/>
    <w:rsid w:val="00D948CD"/>
    <w:rsid w:val="00DA6809"/>
    <w:rsid w:val="00DB22AE"/>
    <w:rsid w:val="00DC629E"/>
    <w:rsid w:val="00DD4A62"/>
    <w:rsid w:val="00DE2D52"/>
    <w:rsid w:val="00E01246"/>
    <w:rsid w:val="00E153F4"/>
    <w:rsid w:val="00E2083C"/>
    <w:rsid w:val="00E30123"/>
    <w:rsid w:val="00E450D4"/>
    <w:rsid w:val="00E52E8F"/>
    <w:rsid w:val="00E55760"/>
    <w:rsid w:val="00E57E4C"/>
    <w:rsid w:val="00E601DE"/>
    <w:rsid w:val="00E64380"/>
    <w:rsid w:val="00E66459"/>
    <w:rsid w:val="00E72264"/>
    <w:rsid w:val="00E82ED2"/>
    <w:rsid w:val="00E83F47"/>
    <w:rsid w:val="00E9078C"/>
    <w:rsid w:val="00E93ACE"/>
    <w:rsid w:val="00E9455E"/>
    <w:rsid w:val="00EA128F"/>
    <w:rsid w:val="00EB1A48"/>
    <w:rsid w:val="00EB2E26"/>
    <w:rsid w:val="00EC1E56"/>
    <w:rsid w:val="00EE5176"/>
    <w:rsid w:val="00EF0FDE"/>
    <w:rsid w:val="00F0006E"/>
    <w:rsid w:val="00F00196"/>
    <w:rsid w:val="00F001C1"/>
    <w:rsid w:val="00F12F18"/>
    <w:rsid w:val="00F1611E"/>
    <w:rsid w:val="00F17DF7"/>
    <w:rsid w:val="00F33D08"/>
    <w:rsid w:val="00F410AA"/>
    <w:rsid w:val="00F4173C"/>
    <w:rsid w:val="00F43BD1"/>
    <w:rsid w:val="00F504D8"/>
    <w:rsid w:val="00F5095F"/>
    <w:rsid w:val="00F677A1"/>
    <w:rsid w:val="00F900F3"/>
    <w:rsid w:val="00FA189D"/>
    <w:rsid w:val="00FA40AE"/>
    <w:rsid w:val="00FA5219"/>
    <w:rsid w:val="00FA6043"/>
    <w:rsid w:val="00FB41DF"/>
    <w:rsid w:val="00FB7282"/>
    <w:rsid w:val="00FC456C"/>
    <w:rsid w:val="00FC75DD"/>
    <w:rsid w:val="00FD1F89"/>
    <w:rsid w:val="00FD4C05"/>
    <w:rsid w:val="00FF753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A19B8"/>
  <w15:docId w15:val="{FABF0A4E-AE7B-47C0-BF6D-883D3974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94913"/>
    <w:pPr>
      <w:spacing w:after="200" w:line="360" w:lineRule="auto"/>
    </w:pPr>
    <w:rPr>
      <w:rFonts w:ascii="Aptos" w:hAnsi="Aptos"/>
      <w:sz w:val="22"/>
      <w:szCs w:val="24"/>
      <w:lang w:eastAsia="zh-CN" w:bidi="ar-SA"/>
    </w:rPr>
  </w:style>
  <w:style w:type="paragraph" w:styleId="Otsikko1">
    <w:name w:val="heading 1"/>
    <w:basedOn w:val="Normaali"/>
    <w:next w:val="Normaali"/>
    <w:autoRedefine/>
    <w:qFormat/>
    <w:rsid w:val="0063358D"/>
    <w:pPr>
      <w:keepNext/>
      <w:spacing w:before="240" w:line="560" w:lineRule="atLeast"/>
      <w:outlineLvl w:val="0"/>
    </w:pPr>
    <w:rPr>
      <w:rFonts w:cs="Arial"/>
      <w:kern w:val="32"/>
      <w:sz w:val="48"/>
      <w:szCs w:val="32"/>
      <w:lang w:eastAsia="fi-FI"/>
    </w:rPr>
  </w:style>
  <w:style w:type="paragraph" w:styleId="Otsikko2">
    <w:name w:val="heading 2"/>
    <w:basedOn w:val="Normaali"/>
    <w:next w:val="Normaali"/>
    <w:autoRedefine/>
    <w:qFormat/>
    <w:rsid w:val="0063358D"/>
    <w:pPr>
      <w:keepNext/>
      <w:spacing w:before="240" w:line="480" w:lineRule="atLeast"/>
      <w:outlineLvl w:val="1"/>
    </w:pPr>
    <w:rPr>
      <w:rFonts w:cs="Arial"/>
      <w:sz w:val="40"/>
      <w:szCs w:val="28"/>
    </w:rPr>
  </w:style>
  <w:style w:type="paragraph" w:styleId="Otsikko3">
    <w:name w:val="heading 3"/>
    <w:basedOn w:val="Normaali"/>
    <w:next w:val="Normaali"/>
    <w:autoRedefine/>
    <w:qFormat/>
    <w:rsid w:val="0063358D"/>
    <w:pPr>
      <w:keepNext/>
      <w:spacing w:before="240" w:line="400" w:lineRule="atLeast"/>
      <w:outlineLvl w:val="2"/>
    </w:pPr>
    <w:rPr>
      <w:rFonts w:cs="Arial"/>
      <w:bCs/>
      <w:sz w:val="32"/>
      <w:szCs w:val="26"/>
    </w:rPr>
  </w:style>
  <w:style w:type="paragraph" w:styleId="Otsikko4">
    <w:name w:val="heading 4"/>
    <w:basedOn w:val="Normaali"/>
    <w:next w:val="Normaali"/>
    <w:autoRedefine/>
    <w:qFormat/>
    <w:rsid w:val="0063358D"/>
    <w:pPr>
      <w:keepNext/>
      <w:spacing w:before="240" w:line="320" w:lineRule="atLeast"/>
      <w:outlineLvl w:val="3"/>
    </w:pPr>
    <w:rPr>
      <w:bCs/>
      <w:sz w:val="28"/>
      <w:szCs w:val="28"/>
    </w:rPr>
  </w:style>
  <w:style w:type="paragraph" w:styleId="Otsikko5">
    <w:name w:val="heading 5"/>
    <w:basedOn w:val="Normaali"/>
    <w:next w:val="Normaali"/>
    <w:autoRedefine/>
    <w:qFormat/>
    <w:rsid w:val="0063358D"/>
    <w:pPr>
      <w:spacing w:before="240" w:line="280" w:lineRule="atLeast"/>
      <w:outlineLvl w:val="4"/>
    </w:pPr>
    <w:rPr>
      <w:b/>
      <w:bCs/>
      <w:iCs/>
      <w:szCs w:val="26"/>
    </w:rPr>
  </w:style>
  <w:style w:type="paragraph" w:styleId="Otsikko6">
    <w:name w:val="heading 6"/>
    <w:next w:val="Normaali"/>
    <w:rsid w:val="0063358D"/>
    <w:pPr>
      <w:spacing w:before="240" w:after="240"/>
      <w:outlineLvl w:val="5"/>
    </w:pPr>
    <w:rPr>
      <w:rFonts w:ascii="Aptos" w:hAnsi="Aptos"/>
      <w:bCs/>
      <w:szCs w:val="22"/>
      <w:lang w:eastAsia="zh-CN" w:bidi="ar-SA"/>
    </w:rPr>
  </w:style>
  <w:style w:type="paragraph" w:styleId="Otsikko7">
    <w:name w:val="heading 7"/>
    <w:basedOn w:val="Normaali"/>
    <w:next w:val="Normaali"/>
    <w:rsid w:val="0063358D"/>
    <w:pPr>
      <w:spacing w:before="240" w:after="240"/>
      <w:outlineLvl w:val="6"/>
    </w:pPr>
  </w:style>
  <w:style w:type="paragraph" w:styleId="Otsikko8">
    <w:name w:val="heading 8"/>
    <w:basedOn w:val="Normaali"/>
    <w:next w:val="Normaali"/>
    <w:rsid w:val="0063358D"/>
    <w:pPr>
      <w:spacing w:before="240" w:after="240"/>
      <w:outlineLvl w:val="7"/>
    </w:pPr>
    <w:rPr>
      <w:iCs/>
    </w:rPr>
  </w:style>
  <w:style w:type="paragraph" w:styleId="Otsikko9">
    <w:name w:val="heading 9"/>
    <w:basedOn w:val="Normaali"/>
    <w:next w:val="Normaali"/>
    <w:rsid w:val="0063358D"/>
    <w:pPr>
      <w:spacing w:before="240" w:after="24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63358D"/>
    <w:pPr>
      <w:tabs>
        <w:tab w:val="left" w:pos="4820"/>
        <w:tab w:val="left" w:pos="7088"/>
        <w:tab w:val="left" w:pos="8080"/>
      </w:tabs>
      <w:spacing w:after="0"/>
      <w:ind w:firstLine="4820"/>
    </w:pPr>
    <w:rPr>
      <w:color w:val="000000" w:themeColor="text1"/>
      <w:szCs w:val="20"/>
      <w:lang w:val="en-US"/>
    </w:rPr>
  </w:style>
  <w:style w:type="paragraph" w:styleId="Alatunniste">
    <w:name w:val="footer"/>
    <w:basedOn w:val="Normaali"/>
    <w:link w:val="AlatunnisteChar"/>
    <w:autoRedefine/>
    <w:uiPriority w:val="99"/>
    <w:qFormat/>
    <w:rsid w:val="00E72264"/>
    <w:pPr>
      <w:tabs>
        <w:tab w:val="left" w:pos="1985"/>
        <w:tab w:val="left" w:pos="4253"/>
        <w:tab w:val="left" w:pos="4536"/>
        <w:tab w:val="left" w:pos="6946"/>
        <w:tab w:val="left" w:pos="7655"/>
      </w:tabs>
      <w:spacing w:after="0" w:line="240" w:lineRule="auto"/>
    </w:pPr>
    <w:rPr>
      <w:rFonts w:ascii="Verdana" w:hAnsi="Verdana"/>
      <w:color w:val="000000" w:themeColor="text1"/>
      <w:sz w:val="14"/>
      <w:szCs w:val="14"/>
    </w:rPr>
  </w:style>
  <w:style w:type="paragraph" w:customStyle="1" w:styleId="Viiteteksti">
    <w:name w:val="Viiteteksti"/>
    <w:basedOn w:val="Normaali"/>
    <w:autoRedefine/>
    <w:qFormat/>
    <w:rsid w:val="0063358D"/>
    <w:pPr>
      <w:spacing w:line="240" w:lineRule="auto"/>
    </w:pPr>
    <w:rPr>
      <w:sz w:val="16"/>
    </w:rPr>
  </w:style>
  <w:style w:type="character" w:customStyle="1" w:styleId="AlatunnisteChar">
    <w:name w:val="Alatunniste Char"/>
    <w:basedOn w:val="Kappaleenoletusfontti"/>
    <w:link w:val="Alatunniste"/>
    <w:uiPriority w:val="99"/>
    <w:rsid w:val="00E72264"/>
    <w:rPr>
      <w:rFonts w:ascii="Verdana" w:hAnsi="Verdana"/>
      <w:color w:val="000000" w:themeColor="text1"/>
      <w:sz w:val="14"/>
      <w:szCs w:val="14"/>
      <w:lang w:eastAsia="zh-CN" w:bidi="ar-SA"/>
    </w:rPr>
  </w:style>
  <w:style w:type="table" w:styleId="TaulukkoRuudukko">
    <w:name w:val="Table Grid"/>
    <w:basedOn w:val="Normaalitaulukko"/>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ali"/>
    <w:autoRedefine/>
    <w:qFormat/>
    <w:rsid w:val="0063358D"/>
    <w:pPr>
      <w:numPr>
        <w:numId w:val="2"/>
      </w:numPr>
      <w:spacing w:after="0"/>
      <w:ind w:left="851"/>
    </w:pPr>
  </w:style>
  <w:style w:type="numbering" w:styleId="111111">
    <w:name w:val="Outline List 2"/>
    <w:basedOn w:val="Eiluetteloa"/>
    <w:rsid w:val="00A93A34"/>
    <w:pPr>
      <w:numPr>
        <w:numId w:val="1"/>
      </w:numPr>
    </w:pPr>
  </w:style>
  <w:style w:type="paragraph" w:customStyle="1" w:styleId="Numeroitulista">
    <w:name w:val="Numeroitu lista"/>
    <w:aliases w:val="sisennetty"/>
    <w:basedOn w:val="Normaali"/>
    <w:autoRedefine/>
    <w:qFormat/>
    <w:rsid w:val="006363E6"/>
    <w:pPr>
      <w:numPr>
        <w:numId w:val="3"/>
      </w:numPr>
      <w:spacing w:after="0"/>
    </w:pPr>
  </w:style>
  <w:style w:type="character" w:styleId="Hyperlinkki">
    <w:name w:val="Hyperlink"/>
    <w:basedOn w:val="Kappaleenoletusfontti"/>
    <w:uiPriority w:val="99"/>
    <w:unhideWhenUsed/>
    <w:qFormat/>
    <w:rsid w:val="0063358D"/>
    <w:rPr>
      <w:rFonts w:ascii="Aptos" w:hAnsi="Aptos"/>
      <w:b/>
      <w:color w:val="942E75"/>
      <w:sz w:val="20"/>
      <w:u w:val="single"/>
    </w:rPr>
  </w:style>
  <w:style w:type="character" w:styleId="Ratkaisematonmaininta">
    <w:name w:val="Unresolved Mention"/>
    <w:basedOn w:val="Kappaleenoletusfontti"/>
    <w:uiPriority w:val="99"/>
    <w:semiHidden/>
    <w:unhideWhenUsed/>
    <w:rsid w:val="003945CA"/>
    <w:rPr>
      <w:color w:val="605E5C"/>
      <w:shd w:val="clear" w:color="auto" w:fill="E1DFDD"/>
    </w:rPr>
  </w:style>
  <w:style w:type="character" w:styleId="AvattuHyperlinkki">
    <w:name w:val="FollowedHyperlink"/>
    <w:basedOn w:val="Kappaleenoletusfontti"/>
    <w:semiHidden/>
    <w:unhideWhenUsed/>
    <w:rsid w:val="00495FB5"/>
    <w:rPr>
      <w:color w:val="932E75" w:themeColor="followedHyperlink"/>
      <w:u w:val="single"/>
    </w:rPr>
  </w:style>
  <w:style w:type="paragraph" w:styleId="Leipteksti">
    <w:name w:val="Body Text"/>
    <w:basedOn w:val="Normaali"/>
    <w:link w:val="LeiptekstiChar"/>
    <w:semiHidden/>
    <w:unhideWhenUsed/>
    <w:rsid w:val="00366A53"/>
  </w:style>
  <w:style w:type="character" w:customStyle="1" w:styleId="LeiptekstiChar">
    <w:name w:val="Leipäteksti Char"/>
    <w:basedOn w:val="Kappaleenoletusfontti"/>
    <w:link w:val="Leipteksti"/>
    <w:semiHidden/>
    <w:rsid w:val="00366A53"/>
    <w:rPr>
      <w:rFonts w:asciiTheme="minorHAnsi" w:hAnsiTheme="minorHAnsi"/>
      <w:szCs w:val="24"/>
      <w:lang w:eastAsia="zh-CN" w:bidi="ar-SA"/>
    </w:rPr>
  </w:style>
  <w:style w:type="paragraph" w:styleId="Sisluet1">
    <w:name w:val="toc 1"/>
    <w:basedOn w:val="Normaali"/>
    <w:next w:val="Normaali"/>
    <w:autoRedefine/>
    <w:uiPriority w:val="39"/>
    <w:unhideWhenUsed/>
    <w:qFormat/>
    <w:rsid w:val="0063358D"/>
    <w:pPr>
      <w:tabs>
        <w:tab w:val="right" w:leader="dot" w:pos="10055"/>
      </w:tabs>
      <w:spacing w:after="100"/>
    </w:pPr>
    <w:rPr>
      <w:b/>
      <w:color w:val="942E75"/>
    </w:rPr>
  </w:style>
  <w:style w:type="paragraph" w:styleId="Sisluet4">
    <w:name w:val="toc 4"/>
    <w:basedOn w:val="Normaali"/>
    <w:next w:val="Normaali"/>
    <w:autoRedefine/>
    <w:uiPriority w:val="39"/>
    <w:unhideWhenUsed/>
    <w:qFormat/>
    <w:rsid w:val="00C94D39"/>
    <w:pPr>
      <w:spacing w:after="100"/>
      <w:ind w:left="600"/>
    </w:pPr>
    <w:rPr>
      <w:b/>
      <w:color w:val="942E75"/>
    </w:rPr>
  </w:style>
  <w:style w:type="paragraph" w:styleId="Sisluet3">
    <w:name w:val="toc 3"/>
    <w:basedOn w:val="Normaali"/>
    <w:next w:val="Normaali"/>
    <w:autoRedefine/>
    <w:uiPriority w:val="39"/>
    <w:unhideWhenUsed/>
    <w:qFormat/>
    <w:rsid w:val="0063358D"/>
    <w:pPr>
      <w:tabs>
        <w:tab w:val="right" w:leader="dot" w:pos="10055"/>
      </w:tabs>
      <w:spacing w:after="100"/>
      <w:ind w:left="400"/>
    </w:pPr>
    <w:rPr>
      <w:b/>
      <w:color w:val="942E75"/>
    </w:rPr>
  </w:style>
  <w:style w:type="paragraph" w:styleId="Sisluet5">
    <w:name w:val="toc 5"/>
    <w:basedOn w:val="Normaali"/>
    <w:next w:val="Normaali"/>
    <w:autoRedefine/>
    <w:uiPriority w:val="39"/>
    <w:unhideWhenUsed/>
    <w:qFormat/>
    <w:rsid w:val="0063358D"/>
    <w:pPr>
      <w:spacing w:after="100"/>
      <w:ind w:left="800"/>
    </w:pPr>
    <w:rPr>
      <w:color w:val="942E75"/>
    </w:rPr>
  </w:style>
  <w:style w:type="paragraph" w:styleId="Sisluet2">
    <w:name w:val="toc 2"/>
    <w:basedOn w:val="Normaali"/>
    <w:next w:val="Normaali"/>
    <w:autoRedefine/>
    <w:uiPriority w:val="39"/>
    <w:unhideWhenUsed/>
    <w:qFormat/>
    <w:rsid w:val="0026603D"/>
    <w:pPr>
      <w:tabs>
        <w:tab w:val="right" w:leader="dot" w:pos="10055"/>
      </w:tabs>
      <w:spacing w:after="100"/>
      <w:ind w:left="200"/>
    </w:pPr>
    <w:rPr>
      <w:b/>
      <w:iCs/>
      <w:color w:val="942E75"/>
    </w:rPr>
  </w:style>
  <w:style w:type="paragraph" w:styleId="Luettelokappale">
    <w:name w:val="List Paragraph"/>
    <w:basedOn w:val="Normaali"/>
    <w:autoRedefine/>
    <w:uiPriority w:val="34"/>
    <w:qFormat/>
    <w:rsid w:val="006363E6"/>
    <w:pPr>
      <w:numPr>
        <w:numId w:val="5"/>
      </w:numPr>
      <w:ind w:left="924" w:hanging="357"/>
      <w:contextualSpacing/>
    </w:pPr>
  </w:style>
  <w:style w:type="numbering" w:customStyle="1" w:styleId="Nykyinenluettelo1">
    <w:name w:val="Nykyinen luettelo1"/>
    <w:uiPriority w:val="99"/>
    <w:rsid w:val="001F0BA3"/>
    <w:pPr>
      <w:numPr>
        <w:numId w:val="4"/>
      </w:numPr>
    </w:pPr>
  </w:style>
  <w:style w:type="character" w:customStyle="1" w:styleId="YltunnisteChar">
    <w:name w:val="Ylätunniste Char"/>
    <w:basedOn w:val="Kappaleenoletusfontti"/>
    <w:link w:val="Yltunniste"/>
    <w:uiPriority w:val="99"/>
    <w:rsid w:val="0063358D"/>
    <w:rPr>
      <w:rFonts w:ascii="Aptos" w:hAnsi="Aptos"/>
      <w:color w:val="000000" w:themeColor="text1"/>
      <w:lang w:val="en-US" w:eastAsia="zh-CN" w:bidi="ar-SA"/>
    </w:rPr>
  </w:style>
  <w:style w:type="character" w:customStyle="1" w:styleId="Paikkamerkkiteksti1">
    <w:name w:val="Paikkamerkkiteksti1"/>
    <w:basedOn w:val="Kappaleenoletusfontti"/>
    <w:uiPriority w:val="99"/>
    <w:semiHidden/>
    <w:rsid w:val="00CB5479"/>
    <w:rPr>
      <w:color w:val="808080"/>
    </w:rPr>
  </w:style>
  <w:style w:type="character" w:styleId="Sivunumero">
    <w:name w:val="page number"/>
    <w:basedOn w:val="Kappaleenoletusfontti"/>
    <w:semiHidden/>
    <w:unhideWhenUsed/>
    <w:qFormat/>
    <w:rsid w:val="005B3D6B"/>
    <w:rPr>
      <w:rFonts w:asciiTheme="minorHAnsi" w:hAnsiTheme="minorHAnsi"/>
      <w:sz w:val="16"/>
    </w:rPr>
  </w:style>
  <w:style w:type="paragraph" w:customStyle="1" w:styleId="bulletlistakorostus">
    <w:name w:val="bulletlista korostus"/>
    <w:basedOn w:val="Bullets"/>
    <w:autoRedefine/>
    <w:qFormat/>
    <w:rsid w:val="0063358D"/>
    <w:pPr>
      <w:shd w:val="clear" w:color="auto" w:fill="FFECE4"/>
    </w:pPr>
  </w:style>
  <w:style w:type="paragraph" w:customStyle="1" w:styleId="Kannenotsikko">
    <w:name w:val="Kannen otsikko"/>
    <w:basedOn w:val="Normaali"/>
    <w:autoRedefine/>
    <w:qFormat/>
    <w:rsid w:val="005A5EB5"/>
    <w:pPr>
      <w:spacing w:before="40" w:after="560" w:line="216" w:lineRule="auto"/>
    </w:pPr>
    <w:rPr>
      <w:rFonts w:ascii="Aptos Black" w:eastAsiaTheme="minorEastAsia" w:hAnsi="Aptos Black" w:cstheme="minorBidi"/>
      <w:b/>
      <w:color w:val="942E75"/>
      <w:sz w:val="72"/>
      <w:szCs w:val="72"/>
    </w:rPr>
  </w:style>
  <w:style w:type="paragraph" w:customStyle="1" w:styleId="Tiedostonalaotsikko">
    <w:name w:val="Tiedoston alaotsikko"/>
    <w:basedOn w:val="Normaali"/>
    <w:autoRedefine/>
    <w:qFormat/>
    <w:rsid w:val="004258D1"/>
    <w:pPr>
      <w:spacing w:before="40" w:after="40" w:line="240" w:lineRule="auto"/>
    </w:pPr>
    <w:rPr>
      <w:rFonts w:eastAsiaTheme="minorEastAsia" w:cs="FreesiaUPC (Leipäteksti, muut k"/>
      <w:color w:val="000000" w:themeColor="text1"/>
      <w:sz w:val="28"/>
      <w:szCs w:val="28"/>
    </w:rPr>
  </w:style>
  <w:style w:type="paragraph" w:customStyle="1" w:styleId="Tekij">
    <w:name w:val="Tekijä"/>
    <w:basedOn w:val="Normaali"/>
    <w:autoRedefine/>
    <w:qFormat/>
    <w:rsid w:val="004258D1"/>
    <w:pPr>
      <w:spacing w:before="80" w:after="40" w:line="240" w:lineRule="auto"/>
    </w:pPr>
    <w:rPr>
      <w:rFonts w:eastAsiaTheme="minorEastAsia" w:cs="FreesiaUPC (Leipäteksti, muut k"/>
      <w:color w:val="000000" w:themeColor="text1"/>
      <w:sz w:val="24"/>
    </w:rPr>
  </w:style>
  <w:style w:type="numbering" w:customStyle="1" w:styleId="Nykyinenluettelo2">
    <w:name w:val="Nykyinen luettelo2"/>
    <w:uiPriority w:val="99"/>
    <w:rsid w:val="00E93ACE"/>
    <w:pPr>
      <w:numPr>
        <w:numId w:val="7"/>
      </w:numPr>
    </w:pPr>
  </w:style>
  <w:style w:type="paragraph" w:customStyle="1" w:styleId="Sitaatti">
    <w:name w:val="Sitaatti"/>
    <w:basedOn w:val="Normaali"/>
    <w:autoRedefine/>
    <w:qFormat/>
    <w:rsid w:val="00E93ACE"/>
    <w:pPr>
      <w:spacing w:after="0" w:line="240" w:lineRule="auto"/>
    </w:pPr>
    <w:rPr>
      <w:color w:val="000000" w:themeColor="text1"/>
      <w:sz w:val="32"/>
      <w:szCs w:val="32"/>
    </w:rPr>
  </w:style>
  <w:style w:type="paragraph" w:customStyle="1" w:styleId="Sivunumerot">
    <w:name w:val="Sivunumerot"/>
    <w:basedOn w:val="Alatunniste"/>
    <w:autoRedefine/>
    <w:qFormat/>
    <w:rsid w:val="0063358D"/>
    <w:pPr>
      <w:framePr w:wrap="notBeside" w:vAnchor="text" w:hAnchor="margin" w:xAlign="right" w:y="1"/>
    </w:pPr>
    <w:rPr>
      <w:rFonts w:ascii="Aptos" w:hAnsi="Aptos"/>
      <w:sz w:val="18"/>
      <w:szCs w:val="18"/>
    </w:rPr>
  </w:style>
  <w:style w:type="paragraph" w:styleId="NormaaliWWW">
    <w:name w:val="Normal (Web)"/>
    <w:basedOn w:val="Normaali"/>
    <w:uiPriority w:val="99"/>
    <w:semiHidden/>
    <w:unhideWhenUsed/>
    <w:rsid w:val="005E7231"/>
    <w:pPr>
      <w:spacing w:before="100" w:beforeAutospacing="1" w:after="100" w:afterAutospacing="1" w:line="240" w:lineRule="auto"/>
    </w:pPr>
    <w:rPr>
      <w:rFonts w:ascii="Times New Roman" w:eastAsia="Times New Roman" w:hAnsi="Times New Roman"/>
      <w:sz w:val="24"/>
      <w:lang w:eastAsia="fi-FI"/>
    </w:rPr>
  </w:style>
  <w:style w:type="character" w:customStyle="1" w:styleId="apple-converted-space">
    <w:name w:val="apple-converted-space"/>
    <w:basedOn w:val="Kappaleenoletusfontti"/>
    <w:rsid w:val="005E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425">
      <w:bodyDiv w:val="1"/>
      <w:marLeft w:val="0"/>
      <w:marRight w:val="0"/>
      <w:marTop w:val="0"/>
      <w:marBottom w:val="0"/>
      <w:divBdr>
        <w:top w:val="none" w:sz="0" w:space="0" w:color="auto"/>
        <w:left w:val="none" w:sz="0" w:space="0" w:color="auto"/>
        <w:bottom w:val="none" w:sz="0" w:space="0" w:color="auto"/>
        <w:right w:val="none" w:sz="0" w:space="0" w:color="auto"/>
      </w:divBdr>
    </w:div>
    <w:div w:id="31813670">
      <w:bodyDiv w:val="1"/>
      <w:marLeft w:val="0"/>
      <w:marRight w:val="0"/>
      <w:marTop w:val="0"/>
      <w:marBottom w:val="0"/>
      <w:divBdr>
        <w:top w:val="none" w:sz="0" w:space="0" w:color="auto"/>
        <w:left w:val="none" w:sz="0" w:space="0" w:color="auto"/>
        <w:bottom w:val="none" w:sz="0" w:space="0" w:color="auto"/>
        <w:right w:val="none" w:sz="0" w:space="0" w:color="auto"/>
      </w:divBdr>
    </w:div>
    <w:div w:id="92867311">
      <w:bodyDiv w:val="1"/>
      <w:marLeft w:val="0"/>
      <w:marRight w:val="0"/>
      <w:marTop w:val="0"/>
      <w:marBottom w:val="0"/>
      <w:divBdr>
        <w:top w:val="none" w:sz="0" w:space="0" w:color="auto"/>
        <w:left w:val="none" w:sz="0" w:space="0" w:color="auto"/>
        <w:bottom w:val="none" w:sz="0" w:space="0" w:color="auto"/>
        <w:right w:val="none" w:sz="0" w:space="0" w:color="auto"/>
      </w:divBdr>
    </w:div>
    <w:div w:id="372272646">
      <w:bodyDiv w:val="1"/>
      <w:marLeft w:val="0"/>
      <w:marRight w:val="0"/>
      <w:marTop w:val="0"/>
      <w:marBottom w:val="0"/>
      <w:divBdr>
        <w:top w:val="none" w:sz="0" w:space="0" w:color="auto"/>
        <w:left w:val="none" w:sz="0" w:space="0" w:color="auto"/>
        <w:bottom w:val="none" w:sz="0" w:space="0" w:color="auto"/>
        <w:right w:val="none" w:sz="0" w:space="0" w:color="auto"/>
      </w:divBdr>
    </w:div>
    <w:div w:id="421528429">
      <w:bodyDiv w:val="1"/>
      <w:marLeft w:val="0"/>
      <w:marRight w:val="0"/>
      <w:marTop w:val="0"/>
      <w:marBottom w:val="0"/>
      <w:divBdr>
        <w:top w:val="none" w:sz="0" w:space="0" w:color="auto"/>
        <w:left w:val="none" w:sz="0" w:space="0" w:color="auto"/>
        <w:bottom w:val="none" w:sz="0" w:space="0" w:color="auto"/>
        <w:right w:val="none" w:sz="0" w:space="0" w:color="auto"/>
      </w:divBdr>
    </w:div>
    <w:div w:id="441340105">
      <w:bodyDiv w:val="1"/>
      <w:marLeft w:val="0"/>
      <w:marRight w:val="0"/>
      <w:marTop w:val="0"/>
      <w:marBottom w:val="0"/>
      <w:divBdr>
        <w:top w:val="none" w:sz="0" w:space="0" w:color="auto"/>
        <w:left w:val="none" w:sz="0" w:space="0" w:color="auto"/>
        <w:bottom w:val="none" w:sz="0" w:space="0" w:color="auto"/>
        <w:right w:val="none" w:sz="0" w:space="0" w:color="auto"/>
      </w:divBdr>
    </w:div>
    <w:div w:id="552010123">
      <w:bodyDiv w:val="1"/>
      <w:marLeft w:val="0"/>
      <w:marRight w:val="0"/>
      <w:marTop w:val="0"/>
      <w:marBottom w:val="0"/>
      <w:divBdr>
        <w:top w:val="none" w:sz="0" w:space="0" w:color="auto"/>
        <w:left w:val="none" w:sz="0" w:space="0" w:color="auto"/>
        <w:bottom w:val="none" w:sz="0" w:space="0" w:color="auto"/>
        <w:right w:val="none" w:sz="0" w:space="0" w:color="auto"/>
      </w:divBdr>
    </w:div>
    <w:div w:id="590428687">
      <w:bodyDiv w:val="1"/>
      <w:marLeft w:val="0"/>
      <w:marRight w:val="0"/>
      <w:marTop w:val="0"/>
      <w:marBottom w:val="0"/>
      <w:divBdr>
        <w:top w:val="none" w:sz="0" w:space="0" w:color="auto"/>
        <w:left w:val="none" w:sz="0" w:space="0" w:color="auto"/>
        <w:bottom w:val="none" w:sz="0" w:space="0" w:color="auto"/>
        <w:right w:val="none" w:sz="0" w:space="0" w:color="auto"/>
      </w:divBdr>
    </w:div>
    <w:div w:id="616718432">
      <w:bodyDiv w:val="1"/>
      <w:marLeft w:val="0"/>
      <w:marRight w:val="0"/>
      <w:marTop w:val="0"/>
      <w:marBottom w:val="0"/>
      <w:divBdr>
        <w:top w:val="none" w:sz="0" w:space="0" w:color="auto"/>
        <w:left w:val="none" w:sz="0" w:space="0" w:color="auto"/>
        <w:bottom w:val="none" w:sz="0" w:space="0" w:color="auto"/>
        <w:right w:val="none" w:sz="0" w:space="0" w:color="auto"/>
      </w:divBdr>
    </w:div>
    <w:div w:id="624505712">
      <w:bodyDiv w:val="1"/>
      <w:marLeft w:val="0"/>
      <w:marRight w:val="0"/>
      <w:marTop w:val="0"/>
      <w:marBottom w:val="0"/>
      <w:divBdr>
        <w:top w:val="none" w:sz="0" w:space="0" w:color="auto"/>
        <w:left w:val="none" w:sz="0" w:space="0" w:color="auto"/>
        <w:bottom w:val="none" w:sz="0" w:space="0" w:color="auto"/>
        <w:right w:val="none" w:sz="0" w:space="0" w:color="auto"/>
      </w:divBdr>
    </w:div>
    <w:div w:id="625966515">
      <w:bodyDiv w:val="1"/>
      <w:marLeft w:val="0"/>
      <w:marRight w:val="0"/>
      <w:marTop w:val="0"/>
      <w:marBottom w:val="0"/>
      <w:divBdr>
        <w:top w:val="none" w:sz="0" w:space="0" w:color="auto"/>
        <w:left w:val="none" w:sz="0" w:space="0" w:color="auto"/>
        <w:bottom w:val="none" w:sz="0" w:space="0" w:color="auto"/>
        <w:right w:val="none" w:sz="0" w:space="0" w:color="auto"/>
      </w:divBdr>
    </w:div>
    <w:div w:id="645663448">
      <w:bodyDiv w:val="1"/>
      <w:marLeft w:val="0"/>
      <w:marRight w:val="0"/>
      <w:marTop w:val="0"/>
      <w:marBottom w:val="0"/>
      <w:divBdr>
        <w:top w:val="none" w:sz="0" w:space="0" w:color="auto"/>
        <w:left w:val="none" w:sz="0" w:space="0" w:color="auto"/>
        <w:bottom w:val="none" w:sz="0" w:space="0" w:color="auto"/>
        <w:right w:val="none" w:sz="0" w:space="0" w:color="auto"/>
      </w:divBdr>
    </w:div>
    <w:div w:id="748967873">
      <w:bodyDiv w:val="1"/>
      <w:marLeft w:val="0"/>
      <w:marRight w:val="0"/>
      <w:marTop w:val="0"/>
      <w:marBottom w:val="0"/>
      <w:divBdr>
        <w:top w:val="none" w:sz="0" w:space="0" w:color="auto"/>
        <w:left w:val="none" w:sz="0" w:space="0" w:color="auto"/>
        <w:bottom w:val="none" w:sz="0" w:space="0" w:color="auto"/>
        <w:right w:val="none" w:sz="0" w:space="0" w:color="auto"/>
      </w:divBdr>
    </w:div>
    <w:div w:id="796488032">
      <w:bodyDiv w:val="1"/>
      <w:marLeft w:val="0"/>
      <w:marRight w:val="0"/>
      <w:marTop w:val="0"/>
      <w:marBottom w:val="0"/>
      <w:divBdr>
        <w:top w:val="none" w:sz="0" w:space="0" w:color="auto"/>
        <w:left w:val="none" w:sz="0" w:space="0" w:color="auto"/>
        <w:bottom w:val="none" w:sz="0" w:space="0" w:color="auto"/>
        <w:right w:val="none" w:sz="0" w:space="0" w:color="auto"/>
      </w:divBdr>
    </w:div>
    <w:div w:id="860095200">
      <w:bodyDiv w:val="1"/>
      <w:marLeft w:val="0"/>
      <w:marRight w:val="0"/>
      <w:marTop w:val="0"/>
      <w:marBottom w:val="0"/>
      <w:divBdr>
        <w:top w:val="none" w:sz="0" w:space="0" w:color="auto"/>
        <w:left w:val="none" w:sz="0" w:space="0" w:color="auto"/>
        <w:bottom w:val="none" w:sz="0" w:space="0" w:color="auto"/>
        <w:right w:val="none" w:sz="0" w:space="0" w:color="auto"/>
      </w:divBdr>
    </w:div>
    <w:div w:id="935669435">
      <w:bodyDiv w:val="1"/>
      <w:marLeft w:val="0"/>
      <w:marRight w:val="0"/>
      <w:marTop w:val="0"/>
      <w:marBottom w:val="0"/>
      <w:divBdr>
        <w:top w:val="none" w:sz="0" w:space="0" w:color="auto"/>
        <w:left w:val="none" w:sz="0" w:space="0" w:color="auto"/>
        <w:bottom w:val="none" w:sz="0" w:space="0" w:color="auto"/>
        <w:right w:val="none" w:sz="0" w:space="0" w:color="auto"/>
      </w:divBdr>
    </w:div>
    <w:div w:id="951714777">
      <w:bodyDiv w:val="1"/>
      <w:marLeft w:val="0"/>
      <w:marRight w:val="0"/>
      <w:marTop w:val="0"/>
      <w:marBottom w:val="0"/>
      <w:divBdr>
        <w:top w:val="none" w:sz="0" w:space="0" w:color="auto"/>
        <w:left w:val="none" w:sz="0" w:space="0" w:color="auto"/>
        <w:bottom w:val="none" w:sz="0" w:space="0" w:color="auto"/>
        <w:right w:val="none" w:sz="0" w:space="0" w:color="auto"/>
      </w:divBdr>
    </w:div>
    <w:div w:id="957757196">
      <w:bodyDiv w:val="1"/>
      <w:marLeft w:val="0"/>
      <w:marRight w:val="0"/>
      <w:marTop w:val="0"/>
      <w:marBottom w:val="0"/>
      <w:divBdr>
        <w:top w:val="none" w:sz="0" w:space="0" w:color="auto"/>
        <w:left w:val="none" w:sz="0" w:space="0" w:color="auto"/>
        <w:bottom w:val="none" w:sz="0" w:space="0" w:color="auto"/>
        <w:right w:val="none" w:sz="0" w:space="0" w:color="auto"/>
      </w:divBdr>
    </w:div>
    <w:div w:id="1061904339">
      <w:bodyDiv w:val="1"/>
      <w:marLeft w:val="0"/>
      <w:marRight w:val="0"/>
      <w:marTop w:val="0"/>
      <w:marBottom w:val="0"/>
      <w:divBdr>
        <w:top w:val="none" w:sz="0" w:space="0" w:color="auto"/>
        <w:left w:val="none" w:sz="0" w:space="0" w:color="auto"/>
        <w:bottom w:val="none" w:sz="0" w:space="0" w:color="auto"/>
        <w:right w:val="none" w:sz="0" w:space="0" w:color="auto"/>
      </w:divBdr>
    </w:div>
    <w:div w:id="1084957104">
      <w:bodyDiv w:val="1"/>
      <w:marLeft w:val="0"/>
      <w:marRight w:val="0"/>
      <w:marTop w:val="0"/>
      <w:marBottom w:val="0"/>
      <w:divBdr>
        <w:top w:val="none" w:sz="0" w:space="0" w:color="auto"/>
        <w:left w:val="none" w:sz="0" w:space="0" w:color="auto"/>
        <w:bottom w:val="none" w:sz="0" w:space="0" w:color="auto"/>
        <w:right w:val="none" w:sz="0" w:space="0" w:color="auto"/>
      </w:divBdr>
    </w:div>
    <w:div w:id="1155756253">
      <w:bodyDiv w:val="1"/>
      <w:marLeft w:val="0"/>
      <w:marRight w:val="0"/>
      <w:marTop w:val="0"/>
      <w:marBottom w:val="0"/>
      <w:divBdr>
        <w:top w:val="none" w:sz="0" w:space="0" w:color="auto"/>
        <w:left w:val="none" w:sz="0" w:space="0" w:color="auto"/>
        <w:bottom w:val="none" w:sz="0" w:space="0" w:color="auto"/>
        <w:right w:val="none" w:sz="0" w:space="0" w:color="auto"/>
      </w:divBdr>
    </w:div>
    <w:div w:id="1197087425">
      <w:bodyDiv w:val="1"/>
      <w:marLeft w:val="0"/>
      <w:marRight w:val="0"/>
      <w:marTop w:val="0"/>
      <w:marBottom w:val="0"/>
      <w:divBdr>
        <w:top w:val="none" w:sz="0" w:space="0" w:color="auto"/>
        <w:left w:val="none" w:sz="0" w:space="0" w:color="auto"/>
        <w:bottom w:val="none" w:sz="0" w:space="0" w:color="auto"/>
        <w:right w:val="none" w:sz="0" w:space="0" w:color="auto"/>
      </w:divBdr>
    </w:div>
    <w:div w:id="1220629153">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
    <w:div w:id="1497652703">
      <w:bodyDiv w:val="1"/>
      <w:marLeft w:val="0"/>
      <w:marRight w:val="0"/>
      <w:marTop w:val="0"/>
      <w:marBottom w:val="0"/>
      <w:divBdr>
        <w:top w:val="none" w:sz="0" w:space="0" w:color="auto"/>
        <w:left w:val="none" w:sz="0" w:space="0" w:color="auto"/>
        <w:bottom w:val="none" w:sz="0" w:space="0" w:color="auto"/>
        <w:right w:val="none" w:sz="0" w:space="0" w:color="auto"/>
      </w:divBdr>
    </w:div>
    <w:div w:id="1646423114">
      <w:bodyDiv w:val="1"/>
      <w:marLeft w:val="0"/>
      <w:marRight w:val="0"/>
      <w:marTop w:val="0"/>
      <w:marBottom w:val="0"/>
      <w:divBdr>
        <w:top w:val="none" w:sz="0" w:space="0" w:color="auto"/>
        <w:left w:val="none" w:sz="0" w:space="0" w:color="auto"/>
        <w:bottom w:val="none" w:sz="0" w:space="0" w:color="auto"/>
        <w:right w:val="none" w:sz="0" w:space="0" w:color="auto"/>
      </w:divBdr>
    </w:div>
    <w:div w:id="1683820626">
      <w:bodyDiv w:val="1"/>
      <w:marLeft w:val="0"/>
      <w:marRight w:val="0"/>
      <w:marTop w:val="0"/>
      <w:marBottom w:val="0"/>
      <w:divBdr>
        <w:top w:val="none" w:sz="0" w:space="0" w:color="auto"/>
        <w:left w:val="none" w:sz="0" w:space="0" w:color="auto"/>
        <w:bottom w:val="none" w:sz="0" w:space="0" w:color="auto"/>
        <w:right w:val="none" w:sz="0" w:space="0" w:color="auto"/>
      </w:divBdr>
    </w:div>
    <w:div w:id="1754468920">
      <w:bodyDiv w:val="1"/>
      <w:marLeft w:val="0"/>
      <w:marRight w:val="0"/>
      <w:marTop w:val="0"/>
      <w:marBottom w:val="0"/>
      <w:divBdr>
        <w:top w:val="none" w:sz="0" w:space="0" w:color="auto"/>
        <w:left w:val="none" w:sz="0" w:space="0" w:color="auto"/>
        <w:bottom w:val="none" w:sz="0" w:space="0" w:color="auto"/>
        <w:right w:val="none" w:sz="0" w:space="0" w:color="auto"/>
      </w:divBdr>
    </w:div>
    <w:div w:id="1792282291">
      <w:bodyDiv w:val="1"/>
      <w:marLeft w:val="0"/>
      <w:marRight w:val="0"/>
      <w:marTop w:val="0"/>
      <w:marBottom w:val="0"/>
      <w:divBdr>
        <w:top w:val="none" w:sz="0" w:space="0" w:color="auto"/>
        <w:left w:val="none" w:sz="0" w:space="0" w:color="auto"/>
        <w:bottom w:val="none" w:sz="0" w:space="0" w:color="auto"/>
        <w:right w:val="none" w:sz="0" w:space="0" w:color="auto"/>
      </w:divBdr>
    </w:div>
    <w:div w:id="1824001518">
      <w:bodyDiv w:val="1"/>
      <w:marLeft w:val="0"/>
      <w:marRight w:val="0"/>
      <w:marTop w:val="0"/>
      <w:marBottom w:val="0"/>
      <w:divBdr>
        <w:top w:val="none" w:sz="0" w:space="0" w:color="auto"/>
        <w:left w:val="none" w:sz="0" w:space="0" w:color="auto"/>
        <w:bottom w:val="none" w:sz="0" w:space="0" w:color="auto"/>
        <w:right w:val="none" w:sz="0" w:space="0" w:color="auto"/>
      </w:divBdr>
    </w:div>
    <w:div w:id="1840001238">
      <w:bodyDiv w:val="1"/>
      <w:marLeft w:val="0"/>
      <w:marRight w:val="0"/>
      <w:marTop w:val="0"/>
      <w:marBottom w:val="0"/>
      <w:divBdr>
        <w:top w:val="none" w:sz="0" w:space="0" w:color="auto"/>
        <w:left w:val="none" w:sz="0" w:space="0" w:color="auto"/>
        <w:bottom w:val="none" w:sz="0" w:space="0" w:color="auto"/>
        <w:right w:val="none" w:sz="0" w:space="0" w:color="auto"/>
      </w:divBdr>
    </w:div>
    <w:div w:id="1945305598">
      <w:bodyDiv w:val="1"/>
      <w:marLeft w:val="0"/>
      <w:marRight w:val="0"/>
      <w:marTop w:val="0"/>
      <w:marBottom w:val="0"/>
      <w:divBdr>
        <w:top w:val="none" w:sz="0" w:space="0" w:color="auto"/>
        <w:left w:val="none" w:sz="0" w:space="0" w:color="auto"/>
        <w:bottom w:val="none" w:sz="0" w:space="0" w:color="auto"/>
        <w:right w:val="none" w:sz="0" w:space="0" w:color="auto"/>
      </w:divBdr>
    </w:div>
    <w:div w:id="1960990202">
      <w:bodyDiv w:val="1"/>
      <w:marLeft w:val="0"/>
      <w:marRight w:val="0"/>
      <w:marTop w:val="0"/>
      <w:marBottom w:val="0"/>
      <w:divBdr>
        <w:top w:val="none" w:sz="0" w:space="0" w:color="auto"/>
        <w:left w:val="none" w:sz="0" w:space="0" w:color="auto"/>
        <w:bottom w:val="none" w:sz="0" w:space="0" w:color="auto"/>
        <w:right w:val="none" w:sz="0" w:space="0" w:color="auto"/>
      </w:divBdr>
    </w:div>
    <w:div w:id="2091123051">
      <w:bodyDiv w:val="1"/>
      <w:marLeft w:val="0"/>
      <w:marRight w:val="0"/>
      <w:marTop w:val="0"/>
      <w:marBottom w:val="0"/>
      <w:divBdr>
        <w:top w:val="none" w:sz="0" w:space="0" w:color="auto"/>
        <w:left w:val="none" w:sz="0" w:space="0" w:color="auto"/>
        <w:bottom w:val="none" w:sz="0" w:space="0" w:color="auto"/>
        <w:right w:val="none" w:sz="0" w:space="0" w:color="auto"/>
      </w:divBdr>
    </w:div>
    <w:div w:id="2115901784">
      <w:bodyDiv w:val="1"/>
      <w:marLeft w:val="0"/>
      <w:marRight w:val="0"/>
      <w:marTop w:val="0"/>
      <w:marBottom w:val="0"/>
      <w:divBdr>
        <w:top w:val="none" w:sz="0" w:space="0" w:color="auto"/>
        <w:left w:val="none" w:sz="0" w:space="0" w:color="auto"/>
        <w:bottom w:val="none" w:sz="0" w:space="0" w:color="auto"/>
        <w:right w:val="none" w:sz="0" w:space="0" w:color="auto"/>
      </w:divBdr>
    </w:div>
    <w:div w:id="21215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111186\AppData\YhteisetMallit\Mallipohja_yksinkertainen_Hyvinka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1629EB078487C998ADB5EF244165D"/>
        <w:category>
          <w:name w:val="Yleiset"/>
          <w:gallery w:val="placeholder"/>
        </w:category>
        <w:types>
          <w:type w:val="bbPlcHdr"/>
        </w:types>
        <w:behaviors>
          <w:behavior w:val="content"/>
        </w:behaviors>
        <w:guid w:val="{18602FEF-381A-4CF1-9704-561E79D15A47}"/>
      </w:docPartPr>
      <w:docPartBody>
        <w:p w:rsidR="00000000" w:rsidRDefault="00CA5785" w:rsidP="00CA5785">
          <w:pPr>
            <w:pStyle w:val="06A1629EB078487C998ADB5EF244165D"/>
          </w:pPr>
          <w:r w:rsidRPr="0069362E">
            <w:rPr>
              <w:rStyle w:val="Paikkamerkkiteksti"/>
            </w:rPr>
            <w:t>Kirjoita tekstiä napsauttamalla tai napauttamalla tätä.</w:t>
          </w:r>
        </w:p>
      </w:docPartBody>
    </w:docPart>
    <w:docPart>
      <w:docPartPr>
        <w:name w:val="EBA85E4719F0475C979FF6978F8E0C8B"/>
        <w:category>
          <w:name w:val="Yleiset"/>
          <w:gallery w:val="placeholder"/>
        </w:category>
        <w:types>
          <w:type w:val="bbPlcHdr"/>
        </w:types>
        <w:behaviors>
          <w:behavior w:val="content"/>
        </w:behaviors>
        <w:guid w:val="{7909E2A7-0BE0-440B-A097-0EEC1C791C4B}"/>
      </w:docPartPr>
      <w:docPartBody>
        <w:p w:rsidR="00000000" w:rsidRDefault="00CA5785" w:rsidP="00CA5785">
          <w:pPr>
            <w:pStyle w:val="EBA85E4719F0475C979FF6978F8E0C8B"/>
          </w:pPr>
          <w:r w:rsidRPr="0069362E">
            <w:rPr>
              <w:rStyle w:val="Paikkamerkkiteksti"/>
            </w:rPr>
            <w:t>Kirjoita tekstiä napsauttamalla tai napauttamalla tätä.</w:t>
          </w:r>
        </w:p>
      </w:docPartBody>
    </w:docPart>
    <w:docPart>
      <w:docPartPr>
        <w:name w:val="248AB384D2074F238306030B06738168"/>
        <w:category>
          <w:name w:val="Yleiset"/>
          <w:gallery w:val="placeholder"/>
        </w:category>
        <w:types>
          <w:type w:val="bbPlcHdr"/>
        </w:types>
        <w:behaviors>
          <w:behavior w:val="content"/>
        </w:behaviors>
        <w:guid w:val="{4AD6F1BA-91C0-4CBE-95E3-C061CBDA3DF4}"/>
      </w:docPartPr>
      <w:docPartBody>
        <w:p w:rsidR="00000000" w:rsidRDefault="00CA5785" w:rsidP="00CA5785">
          <w:pPr>
            <w:pStyle w:val="248AB384D2074F238306030B06738168"/>
          </w:pPr>
          <w:r w:rsidRPr="0069362E">
            <w:rPr>
              <w:rStyle w:val="Paikkamerkkiteksti"/>
            </w:rPr>
            <w:t>Kirjoita tekstiä napsauttamalla tai napauttamalla tätä.</w:t>
          </w:r>
        </w:p>
      </w:docPartBody>
    </w:docPart>
    <w:docPart>
      <w:docPartPr>
        <w:name w:val="C2067F9A0FA1433FAD011EF1DBE9681E"/>
        <w:category>
          <w:name w:val="Yleiset"/>
          <w:gallery w:val="placeholder"/>
        </w:category>
        <w:types>
          <w:type w:val="bbPlcHdr"/>
        </w:types>
        <w:behaviors>
          <w:behavior w:val="content"/>
        </w:behaviors>
        <w:guid w:val="{E495A598-6FB0-474A-BFE4-63312A8C3B31}"/>
      </w:docPartPr>
      <w:docPartBody>
        <w:p w:rsidR="00000000" w:rsidRDefault="00CA5785" w:rsidP="00CA5785">
          <w:pPr>
            <w:pStyle w:val="C2067F9A0FA1433FAD011EF1DBE9681E"/>
          </w:pPr>
          <w:r w:rsidRPr="0069362E">
            <w:rPr>
              <w:rStyle w:val="Paikkamerkkiteksti"/>
            </w:rPr>
            <w:t>Kirjoita tekstiä napsauttamalla tai napauttamalla tätä.</w:t>
          </w:r>
        </w:p>
      </w:docPartBody>
    </w:docPart>
    <w:docPart>
      <w:docPartPr>
        <w:name w:val="35AA4CFAA0474CB7A2F1ED5AFC6ED529"/>
        <w:category>
          <w:name w:val="Yleiset"/>
          <w:gallery w:val="placeholder"/>
        </w:category>
        <w:types>
          <w:type w:val="bbPlcHdr"/>
        </w:types>
        <w:behaviors>
          <w:behavior w:val="content"/>
        </w:behaviors>
        <w:guid w:val="{4AE9D3A3-A06B-449F-A3F7-607E02ACFD97}"/>
      </w:docPartPr>
      <w:docPartBody>
        <w:p w:rsidR="00000000" w:rsidRDefault="00CA5785" w:rsidP="00CA5785">
          <w:pPr>
            <w:pStyle w:val="35AA4CFAA0474CB7A2F1ED5AFC6ED529"/>
          </w:pPr>
          <w:r w:rsidRPr="0069362E">
            <w:rPr>
              <w:rStyle w:val="Paikkamerkkiteksti"/>
            </w:rPr>
            <w:t>Kirjoita tekstiä napsauttamalla tai napauttamalla tätä.</w:t>
          </w:r>
        </w:p>
      </w:docPartBody>
    </w:docPart>
    <w:docPart>
      <w:docPartPr>
        <w:name w:val="4D944DE9409147EFBFF92225BA986188"/>
        <w:category>
          <w:name w:val="Yleiset"/>
          <w:gallery w:val="placeholder"/>
        </w:category>
        <w:types>
          <w:type w:val="bbPlcHdr"/>
        </w:types>
        <w:behaviors>
          <w:behavior w:val="content"/>
        </w:behaviors>
        <w:guid w:val="{61FA998E-6B3E-47FB-9A71-09720AFA0201}"/>
      </w:docPartPr>
      <w:docPartBody>
        <w:p w:rsidR="00000000" w:rsidRDefault="00CA5785" w:rsidP="00CA5785">
          <w:pPr>
            <w:pStyle w:val="4D944DE9409147EFBFF92225BA986188"/>
          </w:pPr>
          <w:r w:rsidRPr="0069362E">
            <w:rPr>
              <w:rStyle w:val="Paikkamerkkiteksti"/>
            </w:rPr>
            <w:t>Kirjoita tekstiä napsauttamalla tai napauttamalla tätä.</w:t>
          </w:r>
        </w:p>
      </w:docPartBody>
    </w:docPart>
    <w:docPart>
      <w:docPartPr>
        <w:name w:val="1B4FB6E3AA9E4D7E9DBA106996059369"/>
        <w:category>
          <w:name w:val="Yleiset"/>
          <w:gallery w:val="placeholder"/>
        </w:category>
        <w:types>
          <w:type w:val="bbPlcHdr"/>
        </w:types>
        <w:behaviors>
          <w:behavior w:val="content"/>
        </w:behaviors>
        <w:guid w:val="{D41C5A0E-1860-41AF-997C-3EA1E31CA38F}"/>
      </w:docPartPr>
      <w:docPartBody>
        <w:p w:rsidR="00000000" w:rsidRDefault="00CA5785" w:rsidP="00CA5785">
          <w:pPr>
            <w:pStyle w:val="1B4FB6E3AA9E4D7E9DBA106996059369"/>
          </w:pPr>
          <w:r w:rsidRPr="0069362E">
            <w:rPr>
              <w:rStyle w:val="Paikkamerkkiteksti"/>
            </w:rPr>
            <w:t>Kirjoita tekstiä napsauttamalla tai napauttamalla tätä.</w:t>
          </w:r>
        </w:p>
      </w:docPartBody>
    </w:docPart>
    <w:docPart>
      <w:docPartPr>
        <w:name w:val="B5DAB484BAE040259F35941835CBE620"/>
        <w:category>
          <w:name w:val="Yleiset"/>
          <w:gallery w:val="placeholder"/>
        </w:category>
        <w:types>
          <w:type w:val="bbPlcHdr"/>
        </w:types>
        <w:behaviors>
          <w:behavior w:val="content"/>
        </w:behaviors>
        <w:guid w:val="{AC539DD3-6B1B-4409-A44F-963FE1C5BA41}"/>
      </w:docPartPr>
      <w:docPartBody>
        <w:p w:rsidR="00000000" w:rsidRDefault="00CA5785" w:rsidP="00CA5785">
          <w:pPr>
            <w:pStyle w:val="B5DAB484BAE040259F35941835CBE620"/>
          </w:pPr>
          <w:r w:rsidRPr="0069362E">
            <w:rPr>
              <w:rStyle w:val="Paikkamerkkiteksti"/>
            </w:rPr>
            <w:t>Kirjoita tekstiä napsauttamalla tai napauttamalla tätä.</w:t>
          </w:r>
        </w:p>
      </w:docPartBody>
    </w:docPart>
    <w:docPart>
      <w:docPartPr>
        <w:name w:val="813BFE23D0B141BDB10C4EE8C62833DC"/>
        <w:category>
          <w:name w:val="Yleiset"/>
          <w:gallery w:val="placeholder"/>
        </w:category>
        <w:types>
          <w:type w:val="bbPlcHdr"/>
        </w:types>
        <w:behaviors>
          <w:behavior w:val="content"/>
        </w:behaviors>
        <w:guid w:val="{C5B88A9E-E2A0-4597-A9BC-16A757D957CA}"/>
      </w:docPartPr>
      <w:docPartBody>
        <w:p w:rsidR="00000000" w:rsidRDefault="00CA5785" w:rsidP="00CA5785">
          <w:pPr>
            <w:pStyle w:val="813BFE23D0B141BDB10C4EE8C62833DC"/>
          </w:pPr>
          <w:r w:rsidRPr="0069362E">
            <w:rPr>
              <w:rStyle w:val="Paikkamerkkiteksti"/>
            </w:rPr>
            <w:t>Kirjoita tekstiä napsauttamalla tai napauttamalla tätä.</w:t>
          </w:r>
        </w:p>
      </w:docPartBody>
    </w:docPart>
    <w:docPart>
      <w:docPartPr>
        <w:name w:val="7350C7D255984BB98C4769369F1CD9EF"/>
        <w:category>
          <w:name w:val="Yleiset"/>
          <w:gallery w:val="placeholder"/>
        </w:category>
        <w:types>
          <w:type w:val="bbPlcHdr"/>
        </w:types>
        <w:behaviors>
          <w:behavior w:val="content"/>
        </w:behaviors>
        <w:guid w:val="{9690F448-373D-467B-9C18-3E694E263D26}"/>
      </w:docPartPr>
      <w:docPartBody>
        <w:p w:rsidR="00000000" w:rsidRDefault="00CA5785" w:rsidP="00CA5785">
          <w:pPr>
            <w:pStyle w:val="7350C7D255984BB98C4769369F1CD9EF"/>
          </w:pPr>
          <w:r w:rsidRPr="0069362E">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FreesiaUPC">
    <w:charset w:val="DE"/>
    <w:family w:val="swiss"/>
    <w:pitch w:val="variable"/>
    <w:sig w:usb0="81000003" w:usb1="00000000" w:usb2="00000000" w:usb3="00000000" w:csb0="00010001" w:csb1="00000000"/>
  </w:font>
  <w:font w:name="FreesiaUPC (Leipäteksti, muut k">
    <w:altName w:val="FreesiaUPC"/>
    <w:charset w:val="00"/>
    <w:family w:val="roman"/>
    <w:pitch w:val="default"/>
  </w:font>
  <w:font w:name="Consolas">
    <w:panose1 w:val="020B0609020204030204"/>
    <w:charset w:val="00"/>
    <w:family w:val="modern"/>
    <w:pitch w:val="fixed"/>
    <w:sig w:usb0="E00006FF" w:usb1="0000FCFF" w:usb2="00000001" w:usb3="00000000" w:csb0="0000019F" w:csb1="00000000"/>
  </w:font>
  <w:font w:name="DilleniaUPC">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85"/>
    <w:rsid w:val="002E217B"/>
    <w:rsid w:val="00CA5785"/>
    <w:rsid w:val="00FC6F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A5785"/>
    <w:rPr>
      <w:color w:val="666666"/>
    </w:rPr>
  </w:style>
  <w:style w:type="paragraph" w:customStyle="1" w:styleId="06A1629EB078487C998ADB5EF244165D">
    <w:name w:val="06A1629EB078487C998ADB5EF244165D"/>
    <w:rsid w:val="00CA5785"/>
  </w:style>
  <w:style w:type="paragraph" w:customStyle="1" w:styleId="EBA85E4719F0475C979FF6978F8E0C8B">
    <w:name w:val="EBA85E4719F0475C979FF6978F8E0C8B"/>
    <w:rsid w:val="00CA5785"/>
  </w:style>
  <w:style w:type="paragraph" w:customStyle="1" w:styleId="248AB384D2074F238306030B06738168">
    <w:name w:val="248AB384D2074F238306030B06738168"/>
    <w:rsid w:val="00CA5785"/>
  </w:style>
  <w:style w:type="paragraph" w:customStyle="1" w:styleId="C2067F9A0FA1433FAD011EF1DBE9681E">
    <w:name w:val="C2067F9A0FA1433FAD011EF1DBE9681E"/>
    <w:rsid w:val="00CA5785"/>
  </w:style>
  <w:style w:type="paragraph" w:customStyle="1" w:styleId="35AA4CFAA0474CB7A2F1ED5AFC6ED529">
    <w:name w:val="35AA4CFAA0474CB7A2F1ED5AFC6ED529"/>
    <w:rsid w:val="00CA5785"/>
  </w:style>
  <w:style w:type="paragraph" w:customStyle="1" w:styleId="4D944DE9409147EFBFF92225BA986188">
    <w:name w:val="4D944DE9409147EFBFF92225BA986188"/>
    <w:rsid w:val="00CA5785"/>
  </w:style>
  <w:style w:type="paragraph" w:customStyle="1" w:styleId="1B4FB6E3AA9E4D7E9DBA106996059369">
    <w:name w:val="1B4FB6E3AA9E4D7E9DBA106996059369"/>
    <w:rsid w:val="00CA5785"/>
  </w:style>
  <w:style w:type="paragraph" w:customStyle="1" w:styleId="B5DAB484BAE040259F35941835CBE620">
    <w:name w:val="B5DAB484BAE040259F35941835CBE620"/>
    <w:rsid w:val="00CA5785"/>
  </w:style>
  <w:style w:type="paragraph" w:customStyle="1" w:styleId="813BFE23D0B141BDB10C4EE8C62833DC">
    <w:name w:val="813BFE23D0B141BDB10C4EE8C62833DC"/>
    <w:rsid w:val="00CA5785"/>
  </w:style>
  <w:style w:type="paragraph" w:customStyle="1" w:styleId="7350C7D255984BB98C4769369F1CD9EF">
    <w:name w:val="7350C7D255984BB98C4769369F1CD9EF"/>
    <w:rsid w:val="00CA5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H_word">
  <a:themeElements>
    <a:clrScheme name="EVL - general">
      <a:dk1>
        <a:srgbClr val="000000"/>
      </a:dk1>
      <a:lt1>
        <a:srgbClr val="FFFFFF"/>
      </a:lt1>
      <a:dk2>
        <a:srgbClr val="005E2C"/>
      </a:dk2>
      <a:lt2>
        <a:srgbClr val="FEFFFF"/>
      </a:lt2>
      <a:accent1>
        <a:srgbClr val="028341"/>
      </a:accent1>
      <a:accent2>
        <a:srgbClr val="FF8328"/>
      </a:accent2>
      <a:accent3>
        <a:srgbClr val="932E75"/>
      </a:accent3>
      <a:accent4>
        <a:srgbClr val="4DAAE6"/>
      </a:accent4>
      <a:accent5>
        <a:srgbClr val="EEB6DD"/>
      </a:accent5>
      <a:accent6>
        <a:srgbClr val="B3DEC7"/>
      </a:accent6>
      <a:hlink>
        <a:srgbClr val="1D36C6"/>
      </a:hlink>
      <a:folHlink>
        <a:srgbClr val="932E75"/>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H" id="{B09CDF24-268F-D949-868A-097987A0EFAE}" vid="{8BB6A286-C46A-D447-864B-64AABEBB746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05939B4BC2EE14381974C8CCE114A20" ma:contentTypeVersion="13" ma:contentTypeDescription="Luo uusi asiakirja." ma:contentTypeScope="" ma:versionID="932a8c44c29c941bd2f6993663df698f">
  <xsd:schema xmlns:xsd="http://www.w3.org/2001/XMLSchema" xmlns:xs="http://www.w3.org/2001/XMLSchema" xmlns:p="http://schemas.microsoft.com/office/2006/metadata/properties" xmlns:ns2="b06bfc48-a25e-4575-9726-370ffa72f3cc" targetNamespace="http://schemas.microsoft.com/office/2006/metadata/properties" ma:root="true" ma:fieldsID="567daca8cdd4de9f727c73dd0cdd2650" ns2:_="">
    <xsd:import namespace="b06bfc48-a25e-4575-9726-370ffa72f3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bfc48-a25e-4575-9726-370ffa72f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6bfc48-a25e-4575-9726-370ffa72f3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19641A-87F9-E747-9CF4-A285CF3C730E}">
  <ds:schemaRefs>
    <ds:schemaRef ds:uri="http://schemas.openxmlformats.org/officeDocument/2006/bibliography"/>
  </ds:schemaRefs>
</ds:datastoreItem>
</file>

<file path=customXml/itemProps2.xml><?xml version="1.0" encoding="utf-8"?>
<ds:datastoreItem xmlns:ds="http://schemas.openxmlformats.org/officeDocument/2006/customXml" ds:itemID="{D1A03701-EC50-4413-92BB-EC2FC95189F4}">
  <ds:schemaRefs>
    <ds:schemaRef ds:uri="http://schemas.microsoft.com/sharepoint/v3/contenttype/forms"/>
  </ds:schemaRefs>
</ds:datastoreItem>
</file>

<file path=customXml/itemProps3.xml><?xml version="1.0" encoding="utf-8"?>
<ds:datastoreItem xmlns:ds="http://schemas.openxmlformats.org/officeDocument/2006/customXml" ds:itemID="{2BE6A3A8-C8AA-4177-82C0-3F2E71391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bfc48-a25e-4575-9726-370ffa72f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18528-F27F-4288-B336-534669A2384C}">
  <ds:schemaRefs>
    <ds:schemaRef ds:uri="http://schemas.microsoft.com/office/2006/metadata/properties"/>
    <ds:schemaRef ds:uri="http://schemas.microsoft.com/office/infopath/2007/PartnerControls"/>
    <ds:schemaRef ds:uri="b06bfc48-a25e-4575-9726-370ffa72f3cc"/>
  </ds:schemaRefs>
</ds:datastoreItem>
</file>

<file path=docProps/app.xml><?xml version="1.0" encoding="utf-8"?>
<Properties xmlns="http://schemas.openxmlformats.org/officeDocument/2006/extended-properties" xmlns:vt="http://schemas.openxmlformats.org/officeDocument/2006/docPropsVTypes">
  <Template>Mallipohja_yksinkertainen_Hyvinkaa</Template>
  <TotalTime>27</TotalTime>
  <Pages>3</Pages>
  <Words>253</Words>
  <Characters>2053</Characters>
  <Application>Microsoft Office Word</Application>
  <DocSecurity>0</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Tiedoston kansi</vt:lpstr>
      <vt:lpstr>Tiedoston otsikko</vt:lpstr>
    </vt:vector>
  </TitlesOfParts>
  <Manager>Kirkkohallitus</Manager>
  <Company>grow.</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Tiedoston kansi</dc:title>
  <dc:subject>Tiedoston alaotsikko</dc:subject>
  <dc:creator>Vänni Leena</dc:creator>
  <cp:lastModifiedBy>Vänni Leena</cp:lastModifiedBy>
  <cp:revision>16</cp:revision>
  <cp:lastPrinted>2014-07-04T07:32:00Z</cp:lastPrinted>
  <dcterms:created xsi:type="dcterms:W3CDTF">2026-05-04T05:26:00Z</dcterms:created>
  <dcterms:modified xsi:type="dcterms:W3CDTF">2026-05-04T10:21:00Z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0x010100D05939B4BC2EE14381974C8CCE114A20</vt:lpwstr>
  </property>
</Properties>
</file>