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1CBE" w14:textId="77777777" w:rsidR="003E202C" w:rsidRPr="00123BC3" w:rsidRDefault="003E202C" w:rsidP="00A5603D"/>
    <w:p w14:paraId="27068F59" w14:textId="0B8FED6F" w:rsidR="005E7231" w:rsidRPr="00C6319A" w:rsidRDefault="00C6319A" w:rsidP="0093349B">
      <w:pPr>
        <w:pStyle w:val="Otsikko1"/>
      </w:pPr>
      <w:r w:rsidRPr="00C6319A">
        <w:t>S</w:t>
      </w:r>
      <w:r w:rsidR="00790E12">
        <w:t>opimus tai ilmoitus hautaoikeuden haltijasta</w:t>
      </w:r>
    </w:p>
    <w:p w14:paraId="08AA8303" w14:textId="28F4A2AE" w:rsidR="00515420" w:rsidRDefault="00C6319A" w:rsidP="001D4484">
      <w:r>
        <w:t>Kirkkolain 3 luku</w:t>
      </w:r>
      <w:r w:rsidRPr="00C6319A">
        <w:t xml:space="preserve"> </w:t>
      </w:r>
      <w:r w:rsidR="00515420">
        <w:t>31</w:t>
      </w:r>
      <w:r w:rsidRPr="00C6319A">
        <w:t xml:space="preserve"> §</w:t>
      </w:r>
      <w:r>
        <w:t>:</w:t>
      </w:r>
      <w:r w:rsidRPr="00C6319A">
        <w:t xml:space="preserve"> </w:t>
      </w:r>
      <w:r w:rsidR="00515420">
        <w:t>Hautaoikeuden haltija</w:t>
      </w:r>
    </w:p>
    <w:p w14:paraId="7E70C715" w14:textId="11728046" w:rsidR="00515420" w:rsidRDefault="00515420" w:rsidP="00515420">
      <w:pPr>
        <w:spacing w:after="0" w:line="240" w:lineRule="auto"/>
      </w:pPr>
      <w:r>
        <w:t>Hautaoikeuden haltija edustaa niitä, joita hautaan voidaan haudata, ja käyttää puhevaltaa hautaa koskevissa asioissa hautaustoimilaissa sekä kirkkolaissa laissa ja sen nojalla säädetyllä tai määrätyllä tavalla.</w:t>
      </w:r>
    </w:p>
    <w:p w14:paraId="1FC65E95" w14:textId="77777777" w:rsidR="00515420" w:rsidRDefault="00515420" w:rsidP="00515420">
      <w:pPr>
        <w:spacing w:after="0" w:line="240" w:lineRule="auto"/>
      </w:pPr>
    </w:p>
    <w:p w14:paraId="6D34B310" w14:textId="3709AB90" w:rsidR="00515420" w:rsidRDefault="00515420" w:rsidP="00515420">
      <w:pPr>
        <w:spacing w:after="0" w:line="240" w:lineRule="auto"/>
      </w:pPr>
      <w:r>
        <w:t xml:space="preserve">Hautaa luovutettaessa sovitaan hautaoikeuden haltijasta. Jos sopimusta ei ole tehty vuoden kuluessa haudan luovutuspäivästä tai jos tehtyä sopimusta ei voida olosuhteiden muuttumisen </w:t>
      </w:r>
      <w:proofErr w:type="gramStart"/>
      <w:r>
        <w:t>johdosta</w:t>
      </w:r>
      <w:proofErr w:type="gramEnd"/>
      <w:r>
        <w:t xml:space="preserve"> noudattaa, hautaoikeuden haltijaksi tulee vainajan leski tai, jos leskeä ei ole, ensimmäiseksi hautaan haudatun vainajan lähimmät perilliset. </w:t>
      </w:r>
    </w:p>
    <w:p w14:paraId="7DAE51A7" w14:textId="77777777" w:rsidR="00515420" w:rsidRDefault="00515420" w:rsidP="00515420">
      <w:pPr>
        <w:spacing w:after="0" w:line="240" w:lineRule="auto"/>
      </w:pPr>
    </w:p>
    <w:p w14:paraId="02003137" w14:textId="2A301405" w:rsidR="0026603D" w:rsidRPr="00C6319A" w:rsidRDefault="00515420" w:rsidP="00515420">
      <w:pPr>
        <w:spacing w:after="0" w:line="240" w:lineRule="auto"/>
      </w:pPr>
      <w:r>
        <w:t>Näiden on valittava hautaoikeuden haltija edustamaan heitä hautaa koskevissa asioissa. Hautaoikeuden uudesta haltijasta on ilmoitettava hautaustoimesta vastaavalle seurakunnan viranomaiselle. Jos ensimmäiseksi hautaan haudatun vainajan lähimmät perilliset eivät ole sopineet hautaoikeuden uudesta haltijasta, kirkkoneuvosto voi määrätä hautaoikeuden haltijan. Kirkkoneuvosto voi antaa etusijan paikkakunnalla asuvalle tai sille, joka on huolehtinut haudan hoidosta.</w:t>
      </w:r>
    </w:p>
    <w:p w14:paraId="63B9FCC7" w14:textId="77777777" w:rsidR="009831F2" w:rsidRDefault="009831F2" w:rsidP="00C6319A"/>
    <w:p w14:paraId="00917E5C" w14:textId="0EF35080" w:rsidR="006F60C6" w:rsidRDefault="006F60C6" w:rsidP="006F60C6">
      <w:pPr>
        <w:pStyle w:val="Otsikko2"/>
      </w:pPr>
      <w:r>
        <w:t>Hautapaikan tiedot</w:t>
      </w:r>
    </w:p>
    <w:p w14:paraId="66BFE00F" w14:textId="5CE60D1A" w:rsidR="00C6319A" w:rsidRDefault="00C6319A" w:rsidP="00C6319A">
      <w:r>
        <w:t>Hautausmaan nimi</w:t>
      </w:r>
      <w:r>
        <w:tab/>
      </w:r>
      <w:r>
        <w:tab/>
      </w:r>
    </w:p>
    <w:p w14:paraId="6A038E91" w14:textId="77777777" w:rsidR="00C6319A" w:rsidRDefault="00C6319A" w:rsidP="00C6319A">
      <w:r>
        <w:t xml:space="preserve">Hautatunnus: Osasto </w:t>
      </w:r>
      <w:r>
        <w:tab/>
      </w:r>
      <w:r>
        <w:tab/>
        <w:t xml:space="preserve">Rivi </w:t>
      </w:r>
      <w:r>
        <w:tab/>
      </w:r>
      <w:r>
        <w:tab/>
        <w:t xml:space="preserve">Paikka </w:t>
      </w:r>
    </w:p>
    <w:p w14:paraId="64F772E2" w14:textId="3CED40AF" w:rsidR="00C6319A" w:rsidRDefault="00C6319A" w:rsidP="00C6319A">
      <w:r>
        <w:t>Vainajan nimi, syntymä- ja kuolinaika</w:t>
      </w:r>
    </w:p>
    <w:p w14:paraId="01CAB0A7" w14:textId="21257FD2" w:rsidR="00C6319A" w:rsidRDefault="00C6319A" w:rsidP="00C6319A">
      <w:r>
        <w:t>Hautauspäivä</w:t>
      </w:r>
    </w:p>
    <w:p w14:paraId="002D16F9" w14:textId="20114455" w:rsidR="00C6319A" w:rsidRDefault="00C6319A" w:rsidP="00C6319A">
      <w:r>
        <w:t>Hautaan ensimmäise</w:t>
      </w:r>
      <w:r w:rsidR="009831F2">
        <w:t>nä</w:t>
      </w:r>
      <w:r>
        <w:t xml:space="preserve"> haudatun vainajan nimi</w:t>
      </w:r>
    </w:p>
    <w:p w14:paraId="71090352" w14:textId="4D0EF220" w:rsidR="00C6319A" w:rsidRDefault="00C6319A" w:rsidP="00C6319A">
      <w:r>
        <w:t>Hautauspäivä</w:t>
      </w:r>
    </w:p>
    <w:p w14:paraId="1AE0F826" w14:textId="4632F26B" w:rsidR="00C6319A" w:rsidRDefault="009831F2" w:rsidP="009831F2">
      <w:pPr>
        <w:pStyle w:val="Otsikko2"/>
      </w:pPr>
      <w:r>
        <w:t>Hautaoikeuden haltijan tiedot</w:t>
      </w:r>
    </w:p>
    <w:p w14:paraId="666ABA39" w14:textId="5B75A71C" w:rsidR="00C6319A" w:rsidRDefault="009831F2" w:rsidP="00C6319A">
      <w:r>
        <w:t>Etu- ja sukunimi</w:t>
      </w:r>
    </w:p>
    <w:p w14:paraId="4154EA5A" w14:textId="5A4C5E31" w:rsidR="009831F2" w:rsidRDefault="009831F2" w:rsidP="00C6319A">
      <w:r>
        <w:t>Osoite</w:t>
      </w:r>
    </w:p>
    <w:p w14:paraId="5AD7D7D8" w14:textId="152DF2FD" w:rsidR="009831F2" w:rsidRDefault="009831F2" w:rsidP="00C6319A">
      <w:r>
        <w:t>Puhelinnumero</w:t>
      </w:r>
    </w:p>
    <w:p w14:paraId="1ECE017F" w14:textId="57250B2A" w:rsidR="009831F2" w:rsidRDefault="009831F2" w:rsidP="00C6319A">
      <w:r>
        <w:lastRenderedPageBreak/>
        <w:t>Sähköpostiosoite</w:t>
      </w:r>
    </w:p>
    <w:p w14:paraId="04F9F3EB" w14:textId="77777777" w:rsidR="00C6319A" w:rsidRDefault="00C6319A" w:rsidP="00C6319A">
      <w:r>
        <w:t>Paikka ja aika</w:t>
      </w:r>
      <w:r>
        <w:tab/>
      </w:r>
      <w:r>
        <w:tab/>
      </w:r>
    </w:p>
    <w:p w14:paraId="040F35AC" w14:textId="77777777" w:rsidR="00C6319A" w:rsidRDefault="00C6319A" w:rsidP="00C6319A">
      <w:r>
        <w:t>Allekirjoitus ja nimenselvennys</w:t>
      </w:r>
    </w:p>
    <w:p w14:paraId="1D55F08C" w14:textId="0D11A9A3" w:rsidR="00C6319A" w:rsidRDefault="00C6319A" w:rsidP="00C6319A">
      <w:r>
        <w:tab/>
      </w:r>
      <w:r w:rsidR="009831F2">
        <w:t>Olen ilmoittanut muille suvun jäsenille hautaoikeuden haltijan nimeämisestä</w:t>
      </w:r>
    </w:p>
    <w:p w14:paraId="601D50EB" w14:textId="0904F281" w:rsidR="009831F2" w:rsidRDefault="009831F2" w:rsidP="009831F2">
      <w:pPr>
        <w:ind w:left="1418"/>
      </w:pPr>
      <w:r>
        <w:t>Liitteenä sukuselvitys, josta oikeudenomistajat selviävät (tarvitaan hautaoikeuden haltijaa muutettaessa)</w:t>
      </w:r>
    </w:p>
    <w:p w14:paraId="6F550309" w14:textId="3F90B68B" w:rsidR="00C6319A" w:rsidRDefault="009831F2" w:rsidP="009831F2">
      <w:pPr>
        <w:pStyle w:val="Otsikko2"/>
      </w:pPr>
      <w:r>
        <w:t>Muiden hautaoikeuden omaavien suostumus</w:t>
      </w:r>
    </w:p>
    <w:tbl>
      <w:tblPr>
        <w:tblStyle w:val="TaulukkoRuudukko"/>
        <w:tblW w:w="0" w:type="auto"/>
        <w:tblLook w:val="04A0" w:firstRow="1" w:lastRow="0" w:firstColumn="1" w:lastColumn="0" w:noHBand="0" w:noVBand="1"/>
      </w:tblPr>
      <w:tblGrid>
        <w:gridCol w:w="3351"/>
        <w:gridCol w:w="3352"/>
        <w:gridCol w:w="3352"/>
      </w:tblGrid>
      <w:tr w:rsidR="009A0965" w14:paraId="50E61B20" w14:textId="77777777" w:rsidTr="00A315A2">
        <w:trPr>
          <w:trHeight w:val="1021"/>
        </w:trPr>
        <w:sdt>
          <w:sdtPr>
            <w:id w:val="1633514244"/>
            <w:placeholder>
              <w:docPart w:val="0B9F0963756C448E89E027AA96B88245"/>
            </w:placeholder>
          </w:sdtPr>
          <w:sdtContent>
            <w:tc>
              <w:tcPr>
                <w:tcW w:w="3351" w:type="dxa"/>
              </w:tcPr>
              <w:p w14:paraId="2D204946" w14:textId="77777777" w:rsidR="009A0965" w:rsidRDefault="009A0965" w:rsidP="00A315A2">
                <w:r>
                  <w:t>Paikka ja aika</w:t>
                </w:r>
              </w:p>
            </w:tc>
          </w:sdtContent>
        </w:sdt>
        <w:tc>
          <w:tcPr>
            <w:tcW w:w="3352" w:type="dxa"/>
          </w:tcPr>
          <w:p w14:paraId="4AA7D60D" w14:textId="77777777" w:rsidR="009A0965" w:rsidRDefault="009A0965" w:rsidP="00A315A2">
            <w:r>
              <w:t>Allekirjoitus</w:t>
            </w:r>
          </w:p>
        </w:tc>
        <w:tc>
          <w:tcPr>
            <w:tcW w:w="3352" w:type="dxa"/>
          </w:tcPr>
          <w:p w14:paraId="23CB7F79" w14:textId="77777777" w:rsidR="009A0965" w:rsidRDefault="009A0965" w:rsidP="00A315A2">
            <w:r>
              <w:t>Nimenselvennys</w:t>
            </w:r>
          </w:p>
        </w:tc>
      </w:tr>
      <w:tr w:rsidR="009A0965" w14:paraId="5D4E4E2A" w14:textId="77777777" w:rsidTr="00A315A2">
        <w:trPr>
          <w:trHeight w:val="1021"/>
        </w:trPr>
        <w:sdt>
          <w:sdtPr>
            <w:id w:val="-1314481092"/>
            <w:placeholder>
              <w:docPart w:val="1291F22BD6A04AE4900A9710AE90F293"/>
            </w:placeholder>
          </w:sdtPr>
          <w:sdtContent>
            <w:tc>
              <w:tcPr>
                <w:tcW w:w="3351" w:type="dxa"/>
              </w:tcPr>
              <w:p w14:paraId="26AB701F" w14:textId="77777777" w:rsidR="009A0965" w:rsidRDefault="009A0965" w:rsidP="00A315A2">
                <w:r>
                  <w:t>Paikka ja aika</w:t>
                </w:r>
              </w:p>
            </w:tc>
          </w:sdtContent>
        </w:sdt>
        <w:tc>
          <w:tcPr>
            <w:tcW w:w="3352" w:type="dxa"/>
          </w:tcPr>
          <w:p w14:paraId="19F91268" w14:textId="77777777" w:rsidR="009A0965" w:rsidRDefault="009A0965" w:rsidP="00A315A2">
            <w:r>
              <w:t>Allekirjoitus</w:t>
            </w:r>
          </w:p>
        </w:tc>
        <w:tc>
          <w:tcPr>
            <w:tcW w:w="3352" w:type="dxa"/>
          </w:tcPr>
          <w:p w14:paraId="0343DBA7" w14:textId="77777777" w:rsidR="009A0965" w:rsidRDefault="009A0965" w:rsidP="00A315A2">
            <w:r>
              <w:t>Nimenselvennys</w:t>
            </w:r>
          </w:p>
        </w:tc>
      </w:tr>
      <w:tr w:rsidR="009A0965" w14:paraId="7655430F" w14:textId="77777777" w:rsidTr="00A315A2">
        <w:trPr>
          <w:trHeight w:val="1021"/>
        </w:trPr>
        <w:sdt>
          <w:sdtPr>
            <w:id w:val="220249493"/>
            <w:placeholder>
              <w:docPart w:val="4C162AB4B91F47B6BEA50E0E4172ADC2"/>
            </w:placeholder>
          </w:sdtPr>
          <w:sdtContent>
            <w:tc>
              <w:tcPr>
                <w:tcW w:w="3351" w:type="dxa"/>
              </w:tcPr>
              <w:p w14:paraId="20197974" w14:textId="77777777" w:rsidR="009A0965" w:rsidRDefault="009A0965" w:rsidP="00A315A2">
                <w:r>
                  <w:t>Paikka ja aika</w:t>
                </w:r>
              </w:p>
            </w:tc>
          </w:sdtContent>
        </w:sdt>
        <w:tc>
          <w:tcPr>
            <w:tcW w:w="3352" w:type="dxa"/>
          </w:tcPr>
          <w:p w14:paraId="0C55199B" w14:textId="77777777" w:rsidR="009A0965" w:rsidRDefault="009A0965" w:rsidP="00A315A2">
            <w:r>
              <w:t>Allekirjoitus</w:t>
            </w:r>
          </w:p>
        </w:tc>
        <w:tc>
          <w:tcPr>
            <w:tcW w:w="3352" w:type="dxa"/>
          </w:tcPr>
          <w:p w14:paraId="37C40735" w14:textId="77777777" w:rsidR="009A0965" w:rsidRDefault="009A0965" w:rsidP="00A315A2">
            <w:r>
              <w:t>Nimenselvennys</w:t>
            </w:r>
          </w:p>
        </w:tc>
      </w:tr>
      <w:tr w:rsidR="009A0965" w14:paraId="0D0D9092" w14:textId="77777777" w:rsidTr="00A315A2">
        <w:trPr>
          <w:trHeight w:val="1021"/>
        </w:trPr>
        <w:sdt>
          <w:sdtPr>
            <w:id w:val="1783679924"/>
            <w:placeholder>
              <w:docPart w:val="FD398A0D4EB44941BB25A2031547895B"/>
            </w:placeholder>
          </w:sdtPr>
          <w:sdtContent>
            <w:tc>
              <w:tcPr>
                <w:tcW w:w="3351" w:type="dxa"/>
              </w:tcPr>
              <w:p w14:paraId="3FFA893D" w14:textId="77777777" w:rsidR="009A0965" w:rsidRDefault="009A0965" w:rsidP="00A315A2">
                <w:r>
                  <w:t>Paikka ja aika</w:t>
                </w:r>
              </w:p>
            </w:tc>
          </w:sdtContent>
        </w:sdt>
        <w:tc>
          <w:tcPr>
            <w:tcW w:w="3352" w:type="dxa"/>
          </w:tcPr>
          <w:p w14:paraId="096FCD7E" w14:textId="77777777" w:rsidR="009A0965" w:rsidRDefault="009A0965" w:rsidP="00A315A2">
            <w:r>
              <w:t>Allekirjoitus</w:t>
            </w:r>
          </w:p>
        </w:tc>
        <w:tc>
          <w:tcPr>
            <w:tcW w:w="3352" w:type="dxa"/>
          </w:tcPr>
          <w:p w14:paraId="212B1692" w14:textId="77777777" w:rsidR="009A0965" w:rsidRDefault="009A0965" w:rsidP="00A315A2">
            <w:r>
              <w:t>Nimenselvennys</w:t>
            </w:r>
          </w:p>
        </w:tc>
      </w:tr>
      <w:tr w:rsidR="009A0965" w14:paraId="048628E0" w14:textId="77777777" w:rsidTr="00A315A2">
        <w:trPr>
          <w:trHeight w:val="1021"/>
        </w:trPr>
        <w:sdt>
          <w:sdtPr>
            <w:id w:val="571480638"/>
            <w:placeholder>
              <w:docPart w:val="7B44F574C1EF4F0096F3B01B271CC99D"/>
            </w:placeholder>
          </w:sdtPr>
          <w:sdtContent>
            <w:tc>
              <w:tcPr>
                <w:tcW w:w="3351" w:type="dxa"/>
              </w:tcPr>
              <w:p w14:paraId="5C6FE6FC" w14:textId="77777777" w:rsidR="009A0965" w:rsidRDefault="009A0965" w:rsidP="00A315A2">
                <w:r>
                  <w:t>Paikka ja aika</w:t>
                </w:r>
              </w:p>
            </w:tc>
          </w:sdtContent>
        </w:sdt>
        <w:tc>
          <w:tcPr>
            <w:tcW w:w="3352" w:type="dxa"/>
          </w:tcPr>
          <w:p w14:paraId="4BFD495B" w14:textId="77777777" w:rsidR="009A0965" w:rsidRDefault="009A0965" w:rsidP="00A315A2">
            <w:r>
              <w:t>Allekirjoitus</w:t>
            </w:r>
          </w:p>
        </w:tc>
        <w:tc>
          <w:tcPr>
            <w:tcW w:w="3352" w:type="dxa"/>
          </w:tcPr>
          <w:p w14:paraId="4EF412E8" w14:textId="77777777" w:rsidR="009A0965" w:rsidRDefault="009A0965" w:rsidP="00A315A2">
            <w:r>
              <w:t>Nimenselvennys</w:t>
            </w:r>
          </w:p>
        </w:tc>
      </w:tr>
      <w:tr w:rsidR="009A0965" w14:paraId="09A7F2B3" w14:textId="77777777" w:rsidTr="00A315A2">
        <w:trPr>
          <w:trHeight w:val="1021"/>
        </w:trPr>
        <w:sdt>
          <w:sdtPr>
            <w:id w:val="-177271350"/>
            <w:placeholder>
              <w:docPart w:val="E0BD5234913C4D8D87F2946C61E92928"/>
            </w:placeholder>
          </w:sdtPr>
          <w:sdtContent>
            <w:tc>
              <w:tcPr>
                <w:tcW w:w="3351" w:type="dxa"/>
              </w:tcPr>
              <w:p w14:paraId="29DABDA4" w14:textId="77777777" w:rsidR="009A0965" w:rsidRDefault="009A0965" w:rsidP="00A315A2">
                <w:r>
                  <w:t>Paikka ja aika</w:t>
                </w:r>
              </w:p>
            </w:tc>
          </w:sdtContent>
        </w:sdt>
        <w:tc>
          <w:tcPr>
            <w:tcW w:w="3352" w:type="dxa"/>
          </w:tcPr>
          <w:p w14:paraId="47AA131F" w14:textId="77777777" w:rsidR="009A0965" w:rsidRDefault="009A0965" w:rsidP="00A315A2">
            <w:r>
              <w:t>Allekirjoitus</w:t>
            </w:r>
          </w:p>
        </w:tc>
        <w:tc>
          <w:tcPr>
            <w:tcW w:w="3352" w:type="dxa"/>
          </w:tcPr>
          <w:p w14:paraId="62AC5E3B" w14:textId="77777777" w:rsidR="009A0965" w:rsidRDefault="009A0965" w:rsidP="00A315A2">
            <w:r>
              <w:t>Nimenselvennys</w:t>
            </w:r>
          </w:p>
        </w:tc>
      </w:tr>
      <w:tr w:rsidR="009A0965" w14:paraId="1FAC220D" w14:textId="77777777" w:rsidTr="00A315A2">
        <w:trPr>
          <w:trHeight w:val="1021"/>
        </w:trPr>
        <w:sdt>
          <w:sdtPr>
            <w:id w:val="-431517663"/>
            <w:placeholder>
              <w:docPart w:val="D7D1293EAE0A4090B958B5A6B9CA5878"/>
            </w:placeholder>
          </w:sdtPr>
          <w:sdtContent>
            <w:tc>
              <w:tcPr>
                <w:tcW w:w="3351" w:type="dxa"/>
              </w:tcPr>
              <w:p w14:paraId="0B167AC6" w14:textId="77777777" w:rsidR="009A0965" w:rsidRDefault="009A0965" w:rsidP="00A315A2">
                <w:r>
                  <w:t>Paikka ja aika</w:t>
                </w:r>
              </w:p>
            </w:tc>
          </w:sdtContent>
        </w:sdt>
        <w:tc>
          <w:tcPr>
            <w:tcW w:w="3352" w:type="dxa"/>
          </w:tcPr>
          <w:p w14:paraId="7870A4D0" w14:textId="77777777" w:rsidR="009A0965" w:rsidRDefault="009A0965" w:rsidP="00A315A2">
            <w:r>
              <w:t>Allekirjoitus</w:t>
            </w:r>
          </w:p>
        </w:tc>
        <w:tc>
          <w:tcPr>
            <w:tcW w:w="3352" w:type="dxa"/>
          </w:tcPr>
          <w:p w14:paraId="146FCA2F" w14:textId="77777777" w:rsidR="009A0965" w:rsidRDefault="009A0965" w:rsidP="00A315A2">
            <w:r>
              <w:t>Nimenselvennys</w:t>
            </w:r>
          </w:p>
        </w:tc>
      </w:tr>
      <w:tr w:rsidR="009A0965" w14:paraId="51A47031" w14:textId="77777777" w:rsidTr="00A315A2">
        <w:trPr>
          <w:trHeight w:val="1021"/>
        </w:trPr>
        <w:sdt>
          <w:sdtPr>
            <w:id w:val="1851145674"/>
            <w:placeholder>
              <w:docPart w:val="71DC1E9D40AA4612A2BDC1E2AA56E17E"/>
            </w:placeholder>
          </w:sdtPr>
          <w:sdtContent>
            <w:tc>
              <w:tcPr>
                <w:tcW w:w="3351" w:type="dxa"/>
              </w:tcPr>
              <w:p w14:paraId="29A3104F" w14:textId="77777777" w:rsidR="009A0965" w:rsidRDefault="009A0965" w:rsidP="00A315A2">
                <w:r>
                  <w:t>Paikka ja aika</w:t>
                </w:r>
              </w:p>
            </w:tc>
          </w:sdtContent>
        </w:sdt>
        <w:tc>
          <w:tcPr>
            <w:tcW w:w="3352" w:type="dxa"/>
          </w:tcPr>
          <w:p w14:paraId="6FB57A64" w14:textId="77777777" w:rsidR="009A0965" w:rsidRDefault="009A0965" w:rsidP="00A315A2">
            <w:r>
              <w:t>Allekirjoitus</w:t>
            </w:r>
          </w:p>
        </w:tc>
        <w:tc>
          <w:tcPr>
            <w:tcW w:w="3352" w:type="dxa"/>
          </w:tcPr>
          <w:p w14:paraId="20254A69" w14:textId="77777777" w:rsidR="009A0965" w:rsidRDefault="009A0965" w:rsidP="00A315A2">
            <w:r>
              <w:t>Nimenselvennys</w:t>
            </w:r>
          </w:p>
        </w:tc>
      </w:tr>
      <w:tr w:rsidR="009A0965" w14:paraId="6009290E" w14:textId="77777777" w:rsidTr="00A315A2">
        <w:trPr>
          <w:trHeight w:val="1021"/>
        </w:trPr>
        <w:sdt>
          <w:sdtPr>
            <w:id w:val="-1431955421"/>
            <w:placeholder>
              <w:docPart w:val="9E47B0F9B998429892B919535A0855D3"/>
            </w:placeholder>
          </w:sdtPr>
          <w:sdtContent>
            <w:tc>
              <w:tcPr>
                <w:tcW w:w="3351" w:type="dxa"/>
              </w:tcPr>
              <w:p w14:paraId="2C70DDAC" w14:textId="77777777" w:rsidR="009A0965" w:rsidRDefault="009A0965" w:rsidP="00A315A2">
                <w:r>
                  <w:t>Paikka ja aika</w:t>
                </w:r>
              </w:p>
            </w:tc>
          </w:sdtContent>
        </w:sdt>
        <w:tc>
          <w:tcPr>
            <w:tcW w:w="3352" w:type="dxa"/>
          </w:tcPr>
          <w:p w14:paraId="00F4C91C" w14:textId="77777777" w:rsidR="009A0965" w:rsidRDefault="009A0965" w:rsidP="00A315A2">
            <w:r>
              <w:t>Allekirjoitus</w:t>
            </w:r>
          </w:p>
        </w:tc>
        <w:tc>
          <w:tcPr>
            <w:tcW w:w="3352" w:type="dxa"/>
          </w:tcPr>
          <w:p w14:paraId="49D3DE6F" w14:textId="77777777" w:rsidR="009A0965" w:rsidRDefault="009A0965" w:rsidP="00A315A2">
            <w:r>
              <w:t>Nimenselvennys</w:t>
            </w:r>
          </w:p>
        </w:tc>
      </w:tr>
    </w:tbl>
    <w:p w14:paraId="02CFCCAC" w14:textId="77777777" w:rsidR="00C6319A" w:rsidRPr="00C6319A" w:rsidRDefault="00C6319A" w:rsidP="00C6319A"/>
    <w:p w14:paraId="59422164" w14:textId="530B2D6F" w:rsidR="00B03D25" w:rsidRDefault="003F5594" w:rsidP="005D08CE">
      <w:pPr>
        <w:pStyle w:val="Otsikko2"/>
      </w:pPr>
      <w:r>
        <w:t>Jäljellä olevien hautapaikkojen varaus</w:t>
      </w:r>
    </w:p>
    <w:p w14:paraId="4D68365D" w14:textId="5CB89928" w:rsidR="003F5594" w:rsidRPr="003F5594" w:rsidRDefault="003F5594" w:rsidP="003F5594">
      <w:r w:rsidRPr="003F5594">
        <w:t>Hautaoikeuden haltijan nimeämisen yhteydessä voidaan sopia, että seuraaville henkilöille varataan jäljellä olevat hautapaikat</w:t>
      </w:r>
    </w:p>
    <w:tbl>
      <w:tblPr>
        <w:tblStyle w:val="TaulukkoRuudukko"/>
        <w:tblW w:w="0" w:type="auto"/>
        <w:tblLook w:val="04A0" w:firstRow="1" w:lastRow="0" w:firstColumn="1" w:lastColumn="0" w:noHBand="0" w:noVBand="1"/>
        <w:tblCaption w:val="Seuraaville henkilöille varataan jäljellä olevat hautapaikat"/>
        <w:tblDescription w:val="Henkilön nimi ja perustem esimerkiksi selvitys sukulaisuussuhteesta tai muu syy"/>
      </w:tblPr>
      <w:tblGrid>
        <w:gridCol w:w="5027"/>
        <w:gridCol w:w="5028"/>
      </w:tblGrid>
      <w:sdt>
        <w:sdtPr>
          <w:id w:val="1921898876"/>
          <w:placeholder>
            <w:docPart w:val="DefaultPlaceholder_-1854013440"/>
          </w:placeholder>
        </w:sdtPr>
        <w:sdtContent>
          <w:tr w:rsidR="005D08CE" w14:paraId="07FA020C" w14:textId="77777777" w:rsidTr="00543B36">
            <w:trPr>
              <w:trHeight w:val="1247"/>
            </w:trPr>
            <w:tc>
              <w:tcPr>
                <w:tcW w:w="5027" w:type="dxa"/>
              </w:tcPr>
              <w:p w14:paraId="3B78EE8C" w14:textId="08D354ED" w:rsidR="005D08CE" w:rsidRDefault="00A76DCD" w:rsidP="005D08CE">
                <w:r>
                  <w:t>Henkilön nimi</w:t>
                </w:r>
              </w:p>
            </w:tc>
            <w:tc>
              <w:tcPr>
                <w:tcW w:w="5028" w:type="dxa"/>
              </w:tcPr>
              <w:p w14:paraId="29644D66" w14:textId="414EF8C2" w:rsidR="005D08CE" w:rsidRDefault="00A76DCD" w:rsidP="005D08CE">
                <w:r>
                  <w:t>Peruste, esimerkiksi selvitys sukulaisuussuhteesta tai muu syy</w:t>
                </w:r>
              </w:p>
            </w:tc>
          </w:tr>
        </w:sdtContent>
      </w:sdt>
      <w:tr w:rsidR="00543B36" w14:paraId="2BC1991F" w14:textId="77777777" w:rsidTr="00543B36">
        <w:trPr>
          <w:trHeight w:val="1247"/>
        </w:trPr>
        <w:tc>
          <w:tcPr>
            <w:tcW w:w="5027" w:type="dxa"/>
          </w:tcPr>
          <w:p w14:paraId="1D2D3E7C" w14:textId="033966E8" w:rsidR="00543B36" w:rsidRDefault="00543B36" w:rsidP="00543B36">
            <w:r>
              <w:t>Henkilön nimi</w:t>
            </w:r>
          </w:p>
        </w:tc>
        <w:tc>
          <w:tcPr>
            <w:tcW w:w="5028" w:type="dxa"/>
          </w:tcPr>
          <w:p w14:paraId="6BC2D065" w14:textId="2D82851D" w:rsidR="00543B36" w:rsidRDefault="00543B36" w:rsidP="00543B36">
            <w:r>
              <w:t>Peruste, esimerkiksi selvitys sukulaisuussuhteesta tai muu syy</w:t>
            </w:r>
          </w:p>
        </w:tc>
      </w:tr>
      <w:tr w:rsidR="00543B36" w14:paraId="62EAE5B5" w14:textId="77777777" w:rsidTr="00543B36">
        <w:trPr>
          <w:trHeight w:val="1247"/>
        </w:trPr>
        <w:tc>
          <w:tcPr>
            <w:tcW w:w="5027" w:type="dxa"/>
          </w:tcPr>
          <w:p w14:paraId="02322DD3" w14:textId="756F332B" w:rsidR="00543B36" w:rsidRDefault="00543B36" w:rsidP="00543B36">
            <w:r>
              <w:t>Henkilön nimi</w:t>
            </w:r>
          </w:p>
        </w:tc>
        <w:tc>
          <w:tcPr>
            <w:tcW w:w="5028" w:type="dxa"/>
          </w:tcPr>
          <w:p w14:paraId="5A1496D2" w14:textId="64B456B4" w:rsidR="00543B36" w:rsidRDefault="00543B36" w:rsidP="00543B36">
            <w:r>
              <w:t>Peruste, esimerkiksi selvitys sukulaisuussuhteesta tai muu syy</w:t>
            </w:r>
          </w:p>
        </w:tc>
      </w:tr>
      <w:tr w:rsidR="00543B36" w14:paraId="33324637" w14:textId="77777777" w:rsidTr="00543B36">
        <w:trPr>
          <w:trHeight w:val="1247"/>
        </w:trPr>
        <w:tc>
          <w:tcPr>
            <w:tcW w:w="5027" w:type="dxa"/>
          </w:tcPr>
          <w:p w14:paraId="3D1BF96D" w14:textId="2E63F40F" w:rsidR="00543B36" w:rsidRDefault="00543B36" w:rsidP="00543B36">
            <w:r>
              <w:t>Henkilön nimi</w:t>
            </w:r>
          </w:p>
        </w:tc>
        <w:tc>
          <w:tcPr>
            <w:tcW w:w="5028" w:type="dxa"/>
          </w:tcPr>
          <w:p w14:paraId="753CA927" w14:textId="187A7EEC" w:rsidR="00543B36" w:rsidRDefault="00543B36" w:rsidP="00543B36">
            <w:r>
              <w:t>Peruste, esimerkiksi selvitys sukulaisuussuhteesta tai muu syy</w:t>
            </w:r>
          </w:p>
        </w:tc>
      </w:tr>
    </w:tbl>
    <w:p w14:paraId="5C22EC97" w14:textId="42DB4B13" w:rsidR="009831F2" w:rsidRDefault="009831F2" w:rsidP="009831F2">
      <w:r>
        <w:tab/>
      </w:r>
    </w:p>
    <w:p w14:paraId="44783381" w14:textId="66F9AF03" w:rsidR="009831F2" w:rsidRDefault="009831F2" w:rsidP="009831F2">
      <w:r>
        <w:tab/>
        <w:t>Muita lähiomaisia ei ole elossa</w:t>
      </w:r>
    </w:p>
    <w:p w14:paraId="63239A96" w14:textId="546AA084" w:rsidR="0031298F" w:rsidRDefault="004C1F9E" w:rsidP="00BA286C">
      <w:pPr>
        <w:pStyle w:val="Otsikko2"/>
      </w:pPr>
      <w:r>
        <w:rPr>
          <w:noProof/>
        </w:rPr>
        <mc:AlternateContent>
          <mc:Choice Requires="wps">
            <w:drawing>
              <wp:anchor distT="0" distB="0" distL="114300" distR="114300" simplePos="0" relativeHeight="251659264" behindDoc="0" locked="0" layoutInCell="1" allowOverlap="1" wp14:anchorId="199CD55A" wp14:editId="4508A885">
                <wp:simplePos x="0" y="0"/>
                <wp:positionH relativeFrom="column">
                  <wp:posOffset>21782</wp:posOffset>
                </wp:positionH>
                <wp:positionV relativeFrom="paragraph">
                  <wp:posOffset>424611</wp:posOffset>
                </wp:positionV>
                <wp:extent cx="5719313" cy="1457864"/>
                <wp:effectExtent l="0" t="0" r="15240" b="28575"/>
                <wp:wrapNone/>
                <wp:docPr id="608781025" name="Tekstiruutu 1"/>
                <wp:cNvGraphicFramePr/>
                <a:graphic xmlns:a="http://schemas.openxmlformats.org/drawingml/2006/main">
                  <a:graphicData uri="http://schemas.microsoft.com/office/word/2010/wordprocessingShape">
                    <wps:wsp>
                      <wps:cNvSpPr txBox="1"/>
                      <wps:spPr>
                        <a:xfrm>
                          <a:off x="0" y="0"/>
                          <a:ext cx="5719313" cy="1457864"/>
                        </a:xfrm>
                        <a:prstGeom prst="rect">
                          <a:avLst/>
                        </a:prstGeom>
                        <a:solidFill>
                          <a:schemeClr val="lt1"/>
                        </a:solidFill>
                        <a:ln w="6350">
                          <a:solidFill>
                            <a:prstClr val="black"/>
                          </a:solidFill>
                        </a:ln>
                      </wps:spPr>
                      <wps:txbx>
                        <w:txbxContent>
                          <w:p w14:paraId="283A89BA" w14:textId="77777777" w:rsidR="004C1F9E" w:rsidRDefault="004C1F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9CD55A" id="_x0000_t202" coordsize="21600,21600" o:spt="202" path="m,l,21600r21600,l21600,xe">
                <v:stroke joinstyle="miter"/>
                <v:path gradientshapeok="t" o:connecttype="rect"/>
              </v:shapetype>
              <v:shape id="Tekstiruutu 1" o:spid="_x0000_s1026" type="#_x0000_t202" style="position:absolute;margin-left:1.7pt;margin-top:33.45pt;width:450.35pt;height:1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VOAIAAH0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" fillcolor="white [3201]" strokeweight=".5pt">
                <v:textbox>
                  <w:txbxContent>
                    <w:p w14:paraId="283A89BA" w14:textId="77777777" w:rsidR="004C1F9E" w:rsidRDefault="004C1F9E"/>
                  </w:txbxContent>
                </v:textbox>
              </v:shape>
            </w:pict>
          </mc:Fallback>
        </mc:AlternateContent>
      </w:r>
      <w:r w:rsidR="0031298F">
        <w:t>Muuta tietoa</w:t>
      </w:r>
    </w:p>
    <w:p w14:paraId="67EE6726" w14:textId="77777777" w:rsidR="0031298F" w:rsidRDefault="0031298F" w:rsidP="0031298F"/>
    <w:p w14:paraId="3FF803E8" w14:textId="77777777" w:rsidR="0031298F" w:rsidRDefault="0031298F" w:rsidP="0031298F"/>
    <w:p w14:paraId="28BAB2B9" w14:textId="77777777" w:rsidR="0031298F" w:rsidRDefault="0031298F" w:rsidP="0031298F"/>
    <w:p w14:paraId="1D673C13" w14:textId="77777777" w:rsidR="0031298F" w:rsidRDefault="0031298F" w:rsidP="0031298F"/>
    <w:p w14:paraId="69F943CA" w14:textId="77777777" w:rsidR="006C7689" w:rsidRDefault="006C7689" w:rsidP="0031298F">
      <w:pPr>
        <w:rPr>
          <w:b/>
          <w:bCs/>
        </w:rPr>
      </w:pPr>
    </w:p>
    <w:p w14:paraId="307CCB46" w14:textId="77777777" w:rsidR="00EB3D4A" w:rsidRDefault="00EB3D4A" w:rsidP="0031298F">
      <w:pPr>
        <w:rPr>
          <w:b/>
          <w:bCs/>
        </w:rPr>
      </w:pPr>
    </w:p>
    <w:p w14:paraId="0F7EE776" w14:textId="77777777" w:rsidR="00EB3D4A" w:rsidRDefault="00EB3D4A" w:rsidP="0031298F">
      <w:pPr>
        <w:rPr>
          <w:b/>
          <w:bCs/>
        </w:rPr>
      </w:pPr>
    </w:p>
    <w:p w14:paraId="1C7868B7" w14:textId="3E8F0350" w:rsidR="0031298F" w:rsidRPr="00BA286C" w:rsidRDefault="0031298F" w:rsidP="0031298F">
      <w:pPr>
        <w:rPr>
          <w:b/>
          <w:bCs/>
        </w:rPr>
      </w:pPr>
      <w:r w:rsidRPr="00BA286C">
        <w:rPr>
          <w:b/>
          <w:bCs/>
        </w:rPr>
        <w:lastRenderedPageBreak/>
        <w:t>Seurakunta täyttää</w:t>
      </w:r>
    </w:p>
    <w:p w14:paraId="5255F6B7" w14:textId="43A444D5" w:rsidR="0031298F" w:rsidRDefault="0031298F" w:rsidP="0031298F">
      <w:r>
        <w:t>Tiedot vastaanotettu</w:t>
      </w:r>
    </w:p>
    <w:p w14:paraId="7AB65246" w14:textId="659DB2CC" w:rsidR="007E1D9B" w:rsidRDefault="0031298F" w:rsidP="0031298F">
      <w:r>
        <w:t xml:space="preserve">Hyvinkää _____ / _____ </w:t>
      </w:r>
      <w:r w:rsidR="007E1D9B">
        <w:t>/</w:t>
      </w:r>
      <w:r>
        <w:t>_____</w:t>
      </w:r>
      <w:r w:rsidR="007E1D9B">
        <w:t>____</w:t>
      </w:r>
      <w:r>
        <w:t xml:space="preserve"> </w:t>
      </w:r>
    </w:p>
    <w:p w14:paraId="2C3ED6EE" w14:textId="59E39928" w:rsidR="005D08CE" w:rsidRDefault="007E1D9B" w:rsidP="005D08CE">
      <w:r>
        <w:t>Allekirjoitus</w:t>
      </w:r>
    </w:p>
    <w:p w14:paraId="016C1303" w14:textId="75746781" w:rsidR="007E1D9B" w:rsidRPr="005D08CE" w:rsidRDefault="007E1D9B" w:rsidP="005D08CE">
      <w:r>
        <w:t>Nimenselvennys</w:t>
      </w:r>
    </w:p>
    <w:sectPr w:rsidR="007E1D9B" w:rsidRPr="005D08CE" w:rsidSect="003E202C">
      <w:headerReference w:type="default" r:id="rId11"/>
      <w:footerReference w:type="even" r:id="rId12"/>
      <w:footerReference w:type="default" r:id="rId13"/>
      <w:headerReference w:type="first" r:id="rId14"/>
      <w:footerReference w:type="first" r:id="rId15"/>
      <w:pgSz w:w="11906" w:h="16838" w:code="9"/>
      <w:pgMar w:top="2039" w:right="707" w:bottom="1268" w:left="1134" w:header="605" w:footer="7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EEBC" w14:textId="77777777" w:rsidR="00793229" w:rsidRPr="00123BC3" w:rsidRDefault="00793229">
      <w:r w:rsidRPr="00123BC3">
        <w:separator/>
      </w:r>
    </w:p>
  </w:endnote>
  <w:endnote w:type="continuationSeparator" w:id="0">
    <w:p w14:paraId="53314E29" w14:textId="77777777" w:rsidR="00793229" w:rsidRPr="00123BC3" w:rsidRDefault="00793229">
      <w:r w:rsidRPr="00123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FreesiaUPC">
    <w:charset w:val="DE"/>
    <w:family w:val="swiss"/>
    <w:pitch w:val="variable"/>
    <w:sig w:usb0="81000003" w:usb1="00000000" w:usb2="00000000" w:usb3="00000000" w:csb0="00010001" w:csb1="00000000"/>
  </w:font>
  <w:font w:name="FreesiaUPC (Leipäteksti, muut k">
    <w:altName w:val="FreesiaUPC"/>
    <w:charset w:val="00"/>
    <w:family w:val="roman"/>
    <w:pitch w:val="default"/>
  </w:font>
  <w:font w:name="Consolas">
    <w:panose1 w:val="020B0609020204030204"/>
    <w:charset w:val="00"/>
    <w:family w:val="modern"/>
    <w:pitch w:val="fixed"/>
    <w:sig w:usb0="E00006FF" w:usb1="0000FCFF" w:usb2="00000001" w:usb3="00000000" w:csb0="0000019F" w:csb1="00000000"/>
  </w:font>
  <w:font w:name="Dilleni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664237413"/>
      <w:docPartObj>
        <w:docPartGallery w:val="Page Numbers (Bottom of Page)"/>
        <w:docPartUnique/>
      </w:docPartObj>
    </w:sdtPr>
    <w:sdtContent>
      <w:p w14:paraId="0E50FA98" w14:textId="77777777" w:rsidR="003E202C" w:rsidRPr="00123BC3" w:rsidRDefault="003E202C" w:rsidP="00FE2340">
        <w:pPr>
          <w:pStyle w:val="Alatunniste"/>
          <w:framePr w:wrap="none" w:vAnchor="text" w:hAnchor="margin" w:xAlign="right" w:y="1"/>
          <w:rPr>
            <w:rStyle w:val="Sivunumero"/>
          </w:rPr>
        </w:pPr>
        <w:r w:rsidRPr="00123BC3">
          <w:rPr>
            <w:rStyle w:val="Sivunumero"/>
          </w:rPr>
          <w:fldChar w:fldCharType="begin"/>
        </w:r>
        <w:r w:rsidRPr="00123BC3">
          <w:rPr>
            <w:rStyle w:val="Sivunumero"/>
          </w:rPr>
          <w:instrText xml:space="preserve"> PAGE </w:instrText>
        </w:r>
        <w:r w:rsidRPr="00123BC3">
          <w:rPr>
            <w:rStyle w:val="Sivunumero"/>
          </w:rPr>
          <w:fldChar w:fldCharType="end"/>
        </w:r>
      </w:p>
    </w:sdtContent>
  </w:sdt>
  <w:p w14:paraId="53AA639F" w14:textId="77777777" w:rsidR="0007275B" w:rsidRPr="00123BC3" w:rsidRDefault="0007275B" w:rsidP="003E202C">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C12D" w14:textId="77777777" w:rsidR="003622FB" w:rsidRPr="00123BC3" w:rsidRDefault="003622FB" w:rsidP="003E202C">
    <w:pPr>
      <w:pStyle w:val="Alatunniste"/>
      <w:tabs>
        <w:tab w:val="clear" w:pos="7655"/>
        <w:tab w:val="left" w:pos="7513"/>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D4E5" w14:textId="77777777" w:rsidR="000A4028" w:rsidRPr="00123BC3" w:rsidRDefault="000A4028" w:rsidP="0063358D">
    <w:pPr>
      <w:pStyle w:val="Alatunniste"/>
      <w:tabs>
        <w:tab w:val="clear" w:pos="7655"/>
        <w:tab w:val="left" w:pos="7513"/>
      </w:tabs>
      <w:ind w:right="-14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568B" w14:textId="77777777" w:rsidR="00793229" w:rsidRPr="00123BC3" w:rsidRDefault="00793229">
      <w:r w:rsidRPr="00123BC3">
        <w:separator/>
      </w:r>
    </w:p>
  </w:footnote>
  <w:footnote w:type="continuationSeparator" w:id="0">
    <w:p w14:paraId="528D8060" w14:textId="77777777" w:rsidR="00793229" w:rsidRPr="00123BC3" w:rsidRDefault="00793229">
      <w:r w:rsidRPr="00123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4D6A" w14:textId="77777777" w:rsidR="0007275B" w:rsidRPr="00123BC3" w:rsidRDefault="00F4173C" w:rsidP="009839F2">
    <w:pPr>
      <w:pStyle w:val="Yltunniste"/>
      <w:ind w:firstLine="0"/>
      <w:rPr>
        <w:lang w:val="fi-FI"/>
      </w:rPr>
    </w:pPr>
    <w:r w:rsidRPr="00123BC3">
      <w:rPr>
        <w:noProof/>
        <w:lang w:val="fi-FI"/>
      </w:rPr>
      <w:drawing>
        <wp:anchor distT="0" distB="0" distL="114300" distR="114300" simplePos="0" relativeHeight="251661312" behindDoc="0" locked="0" layoutInCell="1" allowOverlap="1" wp14:anchorId="6009080B" wp14:editId="7D30B4E8">
          <wp:simplePos x="0" y="0"/>
          <wp:positionH relativeFrom="margin">
            <wp:posOffset>-285750</wp:posOffset>
          </wp:positionH>
          <wp:positionV relativeFrom="paragraph">
            <wp:posOffset>-57785</wp:posOffset>
          </wp:positionV>
          <wp:extent cx="1806088" cy="704850"/>
          <wp:effectExtent l="0" t="0" r="3810" b="0"/>
          <wp:wrapNone/>
          <wp:docPr id="703810466" name="Kuva 1" descr="Hyvinkään seura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10466" name="Kuva 1" descr="Hyvinkään seurakunnan logo"/>
                  <pic:cNvPicPr/>
                </pic:nvPicPr>
                <pic:blipFill>
                  <a:blip r:embed="rId1">
                    <a:extLst>
                      <a:ext uri="{28A0092B-C50C-407E-A947-70E740481C1C}">
                        <a14:useLocalDpi xmlns:a14="http://schemas.microsoft.com/office/drawing/2010/main" val="0"/>
                      </a:ext>
                    </a:extLst>
                  </a:blip>
                  <a:stretch>
                    <a:fillRect/>
                  </a:stretch>
                </pic:blipFill>
                <pic:spPr>
                  <a:xfrm>
                    <a:off x="0" y="0"/>
                    <a:ext cx="1806088" cy="704850"/>
                  </a:xfrm>
                  <a:prstGeom prst="rect">
                    <a:avLst/>
                  </a:prstGeom>
                </pic:spPr>
              </pic:pic>
            </a:graphicData>
          </a:graphic>
          <wp14:sizeRelH relativeFrom="margin">
            <wp14:pctWidth>0</wp14:pctWidth>
          </wp14:sizeRelH>
          <wp14:sizeRelV relativeFrom="margin">
            <wp14:pctHeight>0</wp14:pctHeight>
          </wp14:sizeRelV>
        </wp:anchor>
      </w:drawing>
    </w:r>
    <w:sdt>
      <w:sdtPr>
        <w:rPr>
          <w:lang w:val="fi-FI"/>
        </w:rPr>
        <w:alias w:val="Tekijä"/>
        <w:tag w:val=""/>
        <w:id w:val="-1677181147"/>
        <w:dataBinding w:prefixMappings="xmlns:ns0='http://purl.org/dc/elements/1.1/' xmlns:ns1='http://schemas.openxmlformats.org/package/2006/metadata/core-properties' " w:xpath="/ns1:coreProperties[1]/ns0:creator[1]" w:storeItemID="{6C3C8BC8-F283-45AE-878A-BAB7291924A1}"/>
        <w:text/>
      </w:sdtPr>
      <w:sdtContent>
        <w:r w:rsidR="001D4484" w:rsidRPr="00123BC3">
          <w:rPr>
            <w:lang w:val="fi-FI"/>
          </w:rPr>
          <w:t>Vänni Leena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F8ED" w14:textId="77777777" w:rsidR="00D5405D" w:rsidRPr="00123BC3" w:rsidRDefault="00F4173C" w:rsidP="0012685F">
    <w:pPr>
      <w:pStyle w:val="Yltunniste"/>
      <w:ind w:firstLine="0"/>
      <w:rPr>
        <w:b/>
        <w:bCs/>
        <w:lang w:val="fi-FI"/>
      </w:rPr>
    </w:pPr>
    <w:r w:rsidRPr="00123BC3">
      <w:rPr>
        <w:noProof/>
        <w:lang w:val="fi-FI"/>
      </w:rPr>
      <w:drawing>
        <wp:anchor distT="0" distB="0" distL="114300" distR="114300" simplePos="0" relativeHeight="251659264" behindDoc="0" locked="0" layoutInCell="1" allowOverlap="1" wp14:anchorId="166BBB08" wp14:editId="29259352">
          <wp:simplePos x="0" y="0"/>
          <wp:positionH relativeFrom="margin">
            <wp:posOffset>-257175</wp:posOffset>
          </wp:positionH>
          <wp:positionV relativeFrom="paragraph">
            <wp:posOffset>-88900</wp:posOffset>
          </wp:positionV>
          <wp:extent cx="1806088" cy="704850"/>
          <wp:effectExtent l="0" t="0" r="3810" b="0"/>
          <wp:wrapNone/>
          <wp:docPr id="1764663236" name="Kuva 1" descr="Hyvinkään seura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63236" name="Kuva 1" descr="Hyvinkään seurakunnan logo"/>
                  <pic:cNvPicPr/>
                </pic:nvPicPr>
                <pic:blipFill>
                  <a:blip r:embed="rId1">
                    <a:extLst>
                      <a:ext uri="{28A0092B-C50C-407E-A947-70E740481C1C}">
                        <a14:useLocalDpi xmlns:a14="http://schemas.microsoft.com/office/drawing/2010/main" val="0"/>
                      </a:ext>
                    </a:extLst>
                  </a:blip>
                  <a:stretch>
                    <a:fillRect/>
                  </a:stretch>
                </pic:blipFill>
                <pic:spPr>
                  <a:xfrm>
                    <a:off x="0" y="0"/>
                    <a:ext cx="1806088"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8EB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8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96A7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C89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2C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F89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8CE2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56F9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6F3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FC0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27FED"/>
    <w:multiLevelType w:val="hybridMultilevel"/>
    <w:tmpl w:val="B7A270F8"/>
    <w:lvl w:ilvl="0" w:tplc="4EA0CC7E">
      <w:start w:val="1"/>
      <w:numFmt w:val="bullet"/>
      <w:pStyle w:val="Bullets"/>
      <w:lvlText w:val="•"/>
      <w:lvlJc w:val="left"/>
      <w:pPr>
        <w:tabs>
          <w:tab w:val="num" w:pos="2690"/>
        </w:tabs>
        <w:ind w:left="2690" w:hanging="284"/>
      </w:pPr>
      <w:rPr>
        <w:rFonts w:ascii="Arial" w:hAnsi="Arial" w:hint="default"/>
        <w:color w:val="auto"/>
      </w:rPr>
    </w:lvl>
    <w:lvl w:ilvl="1" w:tplc="040B0003" w:tentative="1">
      <w:start w:val="1"/>
      <w:numFmt w:val="bullet"/>
      <w:lvlText w:val="o"/>
      <w:lvlJc w:val="left"/>
      <w:pPr>
        <w:tabs>
          <w:tab w:val="num" w:pos="1238"/>
        </w:tabs>
        <w:ind w:left="1238" w:hanging="360"/>
      </w:pPr>
      <w:rPr>
        <w:rFonts w:ascii="Courier New" w:hAnsi="Courier New" w:cs="Courier New" w:hint="default"/>
      </w:rPr>
    </w:lvl>
    <w:lvl w:ilvl="2" w:tplc="040B0005" w:tentative="1">
      <w:start w:val="1"/>
      <w:numFmt w:val="bullet"/>
      <w:lvlText w:val=""/>
      <w:lvlJc w:val="left"/>
      <w:pPr>
        <w:tabs>
          <w:tab w:val="num" w:pos="1958"/>
        </w:tabs>
        <w:ind w:left="1958" w:hanging="360"/>
      </w:pPr>
      <w:rPr>
        <w:rFonts w:ascii="Wingdings" w:hAnsi="Wingdings" w:hint="default"/>
      </w:rPr>
    </w:lvl>
    <w:lvl w:ilvl="3" w:tplc="040B0001" w:tentative="1">
      <w:start w:val="1"/>
      <w:numFmt w:val="bullet"/>
      <w:lvlText w:val=""/>
      <w:lvlJc w:val="left"/>
      <w:pPr>
        <w:tabs>
          <w:tab w:val="num" w:pos="2678"/>
        </w:tabs>
        <w:ind w:left="2678" w:hanging="360"/>
      </w:pPr>
      <w:rPr>
        <w:rFonts w:ascii="Symbol" w:hAnsi="Symbol" w:hint="default"/>
      </w:rPr>
    </w:lvl>
    <w:lvl w:ilvl="4" w:tplc="040B0003" w:tentative="1">
      <w:start w:val="1"/>
      <w:numFmt w:val="bullet"/>
      <w:lvlText w:val="o"/>
      <w:lvlJc w:val="left"/>
      <w:pPr>
        <w:tabs>
          <w:tab w:val="num" w:pos="3398"/>
        </w:tabs>
        <w:ind w:left="3398" w:hanging="360"/>
      </w:pPr>
      <w:rPr>
        <w:rFonts w:ascii="Courier New" w:hAnsi="Courier New" w:cs="Courier New" w:hint="default"/>
      </w:rPr>
    </w:lvl>
    <w:lvl w:ilvl="5" w:tplc="040B0005" w:tentative="1">
      <w:start w:val="1"/>
      <w:numFmt w:val="bullet"/>
      <w:lvlText w:val=""/>
      <w:lvlJc w:val="left"/>
      <w:pPr>
        <w:tabs>
          <w:tab w:val="num" w:pos="4118"/>
        </w:tabs>
        <w:ind w:left="4118" w:hanging="360"/>
      </w:pPr>
      <w:rPr>
        <w:rFonts w:ascii="Wingdings" w:hAnsi="Wingdings" w:hint="default"/>
      </w:rPr>
    </w:lvl>
    <w:lvl w:ilvl="6" w:tplc="040B0001" w:tentative="1">
      <w:start w:val="1"/>
      <w:numFmt w:val="bullet"/>
      <w:lvlText w:val=""/>
      <w:lvlJc w:val="left"/>
      <w:pPr>
        <w:tabs>
          <w:tab w:val="num" w:pos="4838"/>
        </w:tabs>
        <w:ind w:left="4838" w:hanging="360"/>
      </w:pPr>
      <w:rPr>
        <w:rFonts w:ascii="Symbol" w:hAnsi="Symbol" w:hint="default"/>
      </w:rPr>
    </w:lvl>
    <w:lvl w:ilvl="7" w:tplc="040B0003" w:tentative="1">
      <w:start w:val="1"/>
      <w:numFmt w:val="bullet"/>
      <w:lvlText w:val="o"/>
      <w:lvlJc w:val="left"/>
      <w:pPr>
        <w:tabs>
          <w:tab w:val="num" w:pos="5558"/>
        </w:tabs>
        <w:ind w:left="5558" w:hanging="360"/>
      </w:pPr>
      <w:rPr>
        <w:rFonts w:ascii="Courier New" w:hAnsi="Courier New" w:cs="Courier New" w:hint="default"/>
      </w:rPr>
    </w:lvl>
    <w:lvl w:ilvl="8" w:tplc="040B0005" w:tentative="1">
      <w:start w:val="1"/>
      <w:numFmt w:val="bullet"/>
      <w:lvlText w:val=""/>
      <w:lvlJc w:val="left"/>
      <w:pPr>
        <w:tabs>
          <w:tab w:val="num" w:pos="6278"/>
        </w:tabs>
        <w:ind w:left="6278" w:hanging="360"/>
      </w:pPr>
      <w:rPr>
        <w:rFonts w:ascii="Wingdings" w:hAnsi="Wingdings" w:hint="default"/>
      </w:rPr>
    </w:lvl>
  </w:abstractNum>
  <w:abstractNum w:abstractNumId="11" w15:restartNumberingAfterBreak="0">
    <w:nsid w:val="2AB46CF1"/>
    <w:multiLevelType w:val="hybridMultilevel"/>
    <w:tmpl w:val="2C2E469E"/>
    <w:lvl w:ilvl="0" w:tplc="575CCBEA">
      <w:start w:val="1"/>
      <w:numFmt w:val="lowerLetter"/>
      <w:pStyle w:val="Luettelokappale"/>
      <w:lvlText w:val="%1."/>
      <w:lvlJc w:val="left"/>
      <w:pPr>
        <w:ind w:left="2880" w:hanging="360"/>
      </w:pPr>
      <w:rPr>
        <w:rFonts w:ascii="Verdana" w:hAnsi="Verdana" w:hint="default"/>
        <w:b w:val="0"/>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461DF7"/>
    <w:multiLevelType w:val="multilevel"/>
    <w:tmpl w:val="2C984196"/>
    <w:styleLink w:val="Nykyinenluettelo2"/>
    <w:lvl w:ilvl="0">
      <w:start w:val="1"/>
      <w:numFmt w:val="bullet"/>
      <w:lvlText w:val="•"/>
      <w:lvlJc w:val="left"/>
      <w:pPr>
        <w:tabs>
          <w:tab w:val="num" w:pos="3125"/>
        </w:tabs>
        <w:ind w:left="3125" w:hanging="284"/>
      </w:pPr>
      <w:rPr>
        <w:rFonts w:ascii="Arial" w:hAnsi="Arial" w:hint="default"/>
        <w:color w:val="auto"/>
      </w:rPr>
    </w:lvl>
    <w:lvl w:ilvl="1">
      <w:start w:val="1"/>
      <w:numFmt w:val="bullet"/>
      <w:lvlText w:val="o"/>
      <w:lvlJc w:val="left"/>
      <w:pPr>
        <w:tabs>
          <w:tab w:val="num" w:pos="1673"/>
        </w:tabs>
        <w:ind w:left="1673" w:hanging="360"/>
      </w:pPr>
      <w:rPr>
        <w:rFonts w:ascii="Courier New" w:hAnsi="Courier New" w:cs="Courier New" w:hint="default"/>
      </w:rPr>
    </w:lvl>
    <w:lvl w:ilvl="2">
      <w:start w:val="1"/>
      <w:numFmt w:val="bullet"/>
      <w:lvlText w:val=""/>
      <w:lvlJc w:val="left"/>
      <w:pPr>
        <w:tabs>
          <w:tab w:val="num" w:pos="2393"/>
        </w:tabs>
        <w:ind w:left="2393" w:hanging="360"/>
      </w:pPr>
      <w:rPr>
        <w:rFonts w:ascii="Wingdings" w:hAnsi="Wingdings" w:hint="default"/>
      </w:rPr>
    </w:lvl>
    <w:lvl w:ilvl="3">
      <w:start w:val="1"/>
      <w:numFmt w:val="bullet"/>
      <w:lvlText w:val=""/>
      <w:lvlJc w:val="left"/>
      <w:pPr>
        <w:tabs>
          <w:tab w:val="num" w:pos="3113"/>
        </w:tabs>
        <w:ind w:left="3113" w:hanging="360"/>
      </w:pPr>
      <w:rPr>
        <w:rFonts w:ascii="Symbol" w:hAnsi="Symbol" w:hint="default"/>
      </w:rPr>
    </w:lvl>
    <w:lvl w:ilvl="4">
      <w:start w:val="1"/>
      <w:numFmt w:val="bullet"/>
      <w:lvlText w:val="o"/>
      <w:lvlJc w:val="left"/>
      <w:pPr>
        <w:tabs>
          <w:tab w:val="num" w:pos="3833"/>
        </w:tabs>
        <w:ind w:left="3833" w:hanging="360"/>
      </w:pPr>
      <w:rPr>
        <w:rFonts w:ascii="Courier New" w:hAnsi="Courier New" w:cs="Courier New" w:hint="default"/>
      </w:rPr>
    </w:lvl>
    <w:lvl w:ilvl="5">
      <w:start w:val="1"/>
      <w:numFmt w:val="bullet"/>
      <w:lvlText w:val=""/>
      <w:lvlJc w:val="left"/>
      <w:pPr>
        <w:tabs>
          <w:tab w:val="num" w:pos="4553"/>
        </w:tabs>
        <w:ind w:left="4553" w:hanging="360"/>
      </w:pPr>
      <w:rPr>
        <w:rFonts w:ascii="Wingdings" w:hAnsi="Wingdings" w:hint="default"/>
      </w:rPr>
    </w:lvl>
    <w:lvl w:ilvl="6">
      <w:start w:val="1"/>
      <w:numFmt w:val="bullet"/>
      <w:lvlText w:val=""/>
      <w:lvlJc w:val="left"/>
      <w:pPr>
        <w:tabs>
          <w:tab w:val="num" w:pos="5273"/>
        </w:tabs>
        <w:ind w:left="5273" w:hanging="360"/>
      </w:pPr>
      <w:rPr>
        <w:rFonts w:ascii="Symbol" w:hAnsi="Symbol" w:hint="default"/>
      </w:rPr>
    </w:lvl>
    <w:lvl w:ilvl="7">
      <w:start w:val="1"/>
      <w:numFmt w:val="bullet"/>
      <w:lvlText w:val="o"/>
      <w:lvlJc w:val="left"/>
      <w:pPr>
        <w:tabs>
          <w:tab w:val="num" w:pos="5993"/>
        </w:tabs>
        <w:ind w:left="5993" w:hanging="360"/>
      </w:pPr>
      <w:rPr>
        <w:rFonts w:ascii="Courier New" w:hAnsi="Courier New" w:cs="Courier New" w:hint="default"/>
      </w:rPr>
    </w:lvl>
    <w:lvl w:ilvl="8">
      <w:start w:val="1"/>
      <w:numFmt w:val="bullet"/>
      <w:lvlText w:val=""/>
      <w:lvlJc w:val="left"/>
      <w:pPr>
        <w:tabs>
          <w:tab w:val="num" w:pos="6713"/>
        </w:tabs>
        <w:ind w:left="6713" w:hanging="360"/>
      </w:pPr>
      <w:rPr>
        <w:rFonts w:ascii="Wingdings" w:hAnsi="Wingdings" w:hint="default"/>
      </w:rPr>
    </w:lvl>
  </w:abstractNum>
  <w:abstractNum w:abstractNumId="13" w15:restartNumberingAfterBreak="0">
    <w:nsid w:val="3F17037C"/>
    <w:multiLevelType w:val="multilevel"/>
    <w:tmpl w:val="06EC0848"/>
    <w:styleLink w:val="Nykyinenluettelo1"/>
    <w:lvl w:ilvl="0">
      <w:start w:val="1"/>
      <w:numFmt w:val="decimal"/>
      <w:lvlText w:val="%1"/>
      <w:lvlJc w:val="left"/>
      <w:pPr>
        <w:tabs>
          <w:tab w:val="num" w:pos="0"/>
        </w:tabs>
        <w:ind w:left="2892"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DB5905"/>
    <w:multiLevelType w:val="hybridMultilevel"/>
    <w:tmpl w:val="B9543E30"/>
    <w:lvl w:ilvl="0" w:tplc="63CA9814">
      <w:start w:val="1"/>
      <w:numFmt w:val="decimal"/>
      <w:pStyle w:val="Numeroitulista"/>
      <w:lvlText w:val="%1"/>
      <w:lvlJc w:val="left"/>
      <w:pPr>
        <w:tabs>
          <w:tab w:val="num" w:pos="-2041"/>
        </w:tabs>
        <w:ind w:left="851" w:hanging="284"/>
      </w:pPr>
      <w:rPr>
        <w:rFonts w:ascii="Verdana" w:hAnsi="Verdana" w:hint="default"/>
        <w:b w:val="0"/>
        <w:i w:val="0"/>
        <w:sz w:val="20"/>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1143448"/>
    <w:multiLevelType w:val="multilevel"/>
    <w:tmpl w:val="C0B6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num w:numId="1" w16cid:durableId="2063946875">
    <w:abstractNumId w:val="16"/>
  </w:num>
  <w:num w:numId="2" w16cid:durableId="962544501">
    <w:abstractNumId w:val="10"/>
  </w:num>
  <w:num w:numId="3" w16cid:durableId="381708872">
    <w:abstractNumId w:val="14"/>
  </w:num>
  <w:num w:numId="4" w16cid:durableId="1617373057">
    <w:abstractNumId w:val="13"/>
  </w:num>
  <w:num w:numId="5" w16cid:durableId="1688798392">
    <w:abstractNumId w:val="11"/>
  </w:num>
  <w:num w:numId="6" w16cid:durableId="1984122091">
    <w:abstractNumId w:val="8"/>
  </w:num>
  <w:num w:numId="7" w16cid:durableId="1696954353">
    <w:abstractNumId w:val="12"/>
  </w:num>
  <w:num w:numId="8" w16cid:durableId="355036693">
    <w:abstractNumId w:val="0"/>
  </w:num>
  <w:num w:numId="9" w16cid:durableId="1607691853">
    <w:abstractNumId w:val="1"/>
  </w:num>
  <w:num w:numId="10" w16cid:durableId="1621954699">
    <w:abstractNumId w:val="2"/>
  </w:num>
  <w:num w:numId="11" w16cid:durableId="1698584962">
    <w:abstractNumId w:val="3"/>
  </w:num>
  <w:num w:numId="12" w16cid:durableId="1255016816">
    <w:abstractNumId w:val="4"/>
  </w:num>
  <w:num w:numId="13" w16cid:durableId="1221330318">
    <w:abstractNumId w:val="5"/>
  </w:num>
  <w:num w:numId="14" w16cid:durableId="531462261">
    <w:abstractNumId w:val="6"/>
  </w:num>
  <w:num w:numId="15" w16cid:durableId="676270908">
    <w:abstractNumId w:val="7"/>
  </w:num>
  <w:num w:numId="16" w16cid:durableId="2042975501">
    <w:abstractNumId w:val="9"/>
  </w:num>
  <w:num w:numId="17" w16cid:durableId="15417420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1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9A"/>
    <w:rsid w:val="00010137"/>
    <w:rsid w:val="00011BC2"/>
    <w:rsid w:val="00014636"/>
    <w:rsid w:val="00015ACF"/>
    <w:rsid w:val="000537C0"/>
    <w:rsid w:val="0007275B"/>
    <w:rsid w:val="00072A21"/>
    <w:rsid w:val="000861D6"/>
    <w:rsid w:val="00086662"/>
    <w:rsid w:val="00096928"/>
    <w:rsid w:val="000A4028"/>
    <w:rsid w:val="000A65D4"/>
    <w:rsid w:val="000C0E86"/>
    <w:rsid w:val="000C123D"/>
    <w:rsid w:val="000C5233"/>
    <w:rsid w:val="000D2582"/>
    <w:rsid w:val="000E1CD6"/>
    <w:rsid w:val="000E298C"/>
    <w:rsid w:val="000F071D"/>
    <w:rsid w:val="000F35AF"/>
    <w:rsid w:val="000F514F"/>
    <w:rsid w:val="00107683"/>
    <w:rsid w:val="00120852"/>
    <w:rsid w:val="00123BC3"/>
    <w:rsid w:val="00125439"/>
    <w:rsid w:val="0012685F"/>
    <w:rsid w:val="00126F2D"/>
    <w:rsid w:val="001337B1"/>
    <w:rsid w:val="00133AC9"/>
    <w:rsid w:val="00136AB0"/>
    <w:rsid w:val="00146EE7"/>
    <w:rsid w:val="00161F3F"/>
    <w:rsid w:val="00167189"/>
    <w:rsid w:val="00167DE0"/>
    <w:rsid w:val="00181A3C"/>
    <w:rsid w:val="001848EF"/>
    <w:rsid w:val="00192B1F"/>
    <w:rsid w:val="00194D13"/>
    <w:rsid w:val="001A04D2"/>
    <w:rsid w:val="001B28A3"/>
    <w:rsid w:val="001B4E7A"/>
    <w:rsid w:val="001C4CA7"/>
    <w:rsid w:val="001C501E"/>
    <w:rsid w:val="001D1B3D"/>
    <w:rsid w:val="001D4484"/>
    <w:rsid w:val="001E62C2"/>
    <w:rsid w:val="001F0BA3"/>
    <w:rsid w:val="001F73B6"/>
    <w:rsid w:val="002010CE"/>
    <w:rsid w:val="00220F20"/>
    <w:rsid w:val="00221605"/>
    <w:rsid w:val="002242D0"/>
    <w:rsid w:val="00226EFC"/>
    <w:rsid w:val="00230FBA"/>
    <w:rsid w:val="00252513"/>
    <w:rsid w:val="002537B3"/>
    <w:rsid w:val="002561DE"/>
    <w:rsid w:val="0025727B"/>
    <w:rsid w:val="0026593E"/>
    <w:rsid w:val="0026603D"/>
    <w:rsid w:val="00266BBF"/>
    <w:rsid w:val="0026798B"/>
    <w:rsid w:val="00280284"/>
    <w:rsid w:val="002911F7"/>
    <w:rsid w:val="0029210A"/>
    <w:rsid w:val="0029531D"/>
    <w:rsid w:val="00295774"/>
    <w:rsid w:val="002A2B7A"/>
    <w:rsid w:val="002B2844"/>
    <w:rsid w:val="002B4F3E"/>
    <w:rsid w:val="002C4A1E"/>
    <w:rsid w:val="002D0F79"/>
    <w:rsid w:val="002D75F8"/>
    <w:rsid w:val="002E0F11"/>
    <w:rsid w:val="002E217B"/>
    <w:rsid w:val="002F002F"/>
    <w:rsid w:val="002F147B"/>
    <w:rsid w:val="002F5933"/>
    <w:rsid w:val="0030571A"/>
    <w:rsid w:val="00311B7D"/>
    <w:rsid w:val="0031298F"/>
    <w:rsid w:val="003140D3"/>
    <w:rsid w:val="003163E5"/>
    <w:rsid w:val="00326717"/>
    <w:rsid w:val="00332234"/>
    <w:rsid w:val="00342CD1"/>
    <w:rsid w:val="003552A5"/>
    <w:rsid w:val="003622FB"/>
    <w:rsid w:val="0036437C"/>
    <w:rsid w:val="00366A53"/>
    <w:rsid w:val="00372F19"/>
    <w:rsid w:val="0037548E"/>
    <w:rsid w:val="00392D92"/>
    <w:rsid w:val="00393ABD"/>
    <w:rsid w:val="003945CA"/>
    <w:rsid w:val="003A2D0F"/>
    <w:rsid w:val="003D6691"/>
    <w:rsid w:val="003E202C"/>
    <w:rsid w:val="003E20D9"/>
    <w:rsid w:val="003E5B10"/>
    <w:rsid w:val="003F5594"/>
    <w:rsid w:val="003F7F5C"/>
    <w:rsid w:val="004032B8"/>
    <w:rsid w:val="00417BAB"/>
    <w:rsid w:val="00417C90"/>
    <w:rsid w:val="00420D84"/>
    <w:rsid w:val="004224AC"/>
    <w:rsid w:val="004258D1"/>
    <w:rsid w:val="00426E5D"/>
    <w:rsid w:val="004277C5"/>
    <w:rsid w:val="00431559"/>
    <w:rsid w:val="004318D7"/>
    <w:rsid w:val="00431B2C"/>
    <w:rsid w:val="00434948"/>
    <w:rsid w:val="004349F7"/>
    <w:rsid w:val="00444EBE"/>
    <w:rsid w:val="004510E3"/>
    <w:rsid w:val="00451845"/>
    <w:rsid w:val="00451ED4"/>
    <w:rsid w:val="00460CAD"/>
    <w:rsid w:val="004775D9"/>
    <w:rsid w:val="0048096A"/>
    <w:rsid w:val="00482254"/>
    <w:rsid w:val="00484B5D"/>
    <w:rsid w:val="004857CA"/>
    <w:rsid w:val="0049063D"/>
    <w:rsid w:val="00495FB5"/>
    <w:rsid w:val="00496E20"/>
    <w:rsid w:val="004B6D0B"/>
    <w:rsid w:val="004B79E5"/>
    <w:rsid w:val="004C1F9E"/>
    <w:rsid w:val="004D7ECD"/>
    <w:rsid w:val="004E4183"/>
    <w:rsid w:val="004F2201"/>
    <w:rsid w:val="00505D07"/>
    <w:rsid w:val="005128AB"/>
    <w:rsid w:val="00515420"/>
    <w:rsid w:val="00520421"/>
    <w:rsid w:val="00525A82"/>
    <w:rsid w:val="00532A64"/>
    <w:rsid w:val="005349A3"/>
    <w:rsid w:val="005365C3"/>
    <w:rsid w:val="00543B36"/>
    <w:rsid w:val="00555DA5"/>
    <w:rsid w:val="005619A3"/>
    <w:rsid w:val="00564E61"/>
    <w:rsid w:val="00567A10"/>
    <w:rsid w:val="0057513A"/>
    <w:rsid w:val="00586579"/>
    <w:rsid w:val="00590F66"/>
    <w:rsid w:val="005924AC"/>
    <w:rsid w:val="005A155A"/>
    <w:rsid w:val="005A5939"/>
    <w:rsid w:val="005A5EB5"/>
    <w:rsid w:val="005A6279"/>
    <w:rsid w:val="005B2BC5"/>
    <w:rsid w:val="005B3D6B"/>
    <w:rsid w:val="005C1A6C"/>
    <w:rsid w:val="005D082B"/>
    <w:rsid w:val="005D08CE"/>
    <w:rsid w:val="005D1770"/>
    <w:rsid w:val="005E0CEE"/>
    <w:rsid w:val="005E338C"/>
    <w:rsid w:val="005E7231"/>
    <w:rsid w:val="005E7A75"/>
    <w:rsid w:val="005F68CC"/>
    <w:rsid w:val="0060076F"/>
    <w:rsid w:val="00604EEA"/>
    <w:rsid w:val="006067E0"/>
    <w:rsid w:val="00606A1F"/>
    <w:rsid w:val="00606C20"/>
    <w:rsid w:val="006074D1"/>
    <w:rsid w:val="0060788E"/>
    <w:rsid w:val="00614143"/>
    <w:rsid w:val="00614828"/>
    <w:rsid w:val="0063358D"/>
    <w:rsid w:val="006363E6"/>
    <w:rsid w:val="00642DB1"/>
    <w:rsid w:val="00643F6F"/>
    <w:rsid w:val="00645474"/>
    <w:rsid w:val="00654251"/>
    <w:rsid w:val="00657C5B"/>
    <w:rsid w:val="00666A5F"/>
    <w:rsid w:val="00676AEF"/>
    <w:rsid w:val="00676DA1"/>
    <w:rsid w:val="006805F7"/>
    <w:rsid w:val="006826B1"/>
    <w:rsid w:val="00694913"/>
    <w:rsid w:val="00695BEB"/>
    <w:rsid w:val="006A2065"/>
    <w:rsid w:val="006B107C"/>
    <w:rsid w:val="006B3D8E"/>
    <w:rsid w:val="006B7929"/>
    <w:rsid w:val="006C7689"/>
    <w:rsid w:val="006D019E"/>
    <w:rsid w:val="006D20EC"/>
    <w:rsid w:val="006D23E2"/>
    <w:rsid w:val="006D37C3"/>
    <w:rsid w:val="006E25F6"/>
    <w:rsid w:val="006E3C7B"/>
    <w:rsid w:val="006F5DD8"/>
    <w:rsid w:val="006F60C6"/>
    <w:rsid w:val="00700C6F"/>
    <w:rsid w:val="00701E43"/>
    <w:rsid w:val="00706E9A"/>
    <w:rsid w:val="00711287"/>
    <w:rsid w:val="00712828"/>
    <w:rsid w:val="007254D9"/>
    <w:rsid w:val="00727DC9"/>
    <w:rsid w:val="00737866"/>
    <w:rsid w:val="00743C8A"/>
    <w:rsid w:val="00753459"/>
    <w:rsid w:val="00754888"/>
    <w:rsid w:val="00766590"/>
    <w:rsid w:val="00773EBA"/>
    <w:rsid w:val="0077485F"/>
    <w:rsid w:val="00782588"/>
    <w:rsid w:val="00783487"/>
    <w:rsid w:val="00790E12"/>
    <w:rsid w:val="00793229"/>
    <w:rsid w:val="00793D40"/>
    <w:rsid w:val="007977AB"/>
    <w:rsid w:val="007A098A"/>
    <w:rsid w:val="007A5E91"/>
    <w:rsid w:val="007B110B"/>
    <w:rsid w:val="007B4515"/>
    <w:rsid w:val="007B59E6"/>
    <w:rsid w:val="007C19A4"/>
    <w:rsid w:val="007D3385"/>
    <w:rsid w:val="007E1D9B"/>
    <w:rsid w:val="007E4F18"/>
    <w:rsid w:val="007F056F"/>
    <w:rsid w:val="008015E3"/>
    <w:rsid w:val="00816B46"/>
    <w:rsid w:val="00827173"/>
    <w:rsid w:val="0083285A"/>
    <w:rsid w:val="00832D20"/>
    <w:rsid w:val="00842E91"/>
    <w:rsid w:val="00850711"/>
    <w:rsid w:val="00855E31"/>
    <w:rsid w:val="008562FC"/>
    <w:rsid w:val="008646AD"/>
    <w:rsid w:val="008A7C5E"/>
    <w:rsid w:val="008A7E30"/>
    <w:rsid w:val="008B52F0"/>
    <w:rsid w:val="008C10E8"/>
    <w:rsid w:val="008C282B"/>
    <w:rsid w:val="008C56F4"/>
    <w:rsid w:val="008D0A76"/>
    <w:rsid w:val="008D3B78"/>
    <w:rsid w:val="008D7112"/>
    <w:rsid w:val="008D7499"/>
    <w:rsid w:val="008E5525"/>
    <w:rsid w:val="008F0ACF"/>
    <w:rsid w:val="008F5A4B"/>
    <w:rsid w:val="00910D32"/>
    <w:rsid w:val="009150E5"/>
    <w:rsid w:val="009154EA"/>
    <w:rsid w:val="00925A05"/>
    <w:rsid w:val="00932DB3"/>
    <w:rsid w:val="0093349B"/>
    <w:rsid w:val="009345E1"/>
    <w:rsid w:val="00936767"/>
    <w:rsid w:val="00947DB5"/>
    <w:rsid w:val="00950052"/>
    <w:rsid w:val="0095071F"/>
    <w:rsid w:val="0095168C"/>
    <w:rsid w:val="00952B10"/>
    <w:rsid w:val="00956596"/>
    <w:rsid w:val="00956614"/>
    <w:rsid w:val="00956FE3"/>
    <w:rsid w:val="00960D69"/>
    <w:rsid w:val="00962C17"/>
    <w:rsid w:val="0096620A"/>
    <w:rsid w:val="009665CE"/>
    <w:rsid w:val="00971E6B"/>
    <w:rsid w:val="009723CC"/>
    <w:rsid w:val="009831F2"/>
    <w:rsid w:val="009839F2"/>
    <w:rsid w:val="00992E23"/>
    <w:rsid w:val="00994662"/>
    <w:rsid w:val="0099625C"/>
    <w:rsid w:val="009A0965"/>
    <w:rsid w:val="009B33C2"/>
    <w:rsid w:val="009C2728"/>
    <w:rsid w:val="009C5C90"/>
    <w:rsid w:val="009F0E46"/>
    <w:rsid w:val="009F7BE6"/>
    <w:rsid w:val="00A02584"/>
    <w:rsid w:val="00A035B8"/>
    <w:rsid w:val="00A04DE4"/>
    <w:rsid w:val="00A05499"/>
    <w:rsid w:val="00A12792"/>
    <w:rsid w:val="00A50D0E"/>
    <w:rsid w:val="00A51EB9"/>
    <w:rsid w:val="00A5603D"/>
    <w:rsid w:val="00A57DAA"/>
    <w:rsid w:val="00A640F5"/>
    <w:rsid w:val="00A67777"/>
    <w:rsid w:val="00A75BDE"/>
    <w:rsid w:val="00A7649D"/>
    <w:rsid w:val="00A76DCD"/>
    <w:rsid w:val="00A84E06"/>
    <w:rsid w:val="00A93A34"/>
    <w:rsid w:val="00AA3E28"/>
    <w:rsid w:val="00AA474A"/>
    <w:rsid w:val="00AC120C"/>
    <w:rsid w:val="00AC31EC"/>
    <w:rsid w:val="00AC61F6"/>
    <w:rsid w:val="00AD4B9C"/>
    <w:rsid w:val="00AF493C"/>
    <w:rsid w:val="00AF4984"/>
    <w:rsid w:val="00AF590D"/>
    <w:rsid w:val="00AF60B5"/>
    <w:rsid w:val="00AF6591"/>
    <w:rsid w:val="00AF6CDB"/>
    <w:rsid w:val="00AF6F19"/>
    <w:rsid w:val="00B03D25"/>
    <w:rsid w:val="00B0703A"/>
    <w:rsid w:val="00B10175"/>
    <w:rsid w:val="00B10CA7"/>
    <w:rsid w:val="00B15FF7"/>
    <w:rsid w:val="00B262C7"/>
    <w:rsid w:val="00B26E19"/>
    <w:rsid w:val="00B27113"/>
    <w:rsid w:val="00B436FC"/>
    <w:rsid w:val="00B6174F"/>
    <w:rsid w:val="00B74258"/>
    <w:rsid w:val="00B753BF"/>
    <w:rsid w:val="00B77013"/>
    <w:rsid w:val="00B7735B"/>
    <w:rsid w:val="00B82C78"/>
    <w:rsid w:val="00B82C81"/>
    <w:rsid w:val="00B83132"/>
    <w:rsid w:val="00B83338"/>
    <w:rsid w:val="00B84A91"/>
    <w:rsid w:val="00B93DB3"/>
    <w:rsid w:val="00BA286C"/>
    <w:rsid w:val="00BA5FB5"/>
    <w:rsid w:val="00BA7D19"/>
    <w:rsid w:val="00BB6C60"/>
    <w:rsid w:val="00BC6675"/>
    <w:rsid w:val="00BC68B7"/>
    <w:rsid w:val="00BD0E9A"/>
    <w:rsid w:val="00BE143F"/>
    <w:rsid w:val="00BE15FD"/>
    <w:rsid w:val="00BE4D3A"/>
    <w:rsid w:val="00BF1E6C"/>
    <w:rsid w:val="00BF268F"/>
    <w:rsid w:val="00BF49E2"/>
    <w:rsid w:val="00C02217"/>
    <w:rsid w:val="00C044C8"/>
    <w:rsid w:val="00C138FD"/>
    <w:rsid w:val="00C2018E"/>
    <w:rsid w:val="00C43D31"/>
    <w:rsid w:val="00C470C8"/>
    <w:rsid w:val="00C4779A"/>
    <w:rsid w:val="00C47EE9"/>
    <w:rsid w:val="00C5069B"/>
    <w:rsid w:val="00C54445"/>
    <w:rsid w:val="00C6319A"/>
    <w:rsid w:val="00C64747"/>
    <w:rsid w:val="00C656AC"/>
    <w:rsid w:val="00C65B5B"/>
    <w:rsid w:val="00C709C0"/>
    <w:rsid w:val="00C7431F"/>
    <w:rsid w:val="00C749FC"/>
    <w:rsid w:val="00C802BC"/>
    <w:rsid w:val="00C84DD5"/>
    <w:rsid w:val="00C92CE4"/>
    <w:rsid w:val="00C94D39"/>
    <w:rsid w:val="00CA0C94"/>
    <w:rsid w:val="00CA6B91"/>
    <w:rsid w:val="00CA7284"/>
    <w:rsid w:val="00CB02E3"/>
    <w:rsid w:val="00CB5479"/>
    <w:rsid w:val="00CB6BAC"/>
    <w:rsid w:val="00CB75ED"/>
    <w:rsid w:val="00CC6922"/>
    <w:rsid w:val="00CD49A9"/>
    <w:rsid w:val="00CE4D1E"/>
    <w:rsid w:val="00D02F70"/>
    <w:rsid w:val="00D2030B"/>
    <w:rsid w:val="00D21BD1"/>
    <w:rsid w:val="00D2493B"/>
    <w:rsid w:val="00D25580"/>
    <w:rsid w:val="00D316C1"/>
    <w:rsid w:val="00D317EE"/>
    <w:rsid w:val="00D31986"/>
    <w:rsid w:val="00D335D4"/>
    <w:rsid w:val="00D4266E"/>
    <w:rsid w:val="00D5405D"/>
    <w:rsid w:val="00D54707"/>
    <w:rsid w:val="00D612EF"/>
    <w:rsid w:val="00D61E0B"/>
    <w:rsid w:val="00D62943"/>
    <w:rsid w:val="00D80208"/>
    <w:rsid w:val="00D82102"/>
    <w:rsid w:val="00D91EEC"/>
    <w:rsid w:val="00D948CD"/>
    <w:rsid w:val="00DA6809"/>
    <w:rsid w:val="00DB22AE"/>
    <w:rsid w:val="00DC629E"/>
    <w:rsid w:val="00DD4A62"/>
    <w:rsid w:val="00DE2D52"/>
    <w:rsid w:val="00E01246"/>
    <w:rsid w:val="00E153F4"/>
    <w:rsid w:val="00E2083C"/>
    <w:rsid w:val="00E30123"/>
    <w:rsid w:val="00E450D4"/>
    <w:rsid w:val="00E52E8F"/>
    <w:rsid w:val="00E55760"/>
    <w:rsid w:val="00E57E4C"/>
    <w:rsid w:val="00E601DE"/>
    <w:rsid w:val="00E66459"/>
    <w:rsid w:val="00E72264"/>
    <w:rsid w:val="00E82ED2"/>
    <w:rsid w:val="00E83F47"/>
    <w:rsid w:val="00E9078C"/>
    <w:rsid w:val="00E93ACE"/>
    <w:rsid w:val="00E9455E"/>
    <w:rsid w:val="00EA128F"/>
    <w:rsid w:val="00EB1A48"/>
    <w:rsid w:val="00EB2E26"/>
    <w:rsid w:val="00EB3D4A"/>
    <w:rsid w:val="00EC1E56"/>
    <w:rsid w:val="00EC5CFC"/>
    <w:rsid w:val="00EE5176"/>
    <w:rsid w:val="00EF0FDE"/>
    <w:rsid w:val="00EF3BEE"/>
    <w:rsid w:val="00F0006E"/>
    <w:rsid w:val="00F00196"/>
    <w:rsid w:val="00F001C1"/>
    <w:rsid w:val="00F12F18"/>
    <w:rsid w:val="00F1611E"/>
    <w:rsid w:val="00F17DF7"/>
    <w:rsid w:val="00F33D08"/>
    <w:rsid w:val="00F410AA"/>
    <w:rsid w:val="00F4173C"/>
    <w:rsid w:val="00F43BD1"/>
    <w:rsid w:val="00F504D8"/>
    <w:rsid w:val="00F5095F"/>
    <w:rsid w:val="00F677A1"/>
    <w:rsid w:val="00F900F3"/>
    <w:rsid w:val="00FA189D"/>
    <w:rsid w:val="00FA40AE"/>
    <w:rsid w:val="00FA5219"/>
    <w:rsid w:val="00FA6043"/>
    <w:rsid w:val="00FB41DF"/>
    <w:rsid w:val="00FC75DD"/>
    <w:rsid w:val="00FD1F89"/>
    <w:rsid w:val="00FD4C05"/>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A19B8"/>
  <w15:docId w15:val="{FABF0A4E-AE7B-47C0-BF6D-883D3974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4913"/>
    <w:pPr>
      <w:spacing w:after="200" w:line="360" w:lineRule="auto"/>
    </w:pPr>
    <w:rPr>
      <w:rFonts w:ascii="Aptos" w:hAnsi="Aptos"/>
      <w:sz w:val="22"/>
      <w:szCs w:val="24"/>
      <w:lang w:eastAsia="zh-CN" w:bidi="ar-SA"/>
    </w:rPr>
  </w:style>
  <w:style w:type="paragraph" w:styleId="Otsikko1">
    <w:name w:val="heading 1"/>
    <w:basedOn w:val="Normaali"/>
    <w:next w:val="Normaali"/>
    <w:autoRedefine/>
    <w:qFormat/>
    <w:rsid w:val="0063358D"/>
    <w:pPr>
      <w:keepNext/>
      <w:spacing w:before="240" w:line="560" w:lineRule="atLeast"/>
      <w:outlineLvl w:val="0"/>
    </w:pPr>
    <w:rPr>
      <w:rFonts w:cs="Arial"/>
      <w:kern w:val="32"/>
      <w:sz w:val="48"/>
      <w:szCs w:val="32"/>
      <w:lang w:eastAsia="fi-FI"/>
    </w:rPr>
  </w:style>
  <w:style w:type="paragraph" w:styleId="Otsikko2">
    <w:name w:val="heading 2"/>
    <w:basedOn w:val="Normaali"/>
    <w:next w:val="Normaali"/>
    <w:autoRedefine/>
    <w:qFormat/>
    <w:rsid w:val="0063358D"/>
    <w:pPr>
      <w:keepNext/>
      <w:spacing w:before="240" w:line="480" w:lineRule="atLeast"/>
      <w:outlineLvl w:val="1"/>
    </w:pPr>
    <w:rPr>
      <w:rFonts w:cs="Arial"/>
      <w:sz w:val="40"/>
      <w:szCs w:val="28"/>
    </w:rPr>
  </w:style>
  <w:style w:type="paragraph" w:styleId="Otsikko3">
    <w:name w:val="heading 3"/>
    <w:basedOn w:val="Normaali"/>
    <w:next w:val="Normaali"/>
    <w:autoRedefine/>
    <w:qFormat/>
    <w:rsid w:val="0063358D"/>
    <w:pPr>
      <w:keepNext/>
      <w:spacing w:before="240" w:line="400" w:lineRule="atLeast"/>
      <w:outlineLvl w:val="2"/>
    </w:pPr>
    <w:rPr>
      <w:rFonts w:cs="Arial"/>
      <w:bCs/>
      <w:sz w:val="32"/>
      <w:szCs w:val="26"/>
    </w:rPr>
  </w:style>
  <w:style w:type="paragraph" w:styleId="Otsikko4">
    <w:name w:val="heading 4"/>
    <w:basedOn w:val="Normaali"/>
    <w:next w:val="Normaali"/>
    <w:autoRedefine/>
    <w:qFormat/>
    <w:rsid w:val="0063358D"/>
    <w:pPr>
      <w:keepNext/>
      <w:spacing w:before="240" w:line="320" w:lineRule="atLeast"/>
      <w:outlineLvl w:val="3"/>
    </w:pPr>
    <w:rPr>
      <w:bCs/>
      <w:sz w:val="28"/>
      <w:szCs w:val="28"/>
    </w:rPr>
  </w:style>
  <w:style w:type="paragraph" w:styleId="Otsikko5">
    <w:name w:val="heading 5"/>
    <w:basedOn w:val="Normaali"/>
    <w:next w:val="Normaali"/>
    <w:autoRedefine/>
    <w:qFormat/>
    <w:rsid w:val="0063358D"/>
    <w:pPr>
      <w:spacing w:before="240" w:line="280" w:lineRule="atLeast"/>
      <w:outlineLvl w:val="4"/>
    </w:pPr>
    <w:rPr>
      <w:b/>
      <w:bCs/>
      <w:iCs/>
      <w:szCs w:val="26"/>
    </w:rPr>
  </w:style>
  <w:style w:type="paragraph" w:styleId="Otsikko6">
    <w:name w:val="heading 6"/>
    <w:next w:val="Normaali"/>
    <w:rsid w:val="0063358D"/>
    <w:pPr>
      <w:spacing w:before="240" w:after="240"/>
      <w:outlineLvl w:val="5"/>
    </w:pPr>
    <w:rPr>
      <w:rFonts w:ascii="Aptos" w:hAnsi="Aptos"/>
      <w:bCs/>
      <w:szCs w:val="22"/>
      <w:lang w:eastAsia="zh-CN" w:bidi="ar-SA"/>
    </w:rPr>
  </w:style>
  <w:style w:type="paragraph" w:styleId="Otsikko7">
    <w:name w:val="heading 7"/>
    <w:basedOn w:val="Normaali"/>
    <w:next w:val="Normaali"/>
    <w:rsid w:val="0063358D"/>
    <w:pPr>
      <w:spacing w:before="240" w:after="240"/>
      <w:outlineLvl w:val="6"/>
    </w:pPr>
  </w:style>
  <w:style w:type="paragraph" w:styleId="Otsikko8">
    <w:name w:val="heading 8"/>
    <w:basedOn w:val="Normaali"/>
    <w:next w:val="Normaali"/>
    <w:rsid w:val="0063358D"/>
    <w:pPr>
      <w:spacing w:before="240" w:after="240"/>
      <w:outlineLvl w:val="7"/>
    </w:pPr>
    <w:rPr>
      <w:iCs/>
    </w:rPr>
  </w:style>
  <w:style w:type="paragraph" w:styleId="Otsikko9">
    <w:name w:val="heading 9"/>
    <w:basedOn w:val="Normaali"/>
    <w:next w:val="Normaali"/>
    <w:rsid w:val="0063358D"/>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63358D"/>
    <w:pPr>
      <w:tabs>
        <w:tab w:val="left" w:pos="4820"/>
        <w:tab w:val="left" w:pos="7088"/>
        <w:tab w:val="left" w:pos="8080"/>
      </w:tabs>
      <w:spacing w:after="0"/>
      <w:ind w:firstLine="4820"/>
    </w:pPr>
    <w:rPr>
      <w:color w:val="000000" w:themeColor="text1"/>
      <w:szCs w:val="20"/>
      <w:lang w:val="en-US"/>
    </w:rPr>
  </w:style>
  <w:style w:type="paragraph" w:styleId="Alatunniste">
    <w:name w:val="footer"/>
    <w:basedOn w:val="Normaali"/>
    <w:link w:val="AlatunnisteChar"/>
    <w:autoRedefine/>
    <w:uiPriority w:val="99"/>
    <w:qFormat/>
    <w:rsid w:val="00E72264"/>
    <w:pPr>
      <w:tabs>
        <w:tab w:val="left" w:pos="1985"/>
        <w:tab w:val="left" w:pos="4253"/>
        <w:tab w:val="left" w:pos="4536"/>
        <w:tab w:val="left" w:pos="6946"/>
        <w:tab w:val="left" w:pos="7655"/>
      </w:tabs>
      <w:spacing w:after="0" w:line="240" w:lineRule="auto"/>
    </w:pPr>
    <w:rPr>
      <w:rFonts w:ascii="Verdana" w:hAnsi="Verdana"/>
      <w:color w:val="000000" w:themeColor="text1"/>
      <w:sz w:val="14"/>
      <w:szCs w:val="14"/>
    </w:rPr>
  </w:style>
  <w:style w:type="paragraph" w:customStyle="1" w:styleId="Viiteteksti">
    <w:name w:val="Viiteteksti"/>
    <w:basedOn w:val="Normaali"/>
    <w:autoRedefine/>
    <w:qFormat/>
    <w:rsid w:val="0063358D"/>
    <w:pPr>
      <w:spacing w:line="240" w:lineRule="auto"/>
    </w:pPr>
    <w:rPr>
      <w:sz w:val="16"/>
    </w:rPr>
  </w:style>
  <w:style w:type="character" w:customStyle="1" w:styleId="AlatunnisteChar">
    <w:name w:val="Alatunniste Char"/>
    <w:basedOn w:val="Kappaleenoletusfontti"/>
    <w:link w:val="Alatunniste"/>
    <w:uiPriority w:val="99"/>
    <w:rsid w:val="00E72264"/>
    <w:rPr>
      <w:rFonts w:ascii="Verdana" w:hAnsi="Verdana"/>
      <w:color w:val="000000" w:themeColor="text1"/>
      <w:sz w:val="14"/>
      <w:szCs w:val="14"/>
      <w:lang w:eastAsia="zh-CN" w:bidi="ar-SA"/>
    </w:rPr>
  </w:style>
  <w:style w:type="table" w:styleId="TaulukkoRuudukko">
    <w:name w:val="Table Grid"/>
    <w:basedOn w:val="Normaalitaulukko"/>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ali"/>
    <w:autoRedefine/>
    <w:qFormat/>
    <w:rsid w:val="0063358D"/>
    <w:pPr>
      <w:numPr>
        <w:numId w:val="2"/>
      </w:numPr>
      <w:spacing w:after="0"/>
      <w:ind w:left="851"/>
    </w:pPr>
  </w:style>
  <w:style w:type="numbering" w:styleId="111111">
    <w:name w:val="Outline List 2"/>
    <w:basedOn w:val="Eiluetteloa"/>
    <w:rsid w:val="00A93A34"/>
    <w:pPr>
      <w:numPr>
        <w:numId w:val="1"/>
      </w:numPr>
    </w:pPr>
  </w:style>
  <w:style w:type="paragraph" w:customStyle="1" w:styleId="Numeroitulista">
    <w:name w:val="Numeroitu lista"/>
    <w:aliases w:val="sisennetty"/>
    <w:basedOn w:val="Normaali"/>
    <w:autoRedefine/>
    <w:qFormat/>
    <w:rsid w:val="006363E6"/>
    <w:pPr>
      <w:numPr>
        <w:numId w:val="3"/>
      </w:numPr>
      <w:spacing w:after="0"/>
    </w:pPr>
  </w:style>
  <w:style w:type="character" w:styleId="Hyperlinkki">
    <w:name w:val="Hyperlink"/>
    <w:basedOn w:val="Kappaleenoletusfontti"/>
    <w:uiPriority w:val="99"/>
    <w:unhideWhenUsed/>
    <w:qFormat/>
    <w:rsid w:val="0063358D"/>
    <w:rPr>
      <w:rFonts w:ascii="Aptos" w:hAnsi="Aptos"/>
      <w:b/>
      <w:color w:val="942E75"/>
      <w:sz w:val="20"/>
      <w:u w:val="single"/>
    </w:rPr>
  </w:style>
  <w:style w:type="character" w:styleId="Ratkaisematonmaininta">
    <w:name w:val="Unresolved Mention"/>
    <w:basedOn w:val="Kappaleenoletusfontti"/>
    <w:uiPriority w:val="99"/>
    <w:semiHidden/>
    <w:unhideWhenUsed/>
    <w:rsid w:val="003945CA"/>
    <w:rPr>
      <w:color w:val="605E5C"/>
      <w:shd w:val="clear" w:color="auto" w:fill="E1DFDD"/>
    </w:rPr>
  </w:style>
  <w:style w:type="character" w:styleId="AvattuHyperlinkki">
    <w:name w:val="FollowedHyperlink"/>
    <w:basedOn w:val="Kappaleenoletusfontti"/>
    <w:semiHidden/>
    <w:unhideWhenUsed/>
    <w:rsid w:val="00495FB5"/>
    <w:rPr>
      <w:color w:val="932E75" w:themeColor="followedHyperlink"/>
      <w:u w:val="single"/>
    </w:rPr>
  </w:style>
  <w:style w:type="paragraph" w:styleId="Leipteksti">
    <w:name w:val="Body Text"/>
    <w:basedOn w:val="Normaali"/>
    <w:link w:val="LeiptekstiChar"/>
    <w:semiHidden/>
    <w:unhideWhenUsed/>
    <w:rsid w:val="00366A53"/>
  </w:style>
  <w:style w:type="character" w:customStyle="1" w:styleId="LeiptekstiChar">
    <w:name w:val="Leipäteksti Char"/>
    <w:basedOn w:val="Kappaleenoletusfontti"/>
    <w:link w:val="Leipteksti"/>
    <w:semiHidden/>
    <w:rsid w:val="00366A53"/>
    <w:rPr>
      <w:rFonts w:asciiTheme="minorHAnsi" w:hAnsiTheme="minorHAnsi"/>
      <w:szCs w:val="24"/>
      <w:lang w:eastAsia="zh-CN" w:bidi="ar-SA"/>
    </w:rPr>
  </w:style>
  <w:style w:type="paragraph" w:styleId="Sisluet1">
    <w:name w:val="toc 1"/>
    <w:basedOn w:val="Normaali"/>
    <w:next w:val="Normaali"/>
    <w:autoRedefine/>
    <w:uiPriority w:val="39"/>
    <w:unhideWhenUsed/>
    <w:qFormat/>
    <w:rsid w:val="0063358D"/>
    <w:pPr>
      <w:tabs>
        <w:tab w:val="right" w:leader="dot" w:pos="10055"/>
      </w:tabs>
      <w:spacing w:after="100"/>
    </w:pPr>
    <w:rPr>
      <w:b/>
      <w:color w:val="942E75"/>
    </w:rPr>
  </w:style>
  <w:style w:type="paragraph" w:styleId="Sisluet4">
    <w:name w:val="toc 4"/>
    <w:basedOn w:val="Normaali"/>
    <w:next w:val="Normaali"/>
    <w:autoRedefine/>
    <w:uiPriority w:val="39"/>
    <w:unhideWhenUsed/>
    <w:qFormat/>
    <w:rsid w:val="00C94D39"/>
    <w:pPr>
      <w:spacing w:after="100"/>
      <w:ind w:left="600"/>
    </w:pPr>
    <w:rPr>
      <w:b/>
      <w:color w:val="942E75"/>
    </w:rPr>
  </w:style>
  <w:style w:type="paragraph" w:styleId="Sisluet3">
    <w:name w:val="toc 3"/>
    <w:basedOn w:val="Normaali"/>
    <w:next w:val="Normaali"/>
    <w:autoRedefine/>
    <w:uiPriority w:val="39"/>
    <w:unhideWhenUsed/>
    <w:qFormat/>
    <w:rsid w:val="0063358D"/>
    <w:pPr>
      <w:tabs>
        <w:tab w:val="right" w:leader="dot" w:pos="10055"/>
      </w:tabs>
      <w:spacing w:after="100"/>
      <w:ind w:left="400"/>
    </w:pPr>
    <w:rPr>
      <w:b/>
      <w:color w:val="942E75"/>
    </w:rPr>
  </w:style>
  <w:style w:type="paragraph" w:styleId="Sisluet5">
    <w:name w:val="toc 5"/>
    <w:basedOn w:val="Normaali"/>
    <w:next w:val="Normaali"/>
    <w:autoRedefine/>
    <w:uiPriority w:val="39"/>
    <w:unhideWhenUsed/>
    <w:qFormat/>
    <w:rsid w:val="0063358D"/>
    <w:pPr>
      <w:spacing w:after="100"/>
      <w:ind w:left="800"/>
    </w:pPr>
    <w:rPr>
      <w:color w:val="942E75"/>
    </w:rPr>
  </w:style>
  <w:style w:type="paragraph" w:styleId="Sisluet2">
    <w:name w:val="toc 2"/>
    <w:basedOn w:val="Normaali"/>
    <w:next w:val="Normaali"/>
    <w:autoRedefine/>
    <w:uiPriority w:val="39"/>
    <w:unhideWhenUsed/>
    <w:qFormat/>
    <w:rsid w:val="0026603D"/>
    <w:pPr>
      <w:tabs>
        <w:tab w:val="right" w:leader="dot" w:pos="10055"/>
      </w:tabs>
      <w:spacing w:after="100"/>
      <w:ind w:left="200"/>
    </w:pPr>
    <w:rPr>
      <w:b/>
      <w:iCs/>
      <w:color w:val="942E75"/>
    </w:rPr>
  </w:style>
  <w:style w:type="paragraph" w:styleId="Luettelokappale">
    <w:name w:val="List Paragraph"/>
    <w:basedOn w:val="Normaali"/>
    <w:autoRedefine/>
    <w:uiPriority w:val="34"/>
    <w:qFormat/>
    <w:rsid w:val="006363E6"/>
    <w:pPr>
      <w:numPr>
        <w:numId w:val="5"/>
      </w:numPr>
      <w:ind w:left="924" w:hanging="357"/>
      <w:contextualSpacing/>
    </w:pPr>
  </w:style>
  <w:style w:type="numbering" w:customStyle="1" w:styleId="Nykyinenluettelo1">
    <w:name w:val="Nykyinen luettelo1"/>
    <w:uiPriority w:val="99"/>
    <w:rsid w:val="001F0BA3"/>
    <w:pPr>
      <w:numPr>
        <w:numId w:val="4"/>
      </w:numPr>
    </w:pPr>
  </w:style>
  <w:style w:type="character" w:customStyle="1" w:styleId="YltunnisteChar">
    <w:name w:val="Ylätunniste Char"/>
    <w:basedOn w:val="Kappaleenoletusfontti"/>
    <w:link w:val="Yltunniste"/>
    <w:uiPriority w:val="99"/>
    <w:rsid w:val="0063358D"/>
    <w:rPr>
      <w:rFonts w:ascii="Aptos" w:hAnsi="Aptos"/>
      <w:color w:val="000000" w:themeColor="text1"/>
      <w:lang w:val="en-US" w:eastAsia="zh-CN" w:bidi="ar-SA"/>
    </w:rPr>
  </w:style>
  <w:style w:type="character" w:customStyle="1" w:styleId="Paikkamerkkiteksti1">
    <w:name w:val="Paikkamerkkiteksti1"/>
    <w:basedOn w:val="Kappaleenoletusfontti"/>
    <w:uiPriority w:val="99"/>
    <w:semiHidden/>
    <w:rsid w:val="00CB5479"/>
    <w:rPr>
      <w:color w:val="808080"/>
    </w:rPr>
  </w:style>
  <w:style w:type="character" w:styleId="Sivunumero">
    <w:name w:val="page number"/>
    <w:basedOn w:val="Kappaleenoletusfontti"/>
    <w:semiHidden/>
    <w:unhideWhenUsed/>
    <w:qFormat/>
    <w:rsid w:val="005B3D6B"/>
    <w:rPr>
      <w:rFonts w:asciiTheme="minorHAnsi" w:hAnsiTheme="minorHAnsi"/>
      <w:sz w:val="16"/>
    </w:rPr>
  </w:style>
  <w:style w:type="paragraph" w:customStyle="1" w:styleId="bulletlistakorostus">
    <w:name w:val="bulletlista korostus"/>
    <w:basedOn w:val="Bullets"/>
    <w:autoRedefine/>
    <w:qFormat/>
    <w:rsid w:val="0063358D"/>
    <w:pPr>
      <w:shd w:val="clear" w:color="auto" w:fill="FFECE4"/>
    </w:pPr>
  </w:style>
  <w:style w:type="paragraph" w:customStyle="1" w:styleId="Kannenotsikko">
    <w:name w:val="Kannen otsikko"/>
    <w:basedOn w:val="Normaali"/>
    <w:autoRedefine/>
    <w:qFormat/>
    <w:rsid w:val="005A5EB5"/>
    <w:pPr>
      <w:spacing w:before="40" w:after="560" w:line="216" w:lineRule="auto"/>
    </w:pPr>
    <w:rPr>
      <w:rFonts w:ascii="Aptos Black" w:eastAsiaTheme="minorEastAsia" w:hAnsi="Aptos Black" w:cstheme="minorBidi"/>
      <w:b/>
      <w:color w:val="942E75"/>
      <w:sz w:val="72"/>
      <w:szCs w:val="72"/>
    </w:rPr>
  </w:style>
  <w:style w:type="paragraph" w:customStyle="1" w:styleId="Tiedostonalaotsikko">
    <w:name w:val="Tiedoston alaotsikko"/>
    <w:basedOn w:val="Normaali"/>
    <w:autoRedefine/>
    <w:qFormat/>
    <w:rsid w:val="004258D1"/>
    <w:pPr>
      <w:spacing w:before="40" w:after="40" w:line="240" w:lineRule="auto"/>
    </w:pPr>
    <w:rPr>
      <w:rFonts w:eastAsiaTheme="minorEastAsia" w:cs="FreesiaUPC (Leipäteksti, muut k"/>
      <w:color w:val="000000" w:themeColor="text1"/>
      <w:sz w:val="28"/>
      <w:szCs w:val="28"/>
    </w:rPr>
  </w:style>
  <w:style w:type="paragraph" w:customStyle="1" w:styleId="Tekij">
    <w:name w:val="Tekijä"/>
    <w:basedOn w:val="Normaali"/>
    <w:autoRedefine/>
    <w:qFormat/>
    <w:rsid w:val="004258D1"/>
    <w:pPr>
      <w:spacing w:before="80" w:after="40" w:line="240" w:lineRule="auto"/>
    </w:pPr>
    <w:rPr>
      <w:rFonts w:eastAsiaTheme="minorEastAsia" w:cs="FreesiaUPC (Leipäteksti, muut k"/>
      <w:color w:val="000000" w:themeColor="text1"/>
      <w:sz w:val="24"/>
    </w:rPr>
  </w:style>
  <w:style w:type="numbering" w:customStyle="1" w:styleId="Nykyinenluettelo2">
    <w:name w:val="Nykyinen luettelo2"/>
    <w:uiPriority w:val="99"/>
    <w:rsid w:val="00E93ACE"/>
    <w:pPr>
      <w:numPr>
        <w:numId w:val="7"/>
      </w:numPr>
    </w:pPr>
  </w:style>
  <w:style w:type="paragraph" w:customStyle="1" w:styleId="Sitaatti">
    <w:name w:val="Sitaatti"/>
    <w:basedOn w:val="Normaali"/>
    <w:autoRedefine/>
    <w:qFormat/>
    <w:rsid w:val="00E93ACE"/>
    <w:pPr>
      <w:spacing w:after="0" w:line="240" w:lineRule="auto"/>
    </w:pPr>
    <w:rPr>
      <w:color w:val="000000" w:themeColor="text1"/>
      <w:sz w:val="32"/>
      <w:szCs w:val="32"/>
    </w:rPr>
  </w:style>
  <w:style w:type="paragraph" w:customStyle="1" w:styleId="Sivunumerot">
    <w:name w:val="Sivunumerot"/>
    <w:basedOn w:val="Alatunniste"/>
    <w:autoRedefine/>
    <w:qFormat/>
    <w:rsid w:val="0063358D"/>
    <w:pPr>
      <w:framePr w:wrap="notBeside" w:vAnchor="text" w:hAnchor="margin" w:xAlign="right" w:y="1"/>
    </w:pPr>
    <w:rPr>
      <w:rFonts w:ascii="Aptos" w:hAnsi="Aptos"/>
      <w:sz w:val="18"/>
      <w:szCs w:val="18"/>
    </w:rPr>
  </w:style>
  <w:style w:type="paragraph" w:styleId="NormaaliWWW">
    <w:name w:val="Normal (Web)"/>
    <w:basedOn w:val="Normaali"/>
    <w:uiPriority w:val="99"/>
    <w:semiHidden/>
    <w:unhideWhenUsed/>
    <w:rsid w:val="005E7231"/>
    <w:pPr>
      <w:spacing w:before="100" w:beforeAutospacing="1" w:after="100" w:afterAutospacing="1" w:line="240" w:lineRule="auto"/>
    </w:pPr>
    <w:rPr>
      <w:rFonts w:ascii="Times New Roman" w:eastAsia="Times New Roman" w:hAnsi="Times New Roman"/>
      <w:sz w:val="24"/>
      <w:lang w:eastAsia="fi-FI"/>
    </w:rPr>
  </w:style>
  <w:style w:type="character" w:customStyle="1" w:styleId="apple-converted-space">
    <w:name w:val="apple-converted-space"/>
    <w:basedOn w:val="Kappaleenoletusfontti"/>
    <w:rsid w:val="005E7231"/>
  </w:style>
  <w:style w:type="character" w:styleId="Paikkamerkkiteksti">
    <w:name w:val="Placeholder Text"/>
    <w:basedOn w:val="Kappaleenoletusfontti"/>
    <w:uiPriority w:val="99"/>
    <w:semiHidden/>
    <w:rsid w:val="00A76D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425">
      <w:bodyDiv w:val="1"/>
      <w:marLeft w:val="0"/>
      <w:marRight w:val="0"/>
      <w:marTop w:val="0"/>
      <w:marBottom w:val="0"/>
      <w:divBdr>
        <w:top w:val="none" w:sz="0" w:space="0" w:color="auto"/>
        <w:left w:val="none" w:sz="0" w:space="0" w:color="auto"/>
        <w:bottom w:val="none" w:sz="0" w:space="0" w:color="auto"/>
        <w:right w:val="none" w:sz="0" w:space="0" w:color="auto"/>
      </w:divBdr>
    </w:div>
    <w:div w:id="31813670">
      <w:bodyDiv w:val="1"/>
      <w:marLeft w:val="0"/>
      <w:marRight w:val="0"/>
      <w:marTop w:val="0"/>
      <w:marBottom w:val="0"/>
      <w:divBdr>
        <w:top w:val="none" w:sz="0" w:space="0" w:color="auto"/>
        <w:left w:val="none" w:sz="0" w:space="0" w:color="auto"/>
        <w:bottom w:val="none" w:sz="0" w:space="0" w:color="auto"/>
        <w:right w:val="none" w:sz="0" w:space="0" w:color="auto"/>
      </w:divBdr>
    </w:div>
    <w:div w:id="92867311">
      <w:bodyDiv w:val="1"/>
      <w:marLeft w:val="0"/>
      <w:marRight w:val="0"/>
      <w:marTop w:val="0"/>
      <w:marBottom w:val="0"/>
      <w:divBdr>
        <w:top w:val="none" w:sz="0" w:space="0" w:color="auto"/>
        <w:left w:val="none" w:sz="0" w:space="0" w:color="auto"/>
        <w:bottom w:val="none" w:sz="0" w:space="0" w:color="auto"/>
        <w:right w:val="none" w:sz="0" w:space="0" w:color="auto"/>
      </w:divBdr>
    </w:div>
    <w:div w:id="372272646">
      <w:bodyDiv w:val="1"/>
      <w:marLeft w:val="0"/>
      <w:marRight w:val="0"/>
      <w:marTop w:val="0"/>
      <w:marBottom w:val="0"/>
      <w:divBdr>
        <w:top w:val="none" w:sz="0" w:space="0" w:color="auto"/>
        <w:left w:val="none" w:sz="0" w:space="0" w:color="auto"/>
        <w:bottom w:val="none" w:sz="0" w:space="0" w:color="auto"/>
        <w:right w:val="none" w:sz="0" w:space="0" w:color="auto"/>
      </w:divBdr>
    </w:div>
    <w:div w:id="421528429">
      <w:bodyDiv w:val="1"/>
      <w:marLeft w:val="0"/>
      <w:marRight w:val="0"/>
      <w:marTop w:val="0"/>
      <w:marBottom w:val="0"/>
      <w:divBdr>
        <w:top w:val="none" w:sz="0" w:space="0" w:color="auto"/>
        <w:left w:val="none" w:sz="0" w:space="0" w:color="auto"/>
        <w:bottom w:val="none" w:sz="0" w:space="0" w:color="auto"/>
        <w:right w:val="none" w:sz="0" w:space="0" w:color="auto"/>
      </w:divBdr>
    </w:div>
    <w:div w:id="441340105">
      <w:bodyDiv w:val="1"/>
      <w:marLeft w:val="0"/>
      <w:marRight w:val="0"/>
      <w:marTop w:val="0"/>
      <w:marBottom w:val="0"/>
      <w:divBdr>
        <w:top w:val="none" w:sz="0" w:space="0" w:color="auto"/>
        <w:left w:val="none" w:sz="0" w:space="0" w:color="auto"/>
        <w:bottom w:val="none" w:sz="0" w:space="0" w:color="auto"/>
        <w:right w:val="none" w:sz="0" w:space="0" w:color="auto"/>
      </w:divBdr>
    </w:div>
    <w:div w:id="552010123">
      <w:bodyDiv w:val="1"/>
      <w:marLeft w:val="0"/>
      <w:marRight w:val="0"/>
      <w:marTop w:val="0"/>
      <w:marBottom w:val="0"/>
      <w:divBdr>
        <w:top w:val="none" w:sz="0" w:space="0" w:color="auto"/>
        <w:left w:val="none" w:sz="0" w:space="0" w:color="auto"/>
        <w:bottom w:val="none" w:sz="0" w:space="0" w:color="auto"/>
        <w:right w:val="none" w:sz="0" w:space="0" w:color="auto"/>
      </w:divBdr>
    </w:div>
    <w:div w:id="590428687">
      <w:bodyDiv w:val="1"/>
      <w:marLeft w:val="0"/>
      <w:marRight w:val="0"/>
      <w:marTop w:val="0"/>
      <w:marBottom w:val="0"/>
      <w:divBdr>
        <w:top w:val="none" w:sz="0" w:space="0" w:color="auto"/>
        <w:left w:val="none" w:sz="0" w:space="0" w:color="auto"/>
        <w:bottom w:val="none" w:sz="0" w:space="0" w:color="auto"/>
        <w:right w:val="none" w:sz="0" w:space="0" w:color="auto"/>
      </w:divBdr>
    </w:div>
    <w:div w:id="616718432">
      <w:bodyDiv w:val="1"/>
      <w:marLeft w:val="0"/>
      <w:marRight w:val="0"/>
      <w:marTop w:val="0"/>
      <w:marBottom w:val="0"/>
      <w:divBdr>
        <w:top w:val="none" w:sz="0" w:space="0" w:color="auto"/>
        <w:left w:val="none" w:sz="0" w:space="0" w:color="auto"/>
        <w:bottom w:val="none" w:sz="0" w:space="0" w:color="auto"/>
        <w:right w:val="none" w:sz="0" w:space="0" w:color="auto"/>
      </w:divBdr>
    </w:div>
    <w:div w:id="624505712">
      <w:bodyDiv w:val="1"/>
      <w:marLeft w:val="0"/>
      <w:marRight w:val="0"/>
      <w:marTop w:val="0"/>
      <w:marBottom w:val="0"/>
      <w:divBdr>
        <w:top w:val="none" w:sz="0" w:space="0" w:color="auto"/>
        <w:left w:val="none" w:sz="0" w:space="0" w:color="auto"/>
        <w:bottom w:val="none" w:sz="0" w:space="0" w:color="auto"/>
        <w:right w:val="none" w:sz="0" w:space="0" w:color="auto"/>
      </w:divBdr>
    </w:div>
    <w:div w:id="625966515">
      <w:bodyDiv w:val="1"/>
      <w:marLeft w:val="0"/>
      <w:marRight w:val="0"/>
      <w:marTop w:val="0"/>
      <w:marBottom w:val="0"/>
      <w:divBdr>
        <w:top w:val="none" w:sz="0" w:space="0" w:color="auto"/>
        <w:left w:val="none" w:sz="0" w:space="0" w:color="auto"/>
        <w:bottom w:val="none" w:sz="0" w:space="0" w:color="auto"/>
        <w:right w:val="none" w:sz="0" w:space="0" w:color="auto"/>
      </w:divBdr>
    </w:div>
    <w:div w:id="645663448">
      <w:bodyDiv w:val="1"/>
      <w:marLeft w:val="0"/>
      <w:marRight w:val="0"/>
      <w:marTop w:val="0"/>
      <w:marBottom w:val="0"/>
      <w:divBdr>
        <w:top w:val="none" w:sz="0" w:space="0" w:color="auto"/>
        <w:left w:val="none" w:sz="0" w:space="0" w:color="auto"/>
        <w:bottom w:val="none" w:sz="0" w:space="0" w:color="auto"/>
        <w:right w:val="none" w:sz="0" w:space="0" w:color="auto"/>
      </w:divBdr>
    </w:div>
    <w:div w:id="748967873">
      <w:bodyDiv w:val="1"/>
      <w:marLeft w:val="0"/>
      <w:marRight w:val="0"/>
      <w:marTop w:val="0"/>
      <w:marBottom w:val="0"/>
      <w:divBdr>
        <w:top w:val="none" w:sz="0" w:space="0" w:color="auto"/>
        <w:left w:val="none" w:sz="0" w:space="0" w:color="auto"/>
        <w:bottom w:val="none" w:sz="0" w:space="0" w:color="auto"/>
        <w:right w:val="none" w:sz="0" w:space="0" w:color="auto"/>
      </w:divBdr>
    </w:div>
    <w:div w:id="796488032">
      <w:bodyDiv w:val="1"/>
      <w:marLeft w:val="0"/>
      <w:marRight w:val="0"/>
      <w:marTop w:val="0"/>
      <w:marBottom w:val="0"/>
      <w:divBdr>
        <w:top w:val="none" w:sz="0" w:space="0" w:color="auto"/>
        <w:left w:val="none" w:sz="0" w:space="0" w:color="auto"/>
        <w:bottom w:val="none" w:sz="0" w:space="0" w:color="auto"/>
        <w:right w:val="none" w:sz="0" w:space="0" w:color="auto"/>
      </w:divBdr>
    </w:div>
    <w:div w:id="860095200">
      <w:bodyDiv w:val="1"/>
      <w:marLeft w:val="0"/>
      <w:marRight w:val="0"/>
      <w:marTop w:val="0"/>
      <w:marBottom w:val="0"/>
      <w:divBdr>
        <w:top w:val="none" w:sz="0" w:space="0" w:color="auto"/>
        <w:left w:val="none" w:sz="0" w:space="0" w:color="auto"/>
        <w:bottom w:val="none" w:sz="0" w:space="0" w:color="auto"/>
        <w:right w:val="none" w:sz="0" w:space="0" w:color="auto"/>
      </w:divBdr>
    </w:div>
    <w:div w:id="935669435">
      <w:bodyDiv w:val="1"/>
      <w:marLeft w:val="0"/>
      <w:marRight w:val="0"/>
      <w:marTop w:val="0"/>
      <w:marBottom w:val="0"/>
      <w:divBdr>
        <w:top w:val="none" w:sz="0" w:space="0" w:color="auto"/>
        <w:left w:val="none" w:sz="0" w:space="0" w:color="auto"/>
        <w:bottom w:val="none" w:sz="0" w:space="0" w:color="auto"/>
        <w:right w:val="none" w:sz="0" w:space="0" w:color="auto"/>
      </w:divBdr>
    </w:div>
    <w:div w:id="951714777">
      <w:bodyDiv w:val="1"/>
      <w:marLeft w:val="0"/>
      <w:marRight w:val="0"/>
      <w:marTop w:val="0"/>
      <w:marBottom w:val="0"/>
      <w:divBdr>
        <w:top w:val="none" w:sz="0" w:space="0" w:color="auto"/>
        <w:left w:val="none" w:sz="0" w:space="0" w:color="auto"/>
        <w:bottom w:val="none" w:sz="0" w:space="0" w:color="auto"/>
        <w:right w:val="none" w:sz="0" w:space="0" w:color="auto"/>
      </w:divBdr>
    </w:div>
    <w:div w:id="957757196">
      <w:bodyDiv w:val="1"/>
      <w:marLeft w:val="0"/>
      <w:marRight w:val="0"/>
      <w:marTop w:val="0"/>
      <w:marBottom w:val="0"/>
      <w:divBdr>
        <w:top w:val="none" w:sz="0" w:space="0" w:color="auto"/>
        <w:left w:val="none" w:sz="0" w:space="0" w:color="auto"/>
        <w:bottom w:val="none" w:sz="0" w:space="0" w:color="auto"/>
        <w:right w:val="none" w:sz="0" w:space="0" w:color="auto"/>
      </w:divBdr>
    </w:div>
    <w:div w:id="1061904339">
      <w:bodyDiv w:val="1"/>
      <w:marLeft w:val="0"/>
      <w:marRight w:val="0"/>
      <w:marTop w:val="0"/>
      <w:marBottom w:val="0"/>
      <w:divBdr>
        <w:top w:val="none" w:sz="0" w:space="0" w:color="auto"/>
        <w:left w:val="none" w:sz="0" w:space="0" w:color="auto"/>
        <w:bottom w:val="none" w:sz="0" w:space="0" w:color="auto"/>
        <w:right w:val="none" w:sz="0" w:space="0" w:color="auto"/>
      </w:divBdr>
    </w:div>
    <w:div w:id="1084957104">
      <w:bodyDiv w:val="1"/>
      <w:marLeft w:val="0"/>
      <w:marRight w:val="0"/>
      <w:marTop w:val="0"/>
      <w:marBottom w:val="0"/>
      <w:divBdr>
        <w:top w:val="none" w:sz="0" w:space="0" w:color="auto"/>
        <w:left w:val="none" w:sz="0" w:space="0" w:color="auto"/>
        <w:bottom w:val="none" w:sz="0" w:space="0" w:color="auto"/>
        <w:right w:val="none" w:sz="0" w:space="0" w:color="auto"/>
      </w:divBdr>
    </w:div>
    <w:div w:id="1155756253">
      <w:bodyDiv w:val="1"/>
      <w:marLeft w:val="0"/>
      <w:marRight w:val="0"/>
      <w:marTop w:val="0"/>
      <w:marBottom w:val="0"/>
      <w:divBdr>
        <w:top w:val="none" w:sz="0" w:space="0" w:color="auto"/>
        <w:left w:val="none" w:sz="0" w:space="0" w:color="auto"/>
        <w:bottom w:val="none" w:sz="0" w:space="0" w:color="auto"/>
        <w:right w:val="none" w:sz="0" w:space="0" w:color="auto"/>
      </w:divBdr>
    </w:div>
    <w:div w:id="1197087425">
      <w:bodyDiv w:val="1"/>
      <w:marLeft w:val="0"/>
      <w:marRight w:val="0"/>
      <w:marTop w:val="0"/>
      <w:marBottom w:val="0"/>
      <w:divBdr>
        <w:top w:val="none" w:sz="0" w:space="0" w:color="auto"/>
        <w:left w:val="none" w:sz="0" w:space="0" w:color="auto"/>
        <w:bottom w:val="none" w:sz="0" w:space="0" w:color="auto"/>
        <w:right w:val="none" w:sz="0" w:space="0" w:color="auto"/>
      </w:divBdr>
    </w:div>
    <w:div w:id="1220629153">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
    <w:div w:id="1497652703">
      <w:bodyDiv w:val="1"/>
      <w:marLeft w:val="0"/>
      <w:marRight w:val="0"/>
      <w:marTop w:val="0"/>
      <w:marBottom w:val="0"/>
      <w:divBdr>
        <w:top w:val="none" w:sz="0" w:space="0" w:color="auto"/>
        <w:left w:val="none" w:sz="0" w:space="0" w:color="auto"/>
        <w:bottom w:val="none" w:sz="0" w:space="0" w:color="auto"/>
        <w:right w:val="none" w:sz="0" w:space="0" w:color="auto"/>
      </w:divBdr>
    </w:div>
    <w:div w:id="1646423114">
      <w:bodyDiv w:val="1"/>
      <w:marLeft w:val="0"/>
      <w:marRight w:val="0"/>
      <w:marTop w:val="0"/>
      <w:marBottom w:val="0"/>
      <w:divBdr>
        <w:top w:val="none" w:sz="0" w:space="0" w:color="auto"/>
        <w:left w:val="none" w:sz="0" w:space="0" w:color="auto"/>
        <w:bottom w:val="none" w:sz="0" w:space="0" w:color="auto"/>
        <w:right w:val="none" w:sz="0" w:space="0" w:color="auto"/>
      </w:divBdr>
    </w:div>
    <w:div w:id="1683820626">
      <w:bodyDiv w:val="1"/>
      <w:marLeft w:val="0"/>
      <w:marRight w:val="0"/>
      <w:marTop w:val="0"/>
      <w:marBottom w:val="0"/>
      <w:divBdr>
        <w:top w:val="none" w:sz="0" w:space="0" w:color="auto"/>
        <w:left w:val="none" w:sz="0" w:space="0" w:color="auto"/>
        <w:bottom w:val="none" w:sz="0" w:space="0" w:color="auto"/>
        <w:right w:val="none" w:sz="0" w:space="0" w:color="auto"/>
      </w:divBdr>
    </w:div>
    <w:div w:id="1754468920">
      <w:bodyDiv w:val="1"/>
      <w:marLeft w:val="0"/>
      <w:marRight w:val="0"/>
      <w:marTop w:val="0"/>
      <w:marBottom w:val="0"/>
      <w:divBdr>
        <w:top w:val="none" w:sz="0" w:space="0" w:color="auto"/>
        <w:left w:val="none" w:sz="0" w:space="0" w:color="auto"/>
        <w:bottom w:val="none" w:sz="0" w:space="0" w:color="auto"/>
        <w:right w:val="none" w:sz="0" w:space="0" w:color="auto"/>
      </w:divBdr>
    </w:div>
    <w:div w:id="1792282291">
      <w:bodyDiv w:val="1"/>
      <w:marLeft w:val="0"/>
      <w:marRight w:val="0"/>
      <w:marTop w:val="0"/>
      <w:marBottom w:val="0"/>
      <w:divBdr>
        <w:top w:val="none" w:sz="0" w:space="0" w:color="auto"/>
        <w:left w:val="none" w:sz="0" w:space="0" w:color="auto"/>
        <w:bottom w:val="none" w:sz="0" w:space="0" w:color="auto"/>
        <w:right w:val="none" w:sz="0" w:space="0" w:color="auto"/>
      </w:divBdr>
    </w:div>
    <w:div w:id="1824001518">
      <w:bodyDiv w:val="1"/>
      <w:marLeft w:val="0"/>
      <w:marRight w:val="0"/>
      <w:marTop w:val="0"/>
      <w:marBottom w:val="0"/>
      <w:divBdr>
        <w:top w:val="none" w:sz="0" w:space="0" w:color="auto"/>
        <w:left w:val="none" w:sz="0" w:space="0" w:color="auto"/>
        <w:bottom w:val="none" w:sz="0" w:space="0" w:color="auto"/>
        <w:right w:val="none" w:sz="0" w:space="0" w:color="auto"/>
      </w:divBdr>
    </w:div>
    <w:div w:id="1840001238">
      <w:bodyDiv w:val="1"/>
      <w:marLeft w:val="0"/>
      <w:marRight w:val="0"/>
      <w:marTop w:val="0"/>
      <w:marBottom w:val="0"/>
      <w:divBdr>
        <w:top w:val="none" w:sz="0" w:space="0" w:color="auto"/>
        <w:left w:val="none" w:sz="0" w:space="0" w:color="auto"/>
        <w:bottom w:val="none" w:sz="0" w:space="0" w:color="auto"/>
        <w:right w:val="none" w:sz="0" w:space="0" w:color="auto"/>
      </w:divBdr>
    </w:div>
    <w:div w:id="1945305598">
      <w:bodyDiv w:val="1"/>
      <w:marLeft w:val="0"/>
      <w:marRight w:val="0"/>
      <w:marTop w:val="0"/>
      <w:marBottom w:val="0"/>
      <w:divBdr>
        <w:top w:val="none" w:sz="0" w:space="0" w:color="auto"/>
        <w:left w:val="none" w:sz="0" w:space="0" w:color="auto"/>
        <w:bottom w:val="none" w:sz="0" w:space="0" w:color="auto"/>
        <w:right w:val="none" w:sz="0" w:space="0" w:color="auto"/>
      </w:divBdr>
    </w:div>
    <w:div w:id="1960990202">
      <w:bodyDiv w:val="1"/>
      <w:marLeft w:val="0"/>
      <w:marRight w:val="0"/>
      <w:marTop w:val="0"/>
      <w:marBottom w:val="0"/>
      <w:divBdr>
        <w:top w:val="none" w:sz="0" w:space="0" w:color="auto"/>
        <w:left w:val="none" w:sz="0" w:space="0" w:color="auto"/>
        <w:bottom w:val="none" w:sz="0" w:space="0" w:color="auto"/>
        <w:right w:val="none" w:sz="0" w:space="0" w:color="auto"/>
      </w:divBdr>
    </w:div>
    <w:div w:id="2091123051">
      <w:bodyDiv w:val="1"/>
      <w:marLeft w:val="0"/>
      <w:marRight w:val="0"/>
      <w:marTop w:val="0"/>
      <w:marBottom w:val="0"/>
      <w:divBdr>
        <w:top w:val="none" w:sz="0" w:space="0" w:color="auto"/>
        <w:left w:val="none" w:sz="0" w:space="0" w:color="auto"/>
        <w:bottom w:val="none" w:sz="0" w:space="0" w:color="auto"/>
        <w:right w:val="none" w:sz="0" w:space="0" w:color="auto"/>
      </w:divBdr>
    </w:div>
    <w:div w:id="2115901784">
      <w:bodyDiv w:val="1"/>
      <w:marLeft w:val="0"/>
      <w:marRight w:val="0"/>
      <w:marTop w:val="0"/>
      <w:marBottom w:val="0"/>
      <w:divBdr>
        <w:top w:val="none" w:sz="0" w:space="0" w:color="auto"/>
        <w:left w:val="none" w:sz="0" w:space="0" w:color="auto"/>
        <w:bottom w:val="none" w:sz="0" w:space="0" w:color="auto"/>
        <w:right w:val="none" w:sz="0" w:space="0" w:color="auto"/>
      </w:divBdr>
    </w:div>
    <w:div w:id="21215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111186\AppData\YhteisetMallit\Mallipohja_yksinkertainen_Hyvinka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F0963756C448E89E027AA96B88245"/>
        <w:category>
          <w:name w:val="Yleiset"/>
          <w:gallery w:val="placeholder"/>
        </w:category>
        <w:types>
          <w:type w:val="bbPlcHdr"/>
        </w:types>
        <w:behaviors>
          <w:behavior w:val="content"/>
        </w:behaviors>
        <w:guid w:val="{286A8F39-40FB-47B9-8208-7DFD9B36EEFF}"/>
      </w:docPartPr>
      <w:docPartBody>
        <w:p w:rsidR="00000000" w:rsidRDefault="00BF179D" w:rsidP="00BF179D">
          <w:pPr>
            <w:pStyle w:val="0B9F0963756C448E89E027AA96B88245"/>
          </w:pPr>
          <w:r w:rsidRPr="0069362E">
            <w:rPr>
              <w:rStyle w:val="Paikkamerkkiteksti"/>
            </w:rPr>
            <w:t>Kirjoita tekstiä napsauttamalla tai napauttamalla tätä.</w:t>
          </w:r>
        </w:p>
      </w:docPartBody>
    </w:docPart>
    <w:docPart>
      <w:docPartPr>
        <w:name w:val="1291F22BD6A04AE4900A9710AE90F293"/>
        <w:category>
          <w:name w:val="Yleiset"/>
          <w:gallery w:val="placeholder"/>
        </w:category>
        <w:types>
          <w:type w:val="bbPlcHdr"/>
        </w:types>
        <w:behaviors>
          <w:behavior w:val="content"/>
        </w:behaviors>
        <w:guid w:val="{A100D78E-B9A2-4F5C-8F7E-21B4BC0C6BAF}"/>
      </w:docPartPr>
      <w:docPartBody>
        <w:p w:rsidR="00000000" w:rsidRDefault="00BF179D" w:rsidP="00BF179D">
          <w:pPr>
            <w:pStyle w:val="1291F22BD6A04AE4900A9710AE90F293"/>
          </w:pPr>
          <w:r w:rsidRPr="0069362E">
            <w:rPr>
              <w:rStyle w:val="Paikkamerkkiteksti"/>
            </w:rPr>
            <w:t>Kirjoita tekstiä napsauttamalla tai napauttamalla tätä.</w:t>
          </w:r>
        </w:p>
      </w:docPartBody>
    </w:docPart>
    <w:docPart>
      <w:docPartPr>
        <w:name w:val="4C162AB4B91F47B6BEA50E0E4172ADC2"/>
        <w:category>
          <w:name w:val="Yleiset"/>
          <w:gallery w:val="placeholder"/>
        </w:category>
        <w:types>
          <w:type w:val="bbPlcHdr"/>
        </w:types>
        <w:behaviors>
          <w:behavior w:val="content"/>
        </w:behaviors>
        <w:guid w:val="{AF696573-1D18-44A1-A70B-BCF92FF21AC1}"/>
      </w:docPartPr>
      <w:docPartBody>
        <w:p w:rsidR="00000000" w:rsidRDefault="00BF179D" w:rsidP="00BF179D">
          <w:pPr>
            <w:pStyle w:val="4C162AB4B91F47B6BEA50E0E4172ADC2"/>
          </w:pPr>
          <w:r w:rsidRPr="0069362E">
            <w:rPr>
              <w:rStyle w:val="Paikkamerkkiteksti"/>
            </w:rPr>
            <w:t>Kirjoita tekstiä napsauttamalla tai napauttamalla tätä.</w:t>
          </w:r>
        </w:p>
      </w:docPartBody>
    </w:docPart>
    <w:docPart>
      <w:docPartPr>
        <w:name w:val="FD398A0D4EB44941BB25A2031547895B"/>
        <w:category>
          <w:name w:val="Yleiset"/>
          <w:gallery w:val="placeholder"/>
        </w:category>
        <w:types>
          <w:type w:val="bbPlcHdr"/>
        </w:types>
        <w:behaviors>
          <w:behavior w:val="content"/>
        </w:behaviors>
        <w:guid w:val="{90212427-6D1F-446F-91E0-F1F8D1426734}"/>
      </w:docPartPr>
      <w:docPartBody>
        <w:p w:rsidR="00000000" w:rsidRDefault="00BF179D" w:rsidP="00BF179D">
          <w:pPr>
            <w:pStyle w:val="FD398A0D4EB44941BB25A2031547895B"/>
          </w:pPr>
          <w:r w:rsidRPr="0069362E">
            <w:rPr>
              <w:rStyle w:val="Paikkamerkkiteksti"/>
            </w:rPr>
            <w:t>Kirjoita tekstiä napsauttamalla tai napauttamalla tätä.</w:t>
          </w:r>
        </w:p>
      </w:docPartBody>
    </w:docPart>
    <w:docPart>
      <w:docPartPr>
        <w:name w:val="7B44F574C1EF4F0096F3B01B271CC99D"/>
        <w:category>
          <w:name w:val="Yleiset"/>
          <w:gallery w:val="placeholder"/>
        </w:category>
        <w:types>
          <w:type w:val="bbPlcHdr"/>
        </w:types>
        <w:behaviors>
          <w:behavior w:val="content"/>
        </w:behaviors>
        <w:guid w:val="{DD50AD5A-FC54-4E8C-B6A9-1F0AD21ED696}"/>
      </w:docPartPr>
      <w:docPartBody>
        <w:p w:rsidR="00000000" w:rsidRDefault="00BF179D" w:rsidP="00BF179D">
          <w:pPr>
            <w:pStyle w:val="7B44F574C1EF4F0096F3B01B271CC99D"/>
          </w:pPr>
          <w:r w:rsidRPr="0069362E">
            <w:rPr>
              <w:rStyle w:val="Paikkamerkkiteksti"/>
            </w:rPr>
            <w:t>Kirjoita tekstiä napsauttamalla tai napauttamalla tätä.</w:t>
          </w:r>
        </w:p>
      </w:docPartBody>
    </w:docPart>
    <w:docPart>
      <w:docPartPr>
        <w:name w:val="E0BD5234913C4D8D87F2946C61E92928"/>
        <w:category>
          <w:name w:val="Yleiset"/>
          <w:gallery w:val="placeholder"/>
        </w:category>
        <w:types>
          <w:type w:val="bbPlcHdr"/>
        </w:types>
        <w:behaviors>
          <w:behavior w:val="content"/>
        </w:behaviors>
        <w:guid w:val="{4E894120-7EFC-49D5-B813-B7E58F915839}"/>
      </w:docPartPr>
      <w:docPartBody>
        <w:p w:rsidR="00000000" w:rsidRDefault="00BF179D" w:rsidP="00BF179D">
          <w:pPr>
            <w:pStyle w:val="E0BD5234913C4D8D87F2946C61E92928"/>
          </w:pPr>
          <w:r w:rsidRPr="0069362E">
            <w:rPr>
              <w:rStyle w:val="Paikkamerkkiteksti"/>
            </w:rPr>
            <w:t>Kirjoita tekstiä napsauttamalla tai napauttamalla tätä.</w:t>
          </w:r>
        </w:p>
      </w:docPartBody>
    </w:docPart>
    <w:docPart>
      <w:docPartPr>
        <w:name w:val="D7D1293EAE0A4090B958B5A6B9CA5878"/>
        <w:category>
          <w:name w:val="Yleiset"/>
          <w:gallery w:val="placeholder"/>
        </w:category>
        <w:types>
          <w:type w:val="bbPlcHdr"/>
        </w:types>
        <w:behaviors>
          <w:behavior w:val="content"/>
        </w:behaviors>
        <w:guid w:val="{4396DB96-8C6F-43A3-AEE3-EFCCB9D3395D}"/>
      </w:docPartPr>
      <w:docPartBody>
        <w:p w:rsidR="00000000" w:rsidRDefault="00BF179D" w:rsidP="00BF179D">
          <w:pPr>
            <w:pStyle w:val="D7D1293EAE0A4090B958B5A6B9CA5878"/>
          </w:pPr>
          <w:r w:rsidRPr="0069362E">
            <w:rPr>
              <w:rStyle w:val="Paikkamerkkiteksti"/>
            </w:rPr>
            <w:t>Kirjoita tekstiä napsauttamalla tai napauttamalla tätä.</w:t>
          </w:r>
        </w:p>
      </w:docPartBody>
    </w:docPart>
    <w:docPart>
      <w:docPartPr>
        <w:name w:val="71DC1E9D40AA4612A2BDC1E2AA56E17E"/>
        <w:category>
          <w:name w:val="Yleiset"/>
          <w:gallery w:val="placeholder"/>
        </w:category>
        <w:types>
          <w:type w:val="bbPlcHdr"/>
        </w:types>
        <w:behaviors>
          <w:behavior w:val="content"/>
        </w:behaviors>
        <w:guid w:val="{3EC4AAFF-4C28-43AC-A064-09FB74C57D09}"/>
      </w:docPartPr>
      <w:docPartBody>
        <w:p w:rsidR="00000000" w:rsidRDefault="00BF179D" w:rsidP="00BF179D">
          <w:pPr>
            <w:pStyle w:val="71DC1E9D40AA4612A2BDC1E2AA56E17E"/>
          </w:pPr>
          <w:r w:rsidRPr="0069362E">
            <w:rPr>
              <w:rStyle w:val="Paikkamerkkiteksti"/>
            </w:rPr>
            <w:t>Kirjoita tekstiä napsauttamalla tai napauttamalla tätä.</w:t>
          </w:r>
        </w:p>
      </w:docPartBody>
    </w:docPart>
    <w:docPart>
      <w:docPartPr>
        <w:name w:val="9E47B0F9B998429892B919535A0855D3"/>
        <w:category>
          <w:name w:val="Yleiset"/>
          <w:gallery w:val="placeholder"/>
        </w:category>
        <w:types>
          <w:type w:val="bbPlcHdr"/>
        </w:types>
        <w:behaviors>
          <w:behavior w:val="content"/>
        </w:behaviors>
        <w:guid w:val="{CD648DF8-559A-4AB2-9721-C7B87119F355}"/>
      </w:docPartPr>
      <w:docPartBody>
        <w:p w:rsidR="00000000" w:rsidRDefault="00BF179D" w:rsidP="00BF179D">
          <w:pPr>
            <w:pStyle w:val="9E47B0F9B998429892B919535A0855D3"/>
          </w:pPr>
          <w:r w:rsidRPr="0069362E">
            <w:rPr>
              <w:rStyle w:val="Paikkamerkkitekst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C3E5B0B2-6485-4A81-A431-C41A12930316}"/>
      </w:docPartPr>
      <w:docPartBody>
        <w:p w:rsidR="00000000" w:rsidRDefault="00BF179D">
          <w:r w:rsidRPr="0069362E">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FreesiaUPC">
    <w:charset w:val="DE"/>
    <w:family w:val="swiss"/>
    <w:pitch w:val="variable"/>
    <w:sig w:usb0="81000003" w:usb1="00000000" w:usb2="00000000" w:usb3="00000000" w:csb0="00010001" w:csb1="00000000"/>
  </w:font>
  <w:font w:name="FreesiaUPC (Leipäteksti, muut k">
    <w:altName w:val="FreesiaUPC"/>
    <w:charset w:val="00"/>
    <w:family w:val="roman"/>
    <w:pitch w:val="default"/>
  </w:font>
  <w:font w:name="Consolas">
    <w:panose1 w:val="020B0609020204030204"/>
    <w:charset w:val="00"/>
    <w:family w:val="modern"/>
    <w:pitch w:val="fixed"/>
    <w:sig w:usb0="E00006FF" w:usb1="0000FCFF" w:usb2="00000001" w:usb3="00000000" w:csb0="0000019F" w:csb1="00000000"/>
  </w:font>
  <w:font w:name="DilleniaUPC">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9D"/>
    <w:rsid w:val="000A5922"/>
    <w:rsid w:val="002E217B"/>
    <w:rsid w:val="00BF17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F179D"/>
    <w:rPr>
      <w:color w:val="666666"/>
    </w:rPr>
  </w:style>
  <w:style w:type="paragraph" w:customStyle="1" w:styleId="0B9F0963756C448E89E027AA96B88245">
    <w:name w:val="0B9F0963756C448E89E027AA96B88245"/>
    <w:rsid w:val="00BF179D"/>
  </w:style>
  <w:style w:type="paragraph" w:customStyle="1" w:styleId="1291F22BD6A04AE4900A9710AE90F293">
    <w:name w:val="1291F22BD6A04AE4900A9710AE90F293"/>
    <w:rsid w:val="00BF179D"/>
  </w:style>
  <w:style w:type="paragraph" w:customStyle="1" w:styleId="4C162AB4B91F47B6BEA50E0E4172ADC2">
    <w:name w:val="4C162AB4B91F47B6BEA50E0E4172ADC2"/>
    <w:rsid w:val="00BF179D"/>
  </w:style>
  <w:style w:type="paragraph" w:customStyle="1" w:styleId="FD398A0D4EB44941BB25A2031547895B">
    <w:name w:val="FD398A0D4EB44941BB25A2031547895B"/>
    <w:rsid w:val="00BF179D"/>
  </w:style>
  <w:style w:type="paragraph" w:customStyle="1" w:styleId="7B44F574C1EF4F0096F3B01B271CC99D">
    <w:name w:val="7B44F574C1EF4F0096F3B01B271CC99D"/>
    <w:rsid w:val="00BF179D"/>
  </w:style>
  <w:style w:type="paragraph" w:customStyle="1" w:styleId="E0BD5234913C4D8D87F2946C61E92928">
    <w:name w:val="E0BD5234913C4D8D87F2946C61E92928"/>
    <w:rsid w:val="00BF179D"/>
  </w:style>
  <w:style w:type="paragraph" w:customStyle="1" w:styleId="D7D1293EAE0A4090B958B5A6B9CA5878">
    <w:name w:val="D7D1293EAE0A4090B958B5A6B9CA5878"/>
    <w:rsid w:val="00BF179D"/>
  </w:style>
  <w:style w:type="paragraph" w:customStyle="1" w:styleId="71DC1E9D40AA4612A2BDC1E2AA56E17E">
    <w:name w:val="71DC1E9D40AA4612A2BDC1E2AA56E17E"/>
    <w:rsid w:val="00BF179D"/>
  </w:style>
  <w:style w:type="paragraph" w:customStyle="1" w:styleId="9E47B0F9B998429892B919535A0855D3">
    <w:name w:val="9E47B0F9B998429892B919535A0855D3"/>
    <w:rsid w:val="00BF1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H_word">
  <a:themeElements>
    <a:clrScheme name="EVL - general">
      <a:dk1>
        <a:srgbClr val="000000"/>
      </a:dk1>
      <a:lt1>
        <a:srgbClr val="FFFFFF"/>
      </a:lt1>
      <a:dk2>
        <a:srgbClr val="005E2C"/>
      </a:dk2>
      <a:lt2>
        <a:srgbClr val="FEFFFF"/>
      </a:lt2>
      <a:accent1>
        <a:srgbClr val="028341"/>
      </a:accent1>
      <a:accent2>
        <a:srgbClr val="FF8328"/>
      </a:accent2>
      <a:accent3>
        <a:srgbClr val="932E75"/>
      </a:accent3>
      <a:accent4>
        <a:srgbClr val="4DAAE6"/>
      </a:accent4>
      <a:accent5>
        <a:srgbClr val="EEB6DD"/>
      </a:accent5>
      <a:accent6>
        <a:srgbClr val="B3DEC7"/>
      </a:accent6>
      <a:hlink>
        <a:srgbClr val="1D36C6"/>
      </a:hlink>
      <a:folHlink>
        <a:srgbClr val="932E75"/>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H" id="{B09CDF24-268F-D949-868A-097987A0EFAE}" vid="{8BB6A286-C46A-D447-864B-64AABEBB746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05939B4BC2EE14381974C8CCE114A20" ma:contentTypeVersion="13" ma:contentTypeDescription="Luo uusi asiakirja." ma:contentTypeScope="" ma:versionID="932a8c44c29c941bd2f6993663df698f">
  <xsd:schema xmlns:xsd="http://www.w3.org/2001/XMLSchema" xmlns:xs="http://www.w3.org/2001/XMLSchema" xmlns:p="http://schemas.microsoft.com/office/2006/metadata/properties" xmlns:ns2="b06bfc48-a25e-4575-9726-370ffa72f3cc" targetNamespace="http://schemas.microsoft.com/office/2006/metadata/properties" ma:root="true" ma:fieldsID="567daca8cdd4de9f727c73dd0cdd2650" ns2:_="">
    <xsd:import namespace="b06bfc48-a25e-4575-9726-370ffa72f3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bfc48-a25e-4575-9726-370ffa72f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6bfc48-a25e-4575-9726-370ffa72f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19641A-87F9-E747-9CF4-A285CF3C730E}">
  <ds:schemaRefs>
    <ds:schemaRef ds:uri="http://schemas.openxmlformats.org/officeDocument/2006/bibliography"/>
  </ds:schemaRefs>
</ds:datastoreItem>
</file>

<file path=customXml/itemProps2.xml><?xml version="1.0" encoding="utf-8"?>
<ds:datastoreItem xmlns:ds="http://schemas.openxmlformats.org/officeDocument/2006/customXml" ds:itemID="{D1A03701-EC50-4413-92BB-EC2FC95189F4}">
  <ds:schemaRefs>
    <ds:schemaRef ds:uri="http://schemas.microsoft.com/sharepoint/v3/contenttype/forms"/>
  </ds:schemaRefs>
</ds:datastoreItem>
</file>

<file path=customXml/itemProps3.xml><?xml version="1.0" encoding="utf-8"?>
<ds:datastoreItem xmlns:ds="http://schemas.openxmlformats.org/officeDocument/2006/customXml" ds:itemID="{2BE6A3A8-C8AA-4177-82C0-3F2E7139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bfc48-a25e-4575-9726-370ffa72f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18528-F27F-4288-B336-534669A2384C}">
  <ds:schemaRefs>
    <ds:schemaRef ds:uri="http://schemas.microsoft.com/office/2006/metadata/properties"/>
    <ds:schemaRef ds:uri="http://schemas.microsoft.com/office/infopath/2007/PartnerControls"/>
    <ds:schemaRef ds:uri="b06bfc48-a25e-4575-9726-370ffa72f3cc"/>
  </ds:schemaRefs>
</ds:datastoreItem>
</file>

<file path=docProps/app.xml><?xml version="1.0" encoding="utf-8"?>
<Properties xmlns="http://schemas.openxmlformats.org/officeDocument/2006/extended-properties" xmlns:vt="http://schemas.openxmlformats.org/officeDocument/2006/docPropsVTypes">
  <Template>Mallipohja_yksinkertainen_Hyvinkaa</Template>
  <TotalTime>95</TotalTime>
  <Pages>4</Pages>
  <Words>297</Words>
  <Characters>2414</Characters>
  <Application>Microsoft Office Word</Application>
  <DocSecurity>0</DocSecurity>
  <Lines>20</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Sopimus tai ilmoitus hautaoikeuden haltijasta</vt:lpstr>
      <vt:lpstr>Tiedoston otsikko</vt:lpstr>
    </vt:vector>
  </TitlesOfParts>
  <Manager>Kirkkohallitus</Manager>
  <Company>grow.</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Sopimus tai ilmoitus hautaoikeuden haltijasta</dc:title>
  <dc:subject>Tiedoston alaotsikko</dc:subject>
  <dc:creator>Vänni Leena</dc:creator>
  <cp:lastModifiedBy>Vänni Leena</cp:lastModifiedBy>
  <cp:revision>18</cp:revision>
  <cp:lastPrinted>2014-07-04T07:32:00Z</cp:lastPrinted>
  <dcterms:created xsi:type="dcterms:W3CDTF">2026-05-04T06:17:00Z</dcterms:created>
  <dcterms:modified xsi:type="dcterms:W3CDTF">2026-05-04T09:36:00Z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0x010100D05939B4BC2EE14381974C8CCE114A20</vt:lpwstr>
  </property>
</Properties>
</file>