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F767" w14:textId="77777777" w:rsidR="002C7C5E" w:rsidRDefault="002C7C5E" w:rsidP="0093349B">
      <w:pPr>
        <w:pStyle w:val="Otsikko1"/>
      </w:pPr>
    </w:p>
    <w:p w14:paraId="7919DA0E" w14:textId="78287A55" w:rsidR="005E7231" w:rsidRPr="00123BC3" w:rsidRDefault="007A25D9" w:rsidP="0093349B">
      <w:pPr>
        <w:pStyle w:val="Otsikko1"/>
      </w:pPr>
      <w:r>
        <w:t>Hautaoikeuden luovutus</w:t>
      </w:r>
    </w:p>
    <w:p w14:paraId="5CFE903A" w14:textId="70AF045E" w:rsidR="007A25D9" w:rsidRDefault="00937E65" w:rsidP="00937E65">
      <w:r>
        <w:t>Kirkkolain 3 luvun 29 §:n mukaisesti hautaoikeuden haltija voi luovuttaa hautaoikeuden vain seurakunnalle.</w:t>
      </w:r>
    </w:p>
    <w:p w14:paraId="05DB5413" w14:textId="77777777" w:rsidR="00C0579D" w:rsidRDefault="00C0579D" w:rsidP="00937E65"/>
    <w:p w14:paraId="2CEFE6E6" w14:textId="10FBAA8B" w:rsidR="007A25D9" w:rsidRPr="009E580D" w:rsidRDefault="007A25D9" w:rsidP="007A25D9">
      <w:pPr>
        <w:rPr>
          <w:b/>
          <w:bCs/>
        </w:rPr>
      </w:pPr>
      <w:r w:rsidRPr="009E580D">
        <w:rPr>
          <w:b/>
          <w:bCs/>
        </w:rPr>
        <w:t xml:space="preserve">Luovutamme seuraavan haudan hautaoikeuden Hyvinkään seurakunnalle </w:t>
      </w:r>
    </w:p>
    <w:p w14:paraId="4F748BBE" w14:textId="69241D37" w:rsidR="007A25D9" w:rsidRDefault="00ED41FE" w:rsidP="00ED41FE">
      <w:r>
        <w:t>H</w:t>
      </w:r>
      <w:r w:rsidR="007A25D9">
        <w:t>autausmaa</w:t>
      </w:r>
      <w:r>
        <w:t xml:space="preserve">n nimi: </w:t>
      </w:r>
    </w:p>
    <w:p w14:paraId="1DA8A89D" w14:textId="55D57656" w:rsidR="007A25D9" w:rsidRDefault="00725546" w:rsidP="007A25D9">
      <w:r>
        <w:t xml:space="preserve">Hautatunnus: </w:t>
      </w:r>
      <w:r w:rsidR="007A25D9">
        <w:t xml:space="preserve">Osasto </w:t>
      </w:r>
      <w:r>
        <w:tab/>
      </w:r>
      <w:r>
        <w:tab/>
      </w:r>
      <w:r w:rsidR="007A25D9">
        <w:t xml:space="preserve">Rivi </w:t>
      </w:r>
      <w:r>
        <w:tab/>
      </w:r>
      <w:r>
        <w:tab/>
      </w:r>
      <w:r w:rsidR="007A25D9">
        <w:t xml:space="preserve">Paikka </w:t>
      </w:r>
    </w:p>
    <w:tbl>
      <w:tblPr>
        <w:tblStyle w:val="TaulukkoRuudukko"/>
        <w:tblW w:w="0" w:type="auto"/>
        <w:tblLook w:val="04A0" w:firstRow="1" w:lastRow="0" w:firstColumn="1" w:lastColumn="0" w:noHBand="0" w:noVBand="1"/>
        <w:tblCaption w:val="Hautaan on haudattu, hautausvuosi"/>
        <w:tblDescription w:val="Tilaa kirjata, keitä hautaan on haudattu ja hautausvuodet"/>
      </w:tblPr>
      <w:tblGrid>
        <w:gridCol w:w="5027"/>
        <w:gridCol w:w="5028"/>
      </w:tblGrid>
      <w:tr w:rsidR="00422B23" w14:paraId="420858FE" w14:textId="77777777" w:rsidTr="00422B23">
        <w:tc>
          <w:tcPr>
            <w:tcW w:w="5027" w:type="dxa"/>
          </w:tcPr>
          <w:p w14:paraId="3BDD6AC2" w14:textId="14D3D368" w:rsidR="00422B23" w:rsidRDefault="00422B23" w:rsidP="007A25D9">
            <w:r>
              <w:t>Hautaan on haudattu:</w:t>
            </w:r>
          </w:p>
        </w:tc>
        <w:tc>
          <w:tcPr>
            <w:tcW w:w="5028" w:type="dxa"/>
          </w:tcPr>
          <w:p w14:paraId="7EDA688E" w14:textId="77777777" w:rsidR="00422B23" w:rsidRDefault="00422B23" w:rsidP="007A25D9">
            <w:r>
              <w:t>Hautausvuosi:</w:t>
            </w:r>
          </w:p>
          <w:p w14:paraId="7B0565CD" w14:textId="77777777" w:rsidR="00422B23" w:rsidRDefault="00422B23" w:rsidP="007A25D9"/>
          <w:p w14:paraId="385578CE" w14:textId="041E8F78" w:rsidR="00422B23" w:rsidRDefault="00422B23" w:rsidP="007A25D9"/>
        </w:tc>
      </w:tr>
    </w:tbl>
    <w:p w14:paraId="26FCB72C" w14:textId="77777777" w:rsidR="00422B23" w:rsidRDefault="00422B23" w:rsidP="007A25D9"/>
    <w:p w14:paraId="6A595C82" w14:textId="1BBB80AF" w:rsidR="007A25D9" w:rsidRDefault="007A25D9" w:rsidP="007A25D9">
      <w:r>
        <w:t>H</w:t>
      </w:r>
      <w:r w:rsidR="00422B23">
        <w:t>auta</w:t>
      </w:r>
      <w:r w:rsidR="006C3AF4">
        <w:t>oikeuden</w:t>
      </w:r>
      <w:r w:rsidR="005D1EA7">
        <w:t xml:space="preserve"> haltijan</w:t>
      </w:r>
      <w:r w:rsidR="006C3AF4">
        <w:t xml:space="preserve"> allekirjoitus ja nimenselvennys</w:t>
      </w:r>
    </w:p>
    <w:p w14:paraId="335AFDB9" w14:textId="2F067354" w:rsidR="005D1EA7" w:rsidRDefault="005D1EA7" w:rsidP="007A25D9">
      <w:r>
        <w:t>Paikka ja aika</w:t>
      </w:r>
      <w:r>
        <w:tab/>
      </w:r>
      <w:r>
        <w:tab/>
      </w:r>
    </w:p>
    <w:p w14:paraId="322F5AED" w14:textId="20221D38" w:rsidR="005D1EA7" w:rsidRDefault="005D1EA7" w:rsidP="007A25D9">
      <w:r>
        <w:t>Allekirjoitus ja nimenselvennys</w:t>
      </w:r>
    </w:p>
    <w:p w14:paraId="2276D2AF" w14:textId="4F18A483" w:rsidR="005D1EA7" w:rsidRDefault="005D1EA7" w:rsidP="007A25D9">
      <w:r>
        <w:t>Osoite</w:t>
      </w:r>
    </w:p>
    <w:p w14:paraId="7316B869" w14:textId="2185D20A" w:rsidR="005D1EA7" w:rsidRDefault="005D1EA7" w:rsidP="007A25D9">
      <w:r>
        <w:t>Puhelinnumero</w:t>
      </w:r>
    </w:p>
    <w:p w14:paraId="57C1E304" w14:textId="512D7C6E" w:rsidR="005D1EA7" w:rsidRDefault="005D1EA7" w:rsidP="007A25D9">
      <w:r>
        <w:t>Sähköpostiosoite</w:t>
      </w:r>
    </w:p>
    <w:p w14:paraId="453E0E84" w14:textId="58849F7D" w:rsidR="005D1EA7" w:rsidRDefault="005D1EA7" w:rsidP="00FB5A0A">
      <w:pPr>
        <w:ind w:firstLine="1418"/>
      </w:pPr>
      <w:r>
        <w:t>Olen ilmoittanut muille hautapaikkaan oikeutetuille hautaoikeuden luovuttamisesta</w:t>
      </w:r>
    </w:p>
    <w:p w14:paraId="43D9B5E8" w14:textId="319B90A1" w:rsidR="007A25D9" w:rsidRDefault="007A25D9" w:rsidP="00FB5A0A">
      <w:pPr>
        <w:ind w:firstLine="1418"/>
      </w:pPr>
      <w:r>
        <w:t>Luovutan hautamuistomerkin Hyvinkään seurakunnalle vastikkeetta.</w:t>
      </w:r>
    </w:p>
    <w:p w14:paraId="12246292" w14:textId="2DF36E66" w:rsidR="007A25D9" w:rsidRDefault="007A25D9" w:rsidP="00FB5A0A">
      <w:pPr>
        <w:ind w:firstLine="1418"/>
      </w:pPr>
      <w:r>
        <w:t>Poistan itse hautamuistomerkin viimeistään 6 kk:n kuluttua haudan luovutuspäivästä.</w:t>
      </w:r>
    </w:p>
    <w:p w14:paraId="3F148DC1" w14:textId="77777777" w:rsidR="00540893" w:rsidRDefault="00540893" w:rsidP="007A25D9"/>
    <w:p w14:paraId="7243E8D8" w14:textId="2E45993D" w:rsidR="00254665" w:rsidRDefault="0083641F" w:rsidP="007A25D9">
      <w:r>
        <w:lastRenderedPageBreak/>
        <w:t>Muuta tietoa</w:t>
      </w:r>
    </w:p>
    <w:p w14:paraId="20BF963E" w14:textId="1FB9D63E" w:rsidR="009E0CFC" w:rsidRDefault="00A1355D" w:rsidP="00C2694D">
      <w:r>
        <w:rPr>
          <w:noProof/>
        </w:rPr>
        <mc:AlternateContent>
          <mc:Choice Requires="wps">
            <w:drawing>
              <wp:inline distT="0" distB="0" distL="0" distR="0" wp14:anchorId="1EE40027" wp14:editId="1629027D">
                <wp:extent cx="5538158" cy="1552755"/>
                <wp:effectExtent l="0" t="0" r="24765" b="28575"/>
                <wp:docPr id="69689218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158" cy="155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EF2E0" w14:textId="77777777" w:rsidR="00A1355D" w:rsidRDefault="00A135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E40027" id="Tekstiruutu 4" o:spid="_x0000_s1029" type="#_x0000_t202" style="width:436.1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" fillcolor="white [3201]" strokeweight=".5pt">
                <v:textbox>
                  <w:txbxContent>
                    <w:p w14:paraId="4B5EF2E0" w14:textId="77777777" w:rsidR="00A1355D" w:rsidRDefault="00A1355D"/>
                  </w:txbxContent>
                </v:textbox>
                <w10:anchorlock/>
              </v:shape>
            </w:pict>
          </mc:Fallback>
        </mc:AlternateContent>
      </w:r>
    </w:p>
    <w:p w14:paraId="28E29AE9" w14:textId="77777777" w:rsidR="009E0CFC" w:rsidRDefault="009E0CFC" w:rsidP="007A25D9"/>
    <w:p w14:paraId="275F63D0" w14:textId="77777777" w:rsidR="00065A60" w:rsidRPr="00BA286C" w:rsidRDefault="00065A60" w:rsidP="00065A60">
      <w:pPr>
        <w:rPr>
          <w:b/>
          <w:bCs/>
        </w:rPr>
      </w:pPr>
      <w:r w:rsidRPr="00BA286C">
        <w:rPr>
          <w:b/>
          <w:bCs/>
        </w:rPr>
        <w:t>Seurakunta täyttää</w:t>
      </w:r>
    </w:p>
    <w:p w14:paraId="1184E28E" w14:textId="77777777" w:rsidR="00065A60" w:rsidRDefault="00065A60" w:rsidP="00065A60">
      <w:r>
        <w:t>Tiedot vastaanotettu</w:t>
      </w:r>
    </w:p>
    <w:p w14:paraId="31F419B5" w14:textId="77777777" w:rsidR="00065A60" w:rsidRDefault="00065A60" w:rsidP="00065A60">
      <w:r>
        <w:t xml:space="preserve">Hyvinkää _____ / _____ /_________ </w:t>
      </w:r>
    </w:p>
    <w:p w14:paraId="7C8B1076" w14:textId="77777777" w:rsidR="00065A60" w:rsidRDefault="00065A60" w:rsidP="00065A60">
      <w:r>
        <w:t>Allekirjoitus</w:t>
      </w:r>
    </w:p>
    <w:p w14:paraId="7E038BA7" w14:textId="77777777" w:rsidR="00065A60" w:rsidRPr="005D08CE" w:rsidRDefault="00065A60" w:rsidP="00065A60">
      <w:r>
        <w:t>Nimenselvennys</w:t>
      </w:r>
    </w:p>
    <w:p w14:paraId="3ECF8F46" w14:textId="2048E3FF" w:rsidR="00B03D25" w:rsidRPr="00123BC3" w:rsidRDefault="00B03D25" w:rsidP="00065A60"/>
    <w:sectPr w:rsidR="00B03D25" w:rsidRPr="00123BC3" w:rsidSect="003E202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39" w:right="707" w:bottom="1268" w:left="1134" w:header="605" w:footer="77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793A" w14:textId="77777777" w:rsidR="00AF5EC7" w:rsidRPr="00123BC3" w:rsidRDefault="00AF5EC7">
      <w:r w:rsidRPr="00123BC3">
        <w:separator/>
      </w:r>
    </w:p>
  </w:endnote>
  <w:endnote w:type="continuationSeparator" w:id="0">
    <w:p w14:paraId="5F95BC15" w14:textId="77777777" w:rsidR="00AF5EC7" w:rsidRPr="00123BC3" w:rsidRDefault="00AF5EC7">
      <w:r w:rsidRPr="00123B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FreesiaUPC (Leipäteksti, muut k">
    <w:altName w:val="FreesiaUPC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664237413"/>
      <w:docPartObj>
        <w:docPartGallery w:val="Page Numbers (Bottom of Page)"/>
        <w:docPartUnique/>
      </w:docPartObj>
    </w:sdtPr>
    <w:sdtContent>
      <w:p w14:paraId="7744D259" w14:textId="77777777" w:rsidR="003E202C" w:rsidRPr="00123BC3" w:rsidRDefault="003E202C" w:rsidP="00FE2340">
        <w:pPr>
          <w:pStyle w:val="Alatunniste"/>
          <w:framePr w:wrap="none" w:vAnchor="text" w:hAnchor="margin" w:xAlign="right" w:y="1"/>
          <w:rPr>
            <w:rStyle w:val="Sivunumero"/>
          </w:rPr>
        </w:pPr>
        <w:r w:rsidRPr="00123BC3">
          <w:rPr>
            <w:rStyle w:val="Sivunumero"/>
          </w:rPr>
          <w:fldChar w:fldCharType="begin"/>
        </w:r>
        <w:r w:rsidRPr="00123BC3">
          <w:rPr>
            <w:rStyle w:val="Sivunumero"/>
          </w:rPr>
          <w:instrText xml:space="preserve"> PAGE </w:instrText>
        </w:r>
        <w:r w:rsidRPr="00123BC3">
          <w:rPr>
            <w:rStyle w:val="Sivunumero"/>
          </w:rPr>
          <w:fldChar w:fldCharType="end"/>
        </w:r>
      </w:p>
    </w:sdtContent>
  </w:sdt>
  <w:p w14:paraId="26469B84" w14:textId="77777777" w:rsidR="0007275B" w:rsidRPr="00123BC3" w:rsidRDefault="0007275B" w:rsidP="003E202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06C5" w14:textId="77777777" w:rsidR="003622FB" w:rsidRPr="00123BC3" w:rsidRDefault="003622FB" w:rsidP="003E202C">
    <w:pPr>
      <w:pStyle w:val="Alatunniste"/>
      <w:tabs>
        <w:tab w:val="clear" w:pos="7655"/>
        <w:tab w:val="left" w:pos="7513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5BAF" w14:textId="77777777" w:rsidR="000A4028" w:rsidRPr="00123BC3" w:rsidRDefault="000A4028" w:rsidP="0063358D">
    <w:pPr>
      <w:pStyle w:val="Alatunniste"/>
      <w:tabs>
        <w:tab w:val="clear" w:pos="7655"/>
        <w:tab w:val="left" w:pos="7513"/>
      </w:tabs>
      <w:ind w:right="-14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1641" w14:textId="77777777" w:rsidR="00AF5EC7" w:rsidRPr="00123BC3" w:rsidRDefault="00AF5EC7">
      <w:r w:rsidRPr="00123BC3">
        <w:separator/>
      </w:r>
    </w:p>
  </w:footnote>
  <w:footnote w:type="continuationSeparator" w:id="0">
    <w:p w14:paraId="70CA34BD" w14:textId="77777777" w:rsidR="00AF5EC7" w:rsidRPr="00123BC3" w:rsidRDefault="00AF5EC7">
      <w:r w:rsidRPr="00123B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EF4F" w14:textId="77777777" w:rsidR="0007275B" w:rsidRPr="00123BC3" w:rsidRDefault="00F4173C" w:rsidP="009839F2">
    <w:pPr>
      <w:pStyle w:val="Yltunniste"/>
      <w:ind w:firstLine="0"/>
      <w:rPr>
        <w:lang w:val="fi-FI"/>
      </w:rPr>
    </w:pPr>
    <w:r w:rsidRPr="00123BC3">
      <w:rPr>
        <w:noProof/>
        <w:lang w:val="fi-FI"/>
      </w:rPr>
      <w:drawing>
        <wp:anchor distT="0" distB="0" distL="114300" distR="114300" simplePos="0" relativeHeight="251661312" behindDoc="0" locked="0" layoutInCell="1" allowOverlap="1" wp14:anchorId="6009080B" wp14:editId="7D30B4E8">
          <wp:simplePos x="0" y="0"/>
          <wp:positionH relativeFrom="margin">
            <wp:posOffset>-285750</wp:posOffset>
          </wp:positionH>
          <wp:positionV relativeFrom="paragraph">
            <wp:posOffset>-57785</wp:posOffset>
          </wp:positionV>
          <wp:extent cx="1806088" cy="704850"/>
          <wp:effectExtent l="0" t="0" r="3810" b="0"/>
          <wp:wrapNone/>
          <wp:docPr id="703810466" name="Kuva 1" descr="Hyvinkään seurakunn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10466" name="Kuva 1" descr="Hyvinkään seurakunna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088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lang w:val="fi-FI"/>
        </w:rPr>
        <w:alias w:val="Tekijä"/>
        <w:tag w:val=""/>
        <w:id w:val="-16771811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1D4484" w:rsidRPr="00123BC3">
          <w:rPr>
            <w:lang w:val="fi-FI"/>
          </w:rPr>
          <w:t>Vänni Leena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DF91" w14:textId="77777777" w:rsidR="00D5405D" w:rsidRPr="00123BC3" w:rsidRDefault="00F4173C" w:rsidP="0012685F">
    <w:pPr>
      <w:pStyle w:val="Yltunniste"/>
      <w:ind w:firstLine="0"/>
      <w:rPr>
        <w:b/>
        <w:bCs/>
        <w:lang w:val="fi-FI"/>
      </w:rPr>
    </w:pPr>
    <w:r w:rsidRPr="00123BC3">
      <w:rPr>
        <w:noProof/>
        <w:lang w:val="fi-FI"/>
      </w:rPr>
      <w:drawing>
        <wp:anchor distT="0" distB="0" distL="114300" distR="114300" simplePos="0" relativeHeight="251659264" behindDoc="0" locked="0" layoutInCell="1" allowOverlap="1" wp14:anchorId="166BBB08" wp14:editId="29259352">
          <wp:simplePos x="0" y="0"/>
          <wp:positionH relativeFrom="margin">
            <wp:posOffset>-257175</wp:posOffset>
          </wp:positionH>
          <wp:positionV relativeFrom="paragraph">
            <wp:posOffset>-88900</wp:posOffset>
          </wp:positionV>
          <wp:extent cx="1806088" cy="704850"/>
          <wp:effectExtent l="0" t="0" r="3810" b="0"/>
          <wp:wrapNone/>
          <wp:docPr id="1764663236" name="Kuva 1" descr="Hyvinkään seurakunn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63236" name="Kuva 1" descr="Hyvinkään seurakunna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088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8EBE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E897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96A7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C89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D2C7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F89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8CE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56F9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86F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FC0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27FED"/>
    <w:multiLevelType w:val="hybridMultilevel"/>
    <w:tmpl w:val="B7A270F8"/>
    <w:lvl w:ilvl="0" w:tplc="4EA0CC7E">
      <w:start w:val="1"/>
      <w:numFmt w:val="bullet"/>
      <w:pStyle w:val="Bullets"/>
      <w:lvlText w:val="•"/>
      <w:lvlJc w:val="left"/>
      <w:pPr>
        <w:tabs>
          <w:tab w:val="num" w:pos="2690"/>
        </w:tabs>
        <w:ind w:left="2690" w:hanging="284"/>
      </w:pPr>
      <w:rPr>
        <w:rFonts w:ascii="Arial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1" w15:restartNumberingAfterBreak="0">
    <w:nsid w:val="2AB46CF1"/>
    <w:multiLevelType w:val="hybridMultilevel"/>
    <w:tmpl w:val="2C2E469E"/>
    <w:lvl w:ilvl="0" w:tplc="575CCBEA">
      <w:start w:val="1"/>
      <w:numFmt w:val="lowerLetter"/>
      <w:pStyle w:val="Luettelokappale"/>
      <w:lvlText w:val="%1."/>
      <w:lvlJc w:val="left"/>
      <w:pPr>
        <w:ind w:left="2880" w:hanging="360"/>
      </w:pPr>
      <w:rPr>
        <w:rFonts w:ascii="Verdana" w:hAnsi="Verdana" w:hint="default"/>
        <w:b w:val="0"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1DF7"/>
    <w:multiLevelType w:val="multilevel"/>
    <w:tmpl w:val="2C984196"/>
    <w:styleLink w:val="Nykyinenluettelo2"/>
    <w:lvl w:ilvl="0">
      <w:start w:val="1"/>
      <w:numFmt w:val="bullet"/>
      <w:lvlText w:val="•"/>
      <w:lvlJc w:val="left"/>
      <w:pPr>
        <w:tabs>
          <w:tab w:val="num" w:pos="3125"/>
        </w:tabs>
        <w:ind w:left="3125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73"/>
        </w:tabs>
        <w:ind w:left="16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93"/>
        </w:tabs>
        <w:ind w:left="23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13"/>
        </w:tabs>
        <w:ind w:left="31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33"/>
        </w:tabs>
        <w:ind w:left="38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53"/>
        </w:tabs>
        <w:ind w:left="45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73"/>
        </w:tabs>
        <w:ind w:left="52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93"/>
        </w:tabs>
        <w:ind w:left="59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13"/>
        </w:tabs>
        <w:ind w:left="6713" w:hanging="360"/>
      </w:pPr>
      <w:rPr>
        <w:rFonts w:ascii="Wingdings" w:hAnsi="Wingdings" w:hint="default"/>
      </w:rPr>
    </w:lvl>
  </w:abstractNum>
  <w:abstractNum w:abstractNumId="13" w15:restartNumberingAfterBreak="0">
    <w:nsid w:val="3F17037C"/>
    <w:multiLevelType w:val="multilevel"/>
    <w:tmpl w:val="06EC0848"/>
    <w:styleLink w:val="Nykyinenluettelo1"/>
    <w:lvl w:ilvl="0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B5905"/>
    <w:multiLevelType w:val="hybridMultilevel"/>
    <w:tmpl w:val="B9543E30"/>
    <w:lvl w:ilvl="0" w:tplc="63CA9814">
      <w:start w:val="1"/>
      <w:numFmt w:val="decimal"/>
      <w:pStyle w:val="Numeroitulista"/>
      <w:lvlText w:val="%1"/>
      <w:lvlJc w:val="left"/>
      <w:pPr>
        <w:tabs>
          <w:tab w:val="num" w:pos="-2041"/>
        </w:tabs>
        <w:ind w:left="851" w:hanging="284"/>
      </w:pPr>
      <w:rPr>
        <w:rFonts w:ascii="Verdana" w:hAnsi="Verdana" w:hint="default"/>
        <w:b w:val="0"/>
        <w:i w:val="0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43448"/>
    <w:multiLevelType w:val="multilevel"/>
    <w:tmpl w:val="C0B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063946875">
    <w:abstractNumId w:val="16"/>
  </w:num>
  <w:num w:numId="2" w16cid:durableId="962544501">
    <w:abstractNumId w:val="10"/>
  </w:num>
  <w:num w:numId="3" w16cid:durableId="381708872">
    <w:abstractNumId w:val="14"/>
  </w:num>
  <w:num w:numId="4" w16cid:durableId="1617373057">
    <w:abstractNumId w:val="13"/>
  </w:num>
  <w:num w:numId="5" w16cid:durableId="1688798392">
    <w:abstractNumId w:val="11"/>
  </w:num>
  <w:num w:numId="6" w16cid:durableId="1984122091">
    <w:abstractNumId w:val="8"/>
  </w:num>
  <w:num w:numId="7" w16cid:durableId="1696954353">
    <w:abstractNumId w:val="12"/>
  </w:num>
  <w:num w:numId="8" w16cid:durableId="355036693">
    <w:abstractNumId w:val="0"/>
  </w:num>
  <w:num w:numId="9" w16cid:durableId="1607691853">
    <w:abstractNumId w:val="1"/>
  </w:num>
  <w:num w:numId="10" w16cid:durableId="1621954699">
    <w:abstractNumId w:val="2"/>
  </w:num>
  <w:num w:numId="11" w16cid:durableId="1698584962">
    <w:abstractNumId w:val="3"/>
  </w:num>
  <w:num w:numId="12" w16cid:durableId="1255016816">
    <w:abstractNumId w:val="4"/>
  </w:num>
  <w:num w:numId="13" w16cid:durableId="1221330318">
    <w:abstractNumId w:val="5"/>
  </w:num>
  <w:num w:numId="14" w16cid:durableId="531462261">
    <w:abstractNumId w:val="6"/>
  </w:num>
  <w:num w:numId="15" w16cid:durableId="676270908">
    <w:abstractNumId w:val="7"/>
  </w:num>
  <w:num w:numId="16" w16cid:durableId="2042975501">
    <w:abstractNumId w:val="9"/>
  </w:num>
  <w:num w:numId="17" w16cid:durableId="154174203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D9"/>
    <w:rsid w:val="00010137"/>
    <w:rsid w:val="00011BC2"/>
    <w:rsid w:val="00014636"/>
    <w:rsid w:val="00015ACF"/>
    <w:rsid w:val="000537C0"/>
    <w:rsid w:val="00062351"/>
    <w:rsid w:val="000628E0"/>
    <w:rsid w:val="00065A60"/>
    <w:rsid w:val="0007275B"/>
    <w:rsid w:val="00072A21"/>
    <w:rsid w:val="000861D6"/>
    <w:rsid w:val="00086662"/>
    <w:rsid w:val="00096928"/>
    <w:rsid w:val="000A4028"/>
    <w:rsid w:val="000A65D4"/>
    <w:rsid w:val="000C0E86"/>
    <w:rsid w:val="000C123D"/>
    <w:rsid w:val="000C5233"/>
    <w:rsid w:val="000C64AC"/>
    <w:rsid w:val="000D2309"/>
    <w:rsid w:val="000D2582"/>
    <w:rsid w:val="000E1CD6"/>
    <w:rsid w:val="000E298C"/>
    <w:rsid w:val="000F071D"/>
    <w:rsid w:val="000F35AF"/>
    <w:rsid w:val="000F514F"/>
    <w:rsid w:val="00107683"/>
    <w:rsid w:val="00120852"/>
    <w:rsid w:val="00123BC3"/>
    <w:rsid w:val="00125439"/>
    <w:rsid w:val="0012685F"/>
    <w:rsid w:val="00126F2D"/>
    <w:rsid w:val="00133705"/>
    <w:rsid w:val="001337B1"/>
    <w:rsid w:val="00133AC9"/>
    <w:rsid w:val="00136AB0"/>
    <w:rsid w:val="00146EE7"/>
    <w:rsid w:val="00161F3F"/>
    <w:rsid w:val="00167189"/>
    <w:rsid w:val="00167DE0"/>
    <w:rsid w:val="00181A3C"/>
    <w:rsid w:val="001848EF"/>
    <w:rsid w:val="00192B1F"/>
    <w:rsid w:val="00194D13"/>
    <w:rsid w:val="001A04D2"/>
    <w:rsid w:val="001B28A3"/>
    <w:rsid w:val="001B4E7A"/>
    <w:rsid w:val="001C4CA7"/>
    <w:rsid w:val="001C501E"/>
    <w:rsid w:val="001C611C"/>
    <w:rsid w:val="001D1B3D"/>
    <w:rsid w:val="001D4484"/>
    <w:rsid w:val="001E62C2"/>
    <w:rsid w:val="001F0BA3"/>
    <w:rsid w:val="001F73B6"/>
    <w:rsid w:val="002010CE"/>
    <w:rsid w:val="00220F20"/>
    <w:rsid w:val="00221605"/>
    <w:rsid w:val="00226EFC"/>
    <w:rsid w:val="00230FBA"/>
    <w:rsid w:val="00252513"/>
    <w:rsid w:val="002537B3"/>
    <w:rsid w:val="00254665"/>
    <w:rsid w:val="002561DE"/>
    <w:rsid w:val="0025727B"/>
    <w:rsid w:val="0026593E"/>
    <w:rsid w:val="0026603D"/>
    <w:rsid w:val="00266BBF"/>
    <w:rsid w:val="0026798B"/>
    <w:rsid w:val="00280284"/>
    <w:rsid w:val="002911F7"/>
    <w:rsid w:val="0029210A"/>
    <w:rsid w:val="0029531D"/>
    <w:rsid w:val="00295774"/>
    <w:rsid w:val="002B2844"/>
    <w:rsid w:val="002B4F3E"/>
    <w:rsid w:val="002C4A1E"/>
    <w:rsid w:val="002C7C5E"/>
    <w:rsid w:val="002D0F79"/>
    <w:rsid w:val="002D722A"/>
    <w:rsid w:val="002D75F8"/>
    <w:rsid w:val="002E0F11"/>
    <w:rsid w:val="002E217B"/>
    <w:rsid w:val="002F002F"/>
    <w:rsid w:val="002F147B"/>
    <w:rsid w:val="002F5933"/>
    <w:rsid w:val="0030571A"/>
    <w:rsid w:val="00311B7D"/>
    <w:rsid w:val="003140D3"/>
    <w:rsid w:val="003163E5"/>
    <w:rsid w:val="0032540B"/>
    <w:rsid w:val="00326717"/>
    <w:rsid w:val="00332234"/>
    <w:rsid w:val="00342CD1"/>
    <w:rsid w:val="003552A5"/>
    <w:rsid w:val="003622FB"/>
    <w:rsid w:val="0036437C"/>
    <w:rsid w:val="00366A53"/>
    <w:rsid w:val="00372F19"/>
    <w:rsid w:val="0037548E"/>
    <w:rsid w:val="00392D92"/>
    <w:rsid w:val="00393ABD"/>
    <w:rsid w:val="003945CA"/>
    <w:rsid w:val="003A2D0F"/>
    <w:rsid w:val="003C5377"/>
    <w:rsid w:val="003D6691"/>
    <w:rsid w:val="003E1F91"/>
    <w:rsid w:val="003E202C"/>
    <w:rsid w:val="003E20D9"/>
    <w:rsid w:val="003E5B10"/>
    <w:rsid w:val="003F7F5C"/>
    <w:rsid w:val="004032B8"/>
    <w:rsid w:val="00417BAB"/>
    <w:rsid w:val="00417C90"/>
    <w:rsid w:val="00420D84"/>
    <w:rsid w:val="004224AC"/>
    <w:rsid w:val="00422B23"/>
    <w:rsid w:val="004258D1"/>
    <w:rsid w:val="00426E5D"/>
    <w:rsid w:val="004277C5"/>
    <w:rsid w:val="00431559"/>
    <w:rsid w:val="004318D7"/>
    <w:rsid w:val="00431B2C"/>
    <w:rsid w:val="00434948"/>
    <w:rsid w:val="004349F7"/>
    <w:rsid w:val="00444EBE"/>
    <w:rsid w:val="004510E3"/>
    <w:rsid w:val="00451845"/>
    <w:rsid w:val="00451ED4"/>
    <w:rsid w:val="00460CAD"/>
    <w:rsid w:val="004775D9"/>
    <w:rsid w:val="0048096A"/>
    <w:rsid w:val="00482254"/>
    <w:rsid w:val="00484B5D"/>
    <w:rsid w:val="004857CA"/>
    <w:rsid w:val="0049063D"/>
    <w:rsid w:val="00495FB5"/>
    <w:rsid w:val="00496E20"/>
    <w:rsid w:val="004B6D0B"/>
    <w:rsid w:val="004B79E5"/>
    <w:rsid w:val="004C51EF"/>
    <w:rsid w:val="004D7ECD"/>
    <w:rsid w:val="004E4183"/>
    <w:rsid w:val="004F2201"/>
    <w:rsid w:val="00505D07"/>
    <w:rsid w:val="005128AB"/>
    <w:rsid w:val="00520421"/>
    <w:rsid w:val="00525A82"/>
    <w:rsid w:val="00532A64"/>
    <w:rsid w:val="005349A3"/>
    <w:rsid w:val="005365C3"/>
    <w:rsid w:val="00540893"/>
    <w:rsid w:val="00555DA5"/>
    <w:rsid w:val="005619A3"/>
    <w:rsid w:val="00564E61"/>
    <w:rsid w:val="00567A10"/>
    <w:rsid w:val="0057513A"/>
    <w:rsid w:val="00586579"/>
    <w:rsid w:val="005924AC"/>
    <w:rsid w:val="005A155A"/>
    <w:rsid w:val="005A5939"/>
    <w:rsid w:val="005A5EB5"/>
    <w:rsid w:val="005A6279"/>
    <w:rsid w:val="005B2BC5"/>
    <w:rsid w:val="005B2CD9"/>
    <w:rsid w:val="005B3D6B"/>
    <w:rsid w:val="005C1A6C"/>
    <w:rsid w:val="005D082B"/>
    <w:rsid w:val="005D1770"/>
    <w:rsid w:val="005D1EA7"/>
    <w:rsid w:val="005E0CEE"/>
    <w:rsid w:val="005E338C"/>
    <w:rsid w:val="005E7231"/>
    <w:rsid w:val="005E7A75"/>
    <w:rsid w:val="005F68CC"/>
    <w:rsid w:val="0060076F"/>
    <w:rsid w:val="00600923"/>
    <w:rsid w:val="00604EEA"/>
    <w:rsid w:val="006067E0"/>
    <w:rsid w:val="00606A1F"/>
    <w:rsid w:val="00606C20"/>
    <w:rsid w:val="006074D1"/>
    <w:rsid w:val="0060788E"/>
    <w:rsid w:val="00614143"/>
    <w:rsid w:val="00614828"/>
    <w:rsid w:val="0063358D"/>
    <w:rsid w:val="006363E6"/>
    <w:rsid w:val="00643F6F"/>
    <w:rsid w:val="00645474"/>
    <w:rsid w:val="00654251"/>
    <w:rsid w:val="00657C5B"/>
    <w:rsid w:val="00666A5F"/>
    <w:rsid w:val="00676AEF"/>
    <w:rsid w:val="006805F7"/>
    <w:rsid w:val="006826B1"/>
    <w:rsid w:val="0068660D"/>
    <w:rsid w:val="00694913"/>
    <w:rsid w:val="00695BEB"/>
    <w:rsid w:val="006A2065"/>
    <w:rsid w:val="006B107C"/>
    <w:rsid w:val="006B3D8E"/>
    <w:rsid w:val="006B7929"/>
    <w:rsid w:val="006C3AF4"/>
    <w:rsid w:val="006D019E"/>
    <w:rsid w:val="006D20EC"/>
    <w:rsid w:val="006D23E2"/>
    <w:rsid w:val="006D37C3"/>
    <w:rsid w:val="006E25F6"/>
    <w:rsid w:val="006E3C7B"/>
    <w:rsid w:val="006F5DD8"/>
    <w:rsid w:val="00700C6F"/>
    <w:rsid w:val="00701E43"/>
    <w:rsid w:val="00706E9A"/>
    <w:rsid w:val="00711287"/>
    <w:rsid w:val="00712828"/>
    <w:rsid w:val="00716F84"/>
    <w:rsid w:val="007254D9"/>
    <w:rsid w:val="00725546"/>
    <w:rsid w:val="00727DC9"/>
    <w:rsid w:val="00737866"/>
    <w:rsid w:val="00743C8A"/>
    <w:rsid w:val="00753459"/>
    <w:rsid w:val="00754888"/>
    <w:rsid w:val="0076429C"/>
    <w:rsid w:val="00766590"/>
    <w:rsid w:val="007732C8"/>
    <w:rsid w:val="00773EBA"/>
    <w:rsid w:val="0077485F"/>
    <w:rsid w:val="00782588"/>
    <w:rsid w:val="00783487"/>
    <w:rsid w:val="007902D2"/>
    <w:rsid w:val="007977AB"/>
    <w:rsid w:val="007A05FE"/>
    <w:rsid w:val="007A098A"/>
    <w:rsid w:val="007A25D9"/>
    <w:rsid w:val="007A5E91"/>
    <w:rsid w:val="007B110B"/>
    <w:rsid w:val="007B4515"/>
    <w:rsid w:val="007B59E6"/>
    <w:rsid w:val="007C19A4"/>
    <w:rsid w:val="007C2C6A"/>
    <w:rsid w:val="007D3385"/>
    <w:rsid w:val="007E4F18"/>
    <w:rsid w:val="007F056F"/>
    <w:rsid w:val="008015E3"/>
    <w:rsid w:val="00816B46"/>
    <w:rsid w:val="00827173"/>
    <w:rsid w:val="0083285A"/>
    <w:rsid w:val="00832D20"/>
    <w:rsid w:val="0083641F"/>
    <w:rsid w:val="00842E91"/>
    <w:rsid w:val="00850711"/>
    <w:rsid w:val="00855E31"/>
    <w:rsid w:val="008562FC"/>
    <w:rsid w:val="008646AD"/>
    <w:rsid w:val="00873F15"/>
    <w:rsid w:val="008A7C5E"/>
    <w:rsid w:val="008A7E30"/>
    <w:rsid w:val="008B52F0"/>
    <w:rsid w:val="008C10E8"/>
    <w:rsid w:val="008C282B"/>
    <w:rsid w:val="008C56F4"/>
    <w:rsid w:val="008D0A76"/>
    <w:rsid w:val="008D3B78"/>
    <w:rsid w:val="008D7112"/>
    <w:rsid w:val="008D7499"/>
    <w:rsid w:val="008E5525"/>
    <w:rsid w:val="008F0ACF"/>
    <w:rsid w:val="008F5A4B"/>
    <w:rsid w:val="009150E5"/>
    <w:rsid w:val="009154EA"/>
    <w:rsid w:val="00925A05"/>
    <w:rsid w:val="00932DB3"/>
    <w:rsid w:val="0093349B"/>
    <w:rsid w:val="009345E1"/>
    <w:rsid w:val="00936767"/>
    <w:rsid w:val="00937E65"/>
    <w:rsid w:val="00947DB5"/>
    <w:rsid w:val="00950052"/>
    <w:rsid w:val="0095071F"/>
    <w:rsid w:val="0095168C"/>
    <w:rsid w:val="00952B10"/>
    <w:rsid w:val="00956596"/>
    <w:rsid w:val="00956614"/>
    <w:rsid w:val="00956FE3"/>
    <w:rsid w:val="00960D69"/>
    <w:rsid w:val="00962C17"/>
    <w:rsid w:val="0096620A"/>
    <w:rsid w:val="009665CE"/>
    <w:rsid w:val="00971E6B"/>
    <w:rsid w:val="009723CC"/>
    <w:rsid w:val="009839F2"/>
    <w:rsid w:val="00992E23"/>
    <w:rsid w:val="00994662"/>
    <w:rsid w:val="0099625C"/>
    <w:rsid w:val="009B33C2"/>
    <w:rsid w:val="009C2728"/>
    <w:rsid w:val="009E0CFC"/>
    <w:rsid w:val="009E580D"/>
    <w:rsid w:val="009F0E46"/>
    <w:rsid w:val="009F7BE6"/>
    <w:rsid w:val="00A02584"/>
    <w:rsid w:val="00A035B8"/>
    <w:rsid w:val="00A04DE4"/>
    <w:rsid w:val="00A05499"/>
    <w:rsid w:val="00A12792"/>
    <w:rsid w:val="00A1355D"/>
    <w:rsid w:val="00A50D0E"/>
    <w:rsid w:val="00A51EB9"/>
    <w:rsid w:val="00A5603D"/>
    <w:rsid w:val="00A57DAA"/>
    <w:rsid w:val="00A640F5"/>
    <w:rsid w:val="00A67777"/>
    <w:rsid w:val="00A75BDE"/>
    <w:rsid w:val="00A7649D"/>
    <w:rsid w:val="00A84E06"/>
    <w:rsid w:val="00A93A34"/>
    <w:rsid w:val="00AA3E28"/>
    <w:rsid w:val="00AA474A"/>
    <w:rsid w:val="00AC120C"/>
    <w:rsid w:val="00AC31EC"/>
    <w:rsid w:val="00AC61F6"/>
    <w:rsid w:val="00AD4B9C"/>
    <w:rsid w:val="00AF493C"/>
    <w:rsid w:val="00AF4984"/>
    <w:rsid w:val="00AF590D"/>
    <w:rsid w:val="00AF5EC7"/>
    <w:rsid w:val="00AF60B5"/>
    <w:rsid w:val="00AF6591"/>
    <w:rsid w:val="00AF6CDB"/>
    <w:rsid w:val="00AF6F19"/>
    <w:rsid w:val="00B03D25"/>
    <w:rsid w:val="00B0703A"/>
    <w:rsid w:val="00B10175"/>
    <w:rsid w:val="00B10CA7"/>
    <w:rsid w:val="00B15FF7"/>
    <w:rsid w:val="00B262C7"/>
    <w:rsid w:val="00B26E19"/>
    <w:rsid w:val="00B27113"/>
    <w:rsid w:val="00B436FC"/>
    <w:rsid w:val="00B6174F"/>
    <w:rsid w:val="00B74258"/>
    <w:rsid w:val="00B753BF"/>
    <w:rsid w:val="00B77013"/>
    <w:rsid w:val="00B7735B"/>
    <w:rsid w:val="00B82C78"/>
    <w:rsid w:val="00B82C81"/>
    <w:rsid w:val="00B83132"/>
    <w:rsid w:val="00B83338"/>
    <w:rsid w:val="00B84A91"/>
    <w:rsid w:val="00B93DB3"/>
    <w:rsid w:val="00BA5FB5"/>
    <w:rsid w:val="00BA7D19"/>
    <w:rsid w:val="00BB6C60"/>
    <w:rsid w:val="00BC6675"/>
    <w:rsid w:val="00BC68B7"/>
    <w:rsid w:val="00BD0E9A"/>
    <w:rsid w:val="00BE143F"/>
    <w:rsid w:val="00BE15FD"/>
    <w:rsid w:val="00BE4D3A"/>
    <w:rsid w:val="00BF1E6C"/>
    <w:rsid w:val="00BF268F"/>
    <w:rsid w:val="00BF49E2"/>
    <w:rsid w:val="00C02217"/>
    <w:rsid w:val="00C044C8"/>
    <w:rsid w:val="00C0579D"/>
    <w:rsid w:val="00C138FD"/>
    <w:rsid w:val="00C2018E"/>
    <w:rsid w:val="00C2694D"/>
    <w:rsid w:val="00C4779A"/>
    <w:rsid w:val="00C47EE9"/>
    <w:rsid w:val="00C5069B"/>
    <w:rsid w:val="00C54445"/>
    <w:rsid w:val="00C64747"/>
    <w:rsid w:val="00C656AC"/>
    <w:rsid w:val="00C65B5B"/>
    <w:rsid w:val="00C709C0"/>
    <w:rsid w:val="00C7431F"/>
    <w:rsid w:val="00C749FC"/>
    <w:rsid w:val="00C802BC"/>
    <w:rsid w:val="00C84DD5"/>
    <w:rsid w:val="00C92CE4"/>
    <w:rsid w:val="00C94D39"/>
    <w:rsid w:val="00CA0C94"/>
    <w:rsid w:val="00CA6B91"/>
    <w:rsid w:val="00CA7284"/>
    <w:rsid w:val="00CB02E3"/>
    <w:rsid w:val="00CB5479"/>
    <w:rsid w:val="00CB6BAC"/>
    <w:rsid w:val="00CB75ED"/>
    <w:rsid w:val="00CC6922"/>
    <w:rsid w:val="00CD49A9"/>
    <w:rsid w:val="00CE4D1E"/>
    <w:rsid w:val="00D02F70"/>
    <w:rsid w:val="00D2030B"/>
    <w:rsid w:val="00D21BD1"/>
    <w:rsid w:val="00D2493B"/>
    <w:rsid w:val="00D25580"/>
    <w:rsid w:val="00D316C1"/>
    <w:rsid w:val="00D317EE"/>
    <w:rsid w:val="00D31986"/>
    <w:rsid w:val="00D335D4"/>
    <w:rsid w:val="00D4266E"/>
    <w:rsid w:val="00D5405D"/>
    <w:rsid w:val="00D54707"/>
    <w:rsid w:val="00D612EF"/>
    <w:rsid w:val="00D61E0B"/>
    <w:rsid w:val="00D62943"/>
    <w:rsid w:val="00D80208"/>
    <w:rsid w:val="00D82102"/>
    <w:rsid w:val="00D91EEC"/>
    <w:rsid w:val="00D948CD"/>
    <w:rsid w:val="00DA6809"/>
    <w:rsid w:val="00DB22AE"/>
    <w:rsid w:val="00DB4BAD"/>
    <w:rsid w:val="00DC629E"/>
    <w:rsid w:val="00DD4A62"/>
    <w:rsid w:val="00DE1038"/>
    <w:rsid w:val="00DE2D52"/>
    <w:rsid w:val="00E01246"/>
    <w:rsid w:val="00E153F4"/>
    <w:rsid w:val="00E2083C"/>
    <w:rsid w:val="00E2768C"/>
    <w:rsid w:val="00E30123"/>
    <w:rsid w:val="00E450D4"/>
    <w:rsid w:val="00E52E8F"/>
    <w:rsid w:val="00E55760"/>
    <w:rsid w:val="00E57E4C"/>
    <w:rsid w:val="00E601DE"/>
    <w:rsid w:val="00E66459"/>
    <w:rsid w:val="00E72264"/>
    <w:rsid w:val="00E82ED2"/>
    <w:rsid w:val="00E83F47"/>
    <w:rsid w:val="00E9078C"/>
    <w:rsid w:val="00E93ACE"/>
    <w:rsid w:val="00E9455E"/>
    <w:rsid w:val="00EA128F"/>
    <w:rsid w:val="00EB1A48"/>
    <w:rsid w:val="00EB2E26"/>
    <w:rsid w:val="00EC1E56"/>
    <w:rsid w:val="00ED41FE"/>
    <w:rsid w:val="00EE5176"/>
    <w:rsid w:val="00EF0FDE"/>
    <w:rsid w:val="00F0006E"/>
    <w:rsid w:val="00F00196"/>
    <w:rsid w:val="00F001C1"/>
    <w:rsid w:val="00F12F18"/>
    <w:rsid w:val="00F1611E"/>
    <w:rsid w:val="00F17DF7"/>
    <w:rsid w:val="00F33D08"/>
    <w:rsid w:val="00F410AA"/>
    <w:rsid w:val="00F4173C"/>
    <w:rsid w:val="00F43BD1"/>
    <w:rsid w:val="00F504D8"/>
    <w:rsid w:val="00F5095F"/>
    <w:rsid w:val="00F66B06"/>
    <w:rsid w:val="00F677A1"/>
    <w:rsid w:val="00F900F3"/>
    <w:rsid w:val="00FA189D"/>
    <w:rsid w:val="00FA40AE"/>
    <w:rsid w:val="00FA5219"/>
    <w:rsid w:val="00FA6043"/>
    <w:rsid w:val="00FB41DF"/>
    <w:rsid w:val="00FB5A0A"/>
    <w:rsid w:val="00FC75DD"/>
    <w:rsid w:val="00FD1F89"/>
    <w:rsid w:val="00FD4C05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43C77"/>
  <w15:docId w15:val="{BA315164-4D8E-4814-881E-7555B55A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94913"/>
    <w:pPr>
      <w:spacing w:after="200" w:line="360" w:lineRule="auto"/>
    </w:pPr>
    <w:rPr>
      <w:rFonts w:ascii="Aptos" w:hAnsi="Aptos"/>
      <w:sz w:val="22"/>
      <w:szCs w:val="24"/>
      <w:lang w:eastAsia="zh-CN" w:bidi="ar-SA"/>
    </w:rPr>
  </w:style>
  <w:style w:type="paragraph" w:styleId="Otsikko1">
    <w:name w:val="heading 1"/>
    <w:basedOn w:val="Normaali"/>
    <w:next w:val="Normaali"/>
    <w:autoRedefine/>
    <w:qFormat/>
    <w:rsid w:val="0063358D"/>
    <w:pPr>
      <w:keepNext/>
      <w:spacing w:before="240" w:line="560" w:lineRule="atLeast"/>
      <w:outlineLvl w:val="0"/>
    </w:pPr>
    <w:rPr>
      <w:rFonts w:cs="Arial"/>
      <w:kern w:val="32"/>
      <w:sz w:val="48"/>
      <w:szCs w:val="32"/>
      <w:lang w:eastAsia="fi-FI"/>
    </w:rPr>
  </w:style>
  <w:style w:type="paragraph" w:styleId="Otsikko2">
    <w:name w:val="heading 2"/>
    <w:basedOn w:val="Normaali"/>
    <w:next w:val="Normaali"/>
    <w:autoRedefine/>
    <w:qFormat/>
    <w:rsid w:val="0063358D"/>
    <w:pPr>
      <w:keepNext/>
      <w:spacing w:before="240" w:line="480" w:lineRule="atLeast"/>
      <w:outlineLvl w:val="1"/>
    </w:pPr>
    <w:rPr>
      <w:rFonts w:cs="Arial"/>
      <w:sz w:val="40"/>
      <w:szCs w:val="28"/>
    </w:rPr>
  </w:style>
  <w:style w:type="paragraph" w:styleId="Otsikko3">
    <w:name w:val="heading 3"/>
    <w:basedOn w:val="Normaali"/>
    <w:next w:val="Normaali"/>
    <w:autoRedefine/>
    <w:qFormat/>
    <w:rsid w:val="0063358D"/>
    <w:pPr>
      <w:keepNext/>
      <w:spacing w:before="240" w:line="400" w:lineRule="atLeast"/>
      <w:outlineLvl w:val="2"/>
    </w:pPr>
    <w:rPr>
      <w:rFonts w:cs="Arial"/>
      <w:bCs/>
      <w:sz w:val="32"/>
      <w:szCs w:val="26"/>
    </w:rPr>
  </w:style>
  <w:style w:type="paragraph" w:styleId="Otsikko4">
    <w:name w:val="heading 4"/>
    <w:basedOn w:val="Normaali"/>
    <w:next w:val="Normaali"/>
    <w:autoRedefine/>
    <w:qFormat/>
    <w:rsid w:val="0063358D"/>
    <w:pPr>
      <w:keepNext/>
      <w:spacing w:before="240" w:line="320" w:lineRule="atLeast"/>
      <w:outlineLvl w:val="3"/>
    </w:pPr>
    <w:rPr>
      <w:bCs/>
      <w:sz w:val="28"/>
      <w:szCs w:val="28"/>
    </w:rPr>
  </w:style>
  <w:style w:type="paragraph" w:styleId="Otsikko5">
    <w:name w:val="heading 5"/>
    <w:basedOn w:val="Normaali"/>
    <w:next w:val="Normaali"/>
    <w:autoRedefine/>
    <w:qFormat/>
    <w:rsid w:val="0063358D"/>
    <w:pPr>
      <w:spacing w:before="240" w:line="280" w:lineRule="atLeast"/>
      <w:outlineLvl w:val="4"/>
    </w:pPr>
    <w:rPr>
      <w:b/>
      <w:bCs/>
      <w:iCs/>
      <w:szCs w:val="26"/>
    </w:rPr>
  </w:style>
  <w:style w:type="paragraph" w:styleId="Otsikko6">
    <w:name w:val="heading 6"/>
    <w:next w:val="Normaali"/>
    <w:rsid w:val="0063358D"/>
    <w:pPr>
      <w:spacing w:before="240" w:after="240"/>
      <w:outlineLvl w:val="5"/>
    </w:pPr>
    <w:rPr>
      <w:rFonts w:ascii="Aptos" w:hAnsi="Aptos"/>
      <w:bCs/>
      <w:szCs w:val="22"/>
      <w:lang w:eastAsia="zh-CN" w:bidi="ar-SA"/>
    </w:rPr>
  </w:style>
  <w:style w:type="paragraph" w:styleId="Otsikko7">
    <w:name w:val="heading 7"/>
    <w:basedOn w:val="Normaali"/>
    <w:next w:val="Normaali"/>
    <w:rsid w:val="0063358D"/>
    <w:pPr>
      <w:spacing w:before="240" w:after="240"/>
      <w:outlineLvl w:val="6"/>
    </w:pPr>
  </w:style>
  <w:style w:type="paragraph" w:styleId="Otsikko8">
    <w:name w:val="heading 8"/>
    <w:basedOn w:val="Normaali"/>
    <w:next w:val="Normaali"/>
    <w:rsid w:val="0063358D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rsid w:val="0063358D"/>
    <w:pPr>
      <w:spacing w:before="240" w:after="24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3358D"/>
    <w:pPr>
      <w:tabs>
        <w:tab w:val="left" w:pos="4820"/>
        <w:tab w:val="left" w:pos="7088"/>
        <w:tab w:val="left" w:pos="8080"/>
      </w:tabs>
      <w:spacing w:after="0"/>
      <w:ind w:firstLine="4820"/>
    </w:pPr>
    <w:rPr>
      <w:color w:val="000000" w:themeColor="text1"/>
      <w:szCs w:val="20"/>
      <w:lang w:val="en-US"/>
    </w:rPr>
  </w:style>
  <w:style w:type="paragraph" w:styleId="Alatunniste">
    <w:name w:val="footer"/>
    <w:basedOn w:val="Normaali"/>
    <w:link w:val="AlatunnisteChar"/>
    <w:autoRedefine/>
    <w:uiPriority w:val="99"/>
    <w:qFormat/>
    <w:rsid w:val="00E72264"/>
    <w:pPr>
      <w:tabs>
        <w:tab w:val="left" w:pos="1985"/>
        <w:tab w:val="left" w:pos="4253"/>
        <w:tab w:val="left" w:pos="4536"/>
        <w:tab w:val="left" w:pos="6946"/>
        <w:tab w:val="left" w:pos="7655"/>
      </w:tabs>
      <w:spacing w:after="0" w:line="240" w:lineRule="auto"/>
    </w:pPr>
    <w:rPr>
      <w:rFonts w:ascii="Verdana" w:hAnsi="Verdana"/>
      <w:color w:val="000000" w:themeColor="text1"/>
      <w:sz w:val="14"/>
      <w:szCs w:val="14"/>
    </w:rPr>
  </w:style>
  <w:style w:type="paragraph" w:customStyle="1" w:styleId="Viiteteksti">
    <w:name w:val="Viiteteksti"/>
    <w:basedOn w:val="Normaali"/>
    <w:autoRedefine/>
    <w:qFormat/>
    <w:rsid w:val="0063358D"/>
    <w:pPr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72264"/>
    <w:rPr>
      <w:rFonts w:ascii="Verdana" w:hAnsi="Verdana"/>
      <w:color w:val="000000" w:themeColor="text1"/>
      <w:sz w:val="14"/>
      <w:szCs w:val="14"/>
      <w:lang w:eastAsia="zh-CN" w:bidi="ar-SA"/>
    </w:rPr>
  </w:style>
  <w:style w:type="table" w:styleId="TaulukkoRuudukko">
    <w:name w:val="Table Grid"/>
    <w:basedOn w:val="Normaalitaulukko"/>
    <w:rsid w:val="001848EF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ali"/>
    <w:autoRedefine/>
    <w:qFormat/>
    <w:rsid w:val="0063358D"/>
    <w:pPr>
      <w:numPr>
        <w:numId w:val="2"/>
      </w:numPr>
      <w:spacing w:after="0"/>
      <w:ind w:left="851"/>
    </w:pPr>
  </w:style>
  <w:style w:type="numbering" w:styleId="111111">
    <w:name w:val="Outline List 2"/>
    <w:basedOn w:val="Eiluetteloa"/>
    <w:rsid w:val="00A93A34"/>
    <w:pPr>
      <w:numPr>
        <w:numId w:val="1"/>
      </w:numPr>
    </w:pPr>
  </w:style>
  <w:style w:type="paragraph" w:customStyle="1" w:styleId="Numeroitulista">
    <w:name w:val="Numeroitu lista"/>
    <w:aliases w:val="sisennetty"/>
    <w:basedOn w:val="Normaali"/>
    <w:autoRedefine/>
    <w:qFormat/>
    <w:rsid w:val="006363E6"/>
    <w:pPr>
      <w:numPr>
        <w:numId w:val="3"/>
      </w:numPr>
      <w:spacing w:after="0"/>
    </w:pPr>
  </w:style>
  <w:style w:type="character" w:styleId="Hyperlinkki">
    <w:name w:val="Hyperlink"/>
    <w:basedOn w:val="Kappaleenoletusfontti"/>
    <w:uiPriority w:val="99"/>
    <w:unhideWhenUsed/>
    <w:qFormat/>
    <w:rsid w:val="0063358D"/>
    <w:rPr>
      <w:rFonts w:ascii="Aptos" w:hAnsi="Aptos"/>
      <w:b/>
      <w:color w:val="942E75"/>
      <w:sz w:val="2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45C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495FB5"/>
    <w:rPr>
      <w:color w:val="932E75" w:themeColor="followedHyperlink"/>
      <w:u w:val="single"/>
    </w:rPr>
  </w:style>
  <w:style w:type="paragraph" w:styleId="Leipteksti">
    <w:name w:val="Body Text"/>
    <w:basedOn w:val="Normaali"/>
    <w:link w:val="LeiptekstiChar"/>
    <w:semiHidden/>
    <w:unhideWhenUsed/>
    <w:rsid w:val="00366A53"/>
  </w:style>
  <w:style w:type="character" w:customStyle="1" w:styleId="LeiptekstiChar">
    <w:name w:val="Leipäteksti Char"/>
    <w:basedOn w:val="Kappaleenoletusfontti"/>
    <w:link w:val="Leipteksti"/>
    <w:semiHidden/>
    <w:rsid w:val="00366A53"/>
    <w:rPr>
      <w:rFonts w:asciiTheme="minorHAnsi" w:hAnsiTheme="minorHAnsi"/>
      <w:szCs w:val="24"/>
      <w:lang w:eastAsia="zh-CN" w:bidi="ar-SA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63358D"/>
    <w:pPr>
      <w:tabs>
        <w:tab w:val="right" w:leader="dot" w:pos="10055"/>
      </w:tabs>
      <w:spacing w:after="100"/>
    </w:pPr>
    <w:rPr>
      <w:b/>
      <w:color w:val="942E75"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C94D39"/>
    <w:pPr>
      <w:spacing w:after="100"/>
      <w:ind w:left="600"/>
    </w:pPr>
    <w:rPr>
      <w:b/>
      <w:color w:val="942E75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63358D"/>
    <w:pPr>
      <w:tabs>
        <w:tab w:val="right" w:leader="dot" w:pos="10055"/>
      </w:tabs>
      <w:spacing w:after="100"/>
      <w:ind w:left="400"/>
    </w:pPr>
    <w:rPr>
      <w:b/>
      <w:color w:val="942E75"/>
    </w:rPr>
  </w:style>
  <w:style w:type="paragraph" w:styleId="Sisluet5">
    <w:name w:val="toc 5"/>
    <w:basedOn w:val="Normaali"/>
    <w:next w:val="Normaali"/>
    <w:autoRedefine/>
    <w:uiPriority w:val="39"/>
    <w:unhideWhenUsed/>
    <w:qFormat/>
    <w:rsid w:val="0063358D"/>
    <w:pPr>
      <w:spacing w:after="100"/>
      <w:ind w:left="800"/>
    </w:pPr>
    <w:rPr>
      <w:color w:val="942E75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26603D"/>
    <w:pPr>
      <w:tabs>
        <w:tab w:val="right" w:leader="dot" w:pos="10055"/>
      </w:tabs>
      <w:spacing w:after="100"/>
      <w:ind w:left="200"/>
    </w:pPr>
    <w:rPr>
      <w:b/>
      <w:iCs/>
      <w:color w:val="942E75"/>
    </w:rPr>
  </w:style>
  <w:style w:type="paragraph" w:styleId="Luettelokappale">
    <w:name w:val="List Paragraph"/>
    <w:basedOn w:val="Normaali"/>
    <w:autoRedefine/>
    <w:uiPriority w:val="34"/>
    <w:qFormat/>
    <w:rsid w:val="006363E6"/>
    <w:pPr>
      <w:numPr>
        <w:numId w:val="5"/>
      </w:numPr>
      <w:ind w:left="924" w:hanging="357"/>
      <w:contextualSpacing/>
    </w:pPr>
  </w:style>
  <w:style w:type="numbering" w:customStyle="1" w:styleId="Nykyinenluettelo1">
    <w:name w:val="Nykyinen luettelo1"/>
    <w:uiPriority w:val="99"/>
    <w:rsid w:val="001F0BA3"/>
    <w:pPr>
      <w:numPr>
        <w:numId w:val="4"/>
      </w:numPr>
    </w:pPr>
  </w:style>
  <w:style w:type="character" w:customStyle="1" w:styleId="YltunnisteChar">
    <w:name w:val="Ylätunniste Char"/>
    <w:basedOn w:val="Kappaleenoletusfontti"/>
    <w:link w:val="Yltunniste"/>
    <w:uiPriority w:val="99"/>
    <w:rsid w:val="0063358D"/>
    <w:rPr>
      <w:rFonts w:ascii="Aptos" w:hAnsi="Aptos"/>
      <w:color w:val="000000" w:themeColor="text1"/>
      <w:lang w:val="en-US" w:eastAsia="zh-CN" w:bidi="ar-SA"/>
    </w:rPr>
  </w:style>
  <w:style w:type="character" w:customStyle="1" w:styleId="Paikkamerkkiteksti1">
    <w:name w:val="Paikkamerkkiteksti1"/>
    <w:basedOn w:val="Kappaleenoletusfontti"/>
    <w:uiPriority w:val="99"/>
    <w:semiHidden/>
    <w:rsid w:val="00CB5479"/>
    <w:rPr>
      <w:color w:val="808080"/>
    </w:rPr>
  </w:style>
  <w:style w:type="character" w:styleId="Sivunumero">
    <w:name w:val="page number"/>
    <w:basedOn w:val="Kappaleenoletusfontti"/>
    <w:semiHidden/>
    <w:unhideWhenUsed/>
    <w:qFormat/>
    <w:rsid w:val="005B3D6B"/>
    <w:rPr>
      <w:rFonts w:asciiTheme="minorHAnsi" w:hAnsiTheme="minorHAnsi"/>
      <w:sz w:val="16"/>
    </w:rPr>
  </w:style>
  <w:style w:type="paragraph" w:customStyle="1" w:styleId="bulletlistakorostus">
    <w:name w:val="bulletlista korostus"/>
    <w:basedOn w:val="Bullets"/>
    <w:autoRedefine/>
    <w:qFormat/>
    <w:rsid w:val="0063358D"/>
    <w:pPr>
      <w:shd w:val="clear" w:color="auto" w:fill="FFECE4"/>
    </w:pPr>
  </w:style>
  <w:style w:type="paragraph" w:customStyle="1" w:styleId="Kannenotsikko">
    <w:name w:val="Kannen otsikko"/>
    <w:basedOn w:val="Normaali"/>
    <w:autoRedefine/>
    <w:qFormat/>
    <w:rsid w:val="005A5EB5"/>
    <w:pPr>
      <w:spacing w:before="40" w:after="560" w:line="216" w:lineRule="auto"/>
    </w:pPr>
    <w:rPr>
      <w:rFonts w:ascii="Aptos Black" w:eastAsiaTheme="minorEastAsia" w:hAnsi="Aptos Black" w:cstheme="minorBidi"/>
      <w:b/>
      <w:color w:val="942E75"/>
      <w:sz w:val="72"/>
      <w:szCs w:val="72"/>
    </w:rPr>
  </w:style>
  <w:style w:type="paragraph" w:customStyle="1" w:styleId="Tiedostonalaotsikko">
    <w:name w:val="Tiedoston alaotsikko"/>
    <w:basedOn w:val="Normaali"/>
    <w:autoRedefine/>
    <w:qFormat/>
    <w:rsid w:val="004258D1"/>
    <w:pPr>
      <w:spacing w:before="40" w:after="40" w:line="240" w:lineRule="auto"/>
    </w:pPr>
    <w:rPr>
      <w:rFonts w:eastAsiaTheme="minorEastAsia" w:cs="FreesiaUPC (Leipäteksti, muut k"/>
      <w:color w:val="000000" w:themeColor="text1"/>
      <w:sz w:val="28"/>
      <w:szCs w:val="28"/>
    </w:rPr>
  </w:style>
  <w:style w:type="paragraph" w:customStyle="1" w:styleId="Tekij">
    <w:name w:val="Tekijä"/>
    <w:basedOn w:val="Normaali"/>
    <w:autoRedefine/>
    <w:qFormat/>
    <w:rsid w:val="004258D1"/>
    <w:pPr>
      <w:spacing w:before="80" w:after="40" w:line="240" w:lineRule="auto"/>
    </w:pPr>
    <w:rPr>
      <w:rFonts w:eastAsiaTheme="minorEastAsia" w:cs="FreesiaUPC (Leipäteksti, muut k"/>
      <w:color w:val="000000" w:themeColor="text1"/>
      <w:sz w:val="24"/>
    </w:rPr>
  </w:style>
  <w:style w:type="numbering" w:customStyle="1" w:styleId="Nykyinenluettelo2">
    <w:name w:val="Nykyinen luettelo2"/>
    <w:uiPriority w:val="99"/>
    <w:rsid w:val="00E93ACE"/>
    <w:pPr>
      <w:numPr>
        <w:numId w:val="7"/>
      </w:numPr>
    </w:pPr>
  </w:style>
  <w:style w:type="paragraph" w:customStyle="1" w:styleId="Sitaatti">
    <w:name w:val="Sitaatti"/>
    <w:basedOn w:val="Normaali"/>
    <w:autoRedefine/>
    <w:qFormat/>
    <w:rsid w:val="00E93ACE"/>
    <w:pPr>
      <w:spacing w:after="0" w:line="240" w:lineRule="auto"/>
    </w:pPr>
    <w:rPr>
      <w:color w:val="000000" w:themeColor="text1"/>
      <w:sz w:val="32"/>
      <w:szCs w:val="32"/>
    </w:rPr>
  </w:style>
  <w:style w:type="paragraph" w:customStyle="1" w:styleId="Sivunumerot">
    <w:name w:val="Sivunumerot"/>
    <w:basedOn w:val="Alatunniste"/>
    <w:autoRedefine/>
    <w:qFormat/>
    <w:rsid w:val="0063358D"/>
    <w:pPr>
      <w:framePr w:wrap="notBeside" w:vAnchor="text" w:hAnchor="margin" w:xAlign="right" w:y="1"/>
    </w:pPr>
    <w:rPr>
      <w:rFonts w:ascii="Aptos" w:hAnsi="Aptos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5E7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apple-converted-space">
    <w:name w:val="apple-converted-space"/>
    <w:basedOn w:val="Kappaleenoletusfontti"/>
    <w:rsid w:val="005E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111186\AppData\YhteisetMallit\Mallipohja_yksinkertainen_Hyvinkaa.dotx" TargetMode="External"/></Relationships>
</file>

<file path=word/theme/theme1.xml><?xml version="1.0" encoding="utf-8"?>
<a:theme xmlns:a="http://schemas.openxmlformats.org/drawingml/2006/main" name="KH_word">
  <a:themeElements>
    <a:clrScheme name="EVL - general">
      <a:dk1>
        <a:srgbClr val="000000"/>
      </a:dk1>
      <a:lt1>
        <a:srgbClr val="FFFFFF"/>
      </a:lt1>
      <a:dk2>
        <a:srgbClr val="005E2C"/>
      </a:dk2>
      <a:lt2>
        <a:srgbClr val="FEFFFF"/>
      </a:lt2>
      <a:accent1>
        <a:srgbClr val="028341"/>
      </a:accent1>
      <a:accent2>
        <a:srgbClr val="FF8328"/>
      </a:accent2>
      <a:accent3>
        <a:srgbClr val="932E75"/>
      </a:accent3>
      <a:accent4>
        <a:srgbClr val="4DAAE6"/>
      </a:accent4>
      <a:accent5>
        <a:srgbClr val="EEB6DD"/>
      </a:accent5>
      <a:accent6>
        <a:srgbClr val="B3DEC7"/>
      </a:accent6>
      <a:hlink>
        <a:srgbClr val="1D36C6"/>
      </a:hlink>
      <a:folHlink>
        <a:srgbClr val="932E75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H" id="{B09CDF24-268F-D949-868A-097987A0EFAE}" vid="{8BB6A286-C46A-D447-864B-64AABEBB746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fc48-a25e-4575-9726-370ffa72f3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5939B4BC2EE14381974C8CCE114A20" ma:contentTypeVersion="13" ma:contentTypeDescription="Luo uusi asiakirja." ma:contentTypeScope="" ma:versionID="932a8c44c29c941bd2f6993663df698f">
  <xsd:schema xmlns:xsd="http://www.w3.org/2001/XMLSchema" xmlns:xs="http://www.w3.org/2001/XMLSchema" xmlns:p="http://schemas.microsoft.com/office/2006/metadata/properties" xmlns:ns2="b06bfc48-a25e-4575-9726-370ffa72f3cc" targetNamespace="http://schemas.microsoft.com/office/2006/metadata/properties" ma:root="true" ma:fieldsID="567daca8cdd4de9f727c73dd0cdd2650" ns2:_="">
    <xsd:import namespace="b06bfc48-a25e-4575-9726-370ffa72f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fc48-a25e-4575-9726-370ffa72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9641A-87F9-E747-9CF4-A285CF3C7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18528-F27F-4288-B336-534669A2384C}">
  <ds:schemaRefs>
    <ds:schemaRef ds:uri="http://schemas.microsoft.com/office/2006/metadata/properties"/>
    <ds:schemaRef ds:uri="http://schemas.microsoft.com/office/infopath/2007/PartnerControls"/>
    <ds:schemaRef ds:uri="b06bfc48-a25e-4575-9726-370ffa72f3cc"/>
  </ds:schemaRefs>
</ds:datastoreItem>
</file>

<file path=customXml/itemProps3.xml><?xml version="1.0" encoding="utf-8"?>
<ds:datastoreItem xmlns:ds="http://schemas.openxmlformats.org/officeDocument/2006/customXml" ds:itemID="{2BE6A3A8-C8AA-4177-82C0-3F2E71391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fc48-a25e-4575-9726-370ffa72f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03701-EC50-4413-92BB-EC2FC9518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Mallipohja_yksinkertainen_Hyvinkaa</Template>
  <TotalTime>94</TotalTime>
  <Pages>1</Pages>
  <Words>86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Hautaoikeuden luovutus hautaoikeuden haltija</vt:lpstr>
      <vt:lpstr>Tiedoston otsikko</vt:lpstr>
    </vt:vector>
  </TitlesOfParts>
  <Manager>Kirkkohallitus</Manager>
  <Company>grow.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Hautaoikeuden luovutus hautaoikeuden haltija</dc:title>
  <dc:subject>Tiedoston alaotsikko</dc:subject>
  <dc:creator>Vänni Leena</dc:creator>
  <cp:lastModifiedBy>Vänni Leena</cp:lastModifiedBy>
  <cp:revision>27</cp:revision>
  <cp:lastPrinted>2014-07-04T07:32:00Z</cp:lastPrinted>
  <dcterms:created xsi:type="dcterms:W3CDTF">2026-04-28T11:55:00Z</dcterms:created>
  <dcterms:modified xsi:type="dcterms:W3CDTF">2026-05-04T11:27:00Z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0x010100D05939B4BC2EE14381974C8CCE114A20</vt:lpwstr>
  </property>
</Properties>
</file>